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A0" w:rsidRPr="000253EF" w:rsidRDefault="001A7CA0" w:rsidP="000912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PROTOKÓŁ Nr XII/15</w:t>
      </w:r>
    </w:p>
    <w:p w:rsidR="001A7CA0" w:rsidRPr="000253EF" w:rsidRDefault="001A7CA0" w:rsidP="000912CA">
      <w:pPr>
        <w:jc w:val="center"/>
        <w:outlineLvl w:val="0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sesji Rady Miejskiej w Dobczycach </w:t>
      </w:r>
    </w:p>
    <w:p w:rsidR="001A7CA0" w:rsidRPr="000253EF" w:rsidRDefault="001A7CA0" w:rsidP="000912CA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z dnia 19 sierpnia 2015</w:t>
      </w:r>
      <w:r w:rsidRPr="000253EF">
        <w:rPr>
          <w:b/>
          <w:sz w:val="26"/>
          <w:szCs w:val="26"/>
        </w:rPr>
        <w:t xml:space="preserve"> roku</w:t>
      </w:r>
    </w:p>
    <w:p w:rsidR="001A7CA0" w:rsidRPr="000253EF" w:rsidRDefault="001A7CA0" w:rsidP="000912CA">
      <w:pPr>
        <w:jc w:val="center"/>
        <w:rPr>
          <w:b/>
          <w:sz w:val="26"/>
          <w:szCs w:val="26"/>
        </w:rPr>
      </w:pPr>
    </w:p>
    <w:p w:rsidR="001A7CA0" w:rsidRPr="000253EF" w:rsidRDefault="001A7CA0" w:rsidP="000912CA">
      <w:pPr>
        <w:jc w:val="both"/>
        <w:outlineLvl w:val="0"/>
        <w:rPr>
          <w:b/>
          <w:sz w:val="26"/>
          <w:szCs w:val="26"/>
          <w:u w:val="single"/>
        </w:rPr>
      </w:pPr>
    </w:p>
    <w:p w:rsidR="001A7CA0" w:rsidRPr="000253EF" w:rsidRDefault="001A7CA0" w:rsidP="000912CA">
      <w:pPr>
        <w:jc w:val="both"/>
        <w:outlineLvl w:val="0"/>
        <w:rPr>
          <w:b/>
          <w:sz w:val="26"/>
          <w:szCs w:val="26"/>
          <w:u w:val="single"/>
        </w:rPr>
      </w:pPr>
      <w:r w:rsidRPr="000253EF">
        <w:rPr>
          <w:b/>
          <w:sz w:val="26"/>
          <w:szCs w:val="26"/>
          <w:u w:val="single"/>
        </w:rPr>
        <w:t>Obecni:</w:t>
      </w:r>
    </w:p>
    <w:p w:rsidR="001A7CA0" w:rsidRPr="000253EF" w:rsidRDefault="001A7CA0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Rady Miejs</w:t>
      </w:r>
      <w:r>
        <w:rPr>
          <w:sz w:val="26"/>
          <w:szCs w:val="26"/>
        </w:rPr>
        <w:t>kiej w Dobczycach – w liczbie 14</w:t>
      </w:r>
      <w:r w:rsidRPr="000253EF">
        <w:rPr>
          <w:sz w:val="26"/>
          <w:szCs w:val="26"/>
        </w:rPr>
        <w:t xml:space="preserve"> osób (Rada Miejska w Dobczycach liczy 15 radnych),</w:t>
      </w:r>
    </w:p>
    <w:p w:rsidR="001A7CA0" w:rsidRDefault="001A7CA0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Paweł Machnicki – </w:t>
      </w:r>
      <w:r>
        <w:rPr>
          <w:sz w:val="26"/>
          <w:szCs w:val="26"/>
        </w:rPr>
        <w:t xml:space="preserve"> </w:t>
      </w:r>
      <w:r w:rsidRPr="000253E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Burmistrz GiM</w:t>
      </w:r>
      <w:r w:rsidRPr="000253EF">
        <w:rPr>
          <w:sz w:val="26"/>
          <w:szCs w:val="26"/>
        </w:rPr>
        <w:t>,</w:t>
      </w:r>
    </w:p>
    <w:p w:rsidR="001A7CA0" w:rsidRDefault="001A7CA0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Pani Halina Adamska Jędrzejczyk –</w:t>
      </w:r>
      <w:r>
        <w:rPr>
          <w:sz w:val="26"/>
          <w:szCs w:val="26"/>
        </w:rPr>
        <w:t xml:space="preserve"> Z-ca Burmistrza GiM</w:t>
      </w:r>
    </w:p>
    <w:p w:rsidR="001A7CA0" w:rsidRPr="000253EF" w:rsidRDefault="001A7CA0" w:rsidP="000D2C6B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Pani Małgorzata Góralik Piętka –</w:t>
      </w:r>
      <w:r>
        <w:rPr>
          <w:sz w:val="26"/>
          <w:szCs w:val="26"/>
        </w:rPr>
        <w:t xml:space="preserve"> Sekretarz Gminy</w:t>
      </w:r>
    </w:p>
    <w:p w:rsidR="001A7CA0" w:rsidRDefault="001A7CA0" w:rsidP="00305BC8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Pani </w:t>
      </w:r>
      <w:r>
        <w:rPr>
          <w:b/>
          <w:sz w:val="26"/>
          <w:szCs w:val="26"/>
        </w:rPr>
        <w:t xml:space="preserve">Kazimiera Mosiężna </w:t>
      </w:r>
      <w:r w:rsidRPr="000253E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Z-ca </w:t>
      </w:r>
      <w:r w:rsidRPr="000253EF">
        <w:rPr>
          <w:sz w:val="26"/>
          <w:szCs w:val="26"/>
        </w:rPr>
        <w:t xml:space="preserve"> Skarbnik</w:t>
      </w:r>
      <w:r>
        <w:rPr>
          <w:sz w:val="26"/>
          <w:szCs w:val="26"/>
        </w:rPr>
        <w:t>a</w:t>
      </w:r>
      <w:r w:rsidRPr="000253EF">
        <w:rPr>
          <w:sz w:val="26"/>
          <w:szCs w:val="26"/>
        </w:rPr>
        <w:t xml:space="preserve"> Gminy,</w:t>
      </w:r>
    </w:p>
    <w:p w:rsidR="001A7CA0" w:rsidRPr="000253EF" w:rsidRDefault="001A7CA0" w:rsidP="00305BC8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Tomasz Suś </w:t>
      </w:r>
      <w:r>
        <w:rPr>
          <w:sz w:val="26"/>
          <w:szCs w:val="26"/>
        </w:rPr>
        <w:t>– Radny Rady Powiatu Myślenickiego</w:t>
      </w:r>
    </w:p>
    <w:p w:rsidR="001A7CA0" w:rsidRPr="000253EF" w:rsidRDefault="001A7CA0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Kierownicy jednostek organizacyjnych gminy – wg załączonej listy obecności,  </w:t>
      </w:r>
    </w:p>
    <w:p w:rsidR="001A7CA0" w:rsidRPr="000253EF" w:rsidRDefault="001A7CA0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Kierownicy referatów - wg załączonej listy obecności,</w:t>
      </w:r>
    </w:p>
    <w:p w:rsidR="001A7CA0" w:rsidRPr="000253EF" w:rsidRDefault="001A7CA0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Sołtysi Gminy Dobczyce – wg. załączonej listy obecności,</w:t>
      </w:r>
    </w:p>
    <w:p w:rsidR="001A7CA0" w:rsidRDefault="001A7CA0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Dyrektorzy placówek oświatowych – wg. załączonej listy obecności.</w:t>
      </w:r>
    </w:p>
    <w:p w:rsidR="001A7CA0" w:rsidRPr="000253EF" w:rsidRDefault="001A7CA0" w:rsidP="000912CA">
      <w:pPr>
        <w:numPr>
          <w:ilvl w:val="0"/>
          <w:numId w:val="1"/>
        </w:numPr>
        <w:tabs>
          <w:tab w:val="num" w:pos="540"/>
        </w:tabs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11. Mieszkańcy Gminy.</w:t>
      </w:r>
    </w:p>
    <w:p w:rsidR="001A7CA0" w:rsidRPr="000253EF" w:rsidRDefault="001A7CA0" w:rsidP="000912CA">
      <w:pPr>
        <w:jc w:val="both"/>
        <w:rPr>
          <w:sz w:val="26"/>
          <w:szCs w:val="26"/>
        </w:rPr>
      </w:pPr>
    </w:p>
    <w:p w:rsidR="001A7CA0" w:rsidRPr="000253EF" w:rsidRDefault="001A7CA0" w:rsidP="000912CA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Sesja rozpoczęła się o godzinie 15</w:t>
      </w:r>
      <w:r w:rsidRPr="000253EF">
        <w:rPr>
          <w:b/>
          <w:sz w:val="26"/>
          <w:szCs w:val="26"/>
          <w:vertAlign w:val="superscript"/>
        </w:rPr>
        <w:t>00</w:t>
      </w:r>
      <w:r w:rsidRPr="000253EF">
        <w:rPr>
          <w:b/>
          <w:sz w:val="26"/>
          <w:szCs w:val="26"/>
        </w:rPr>
        <w:t xml:space="preserve"> w budynku Regionalnego Centrum Oświatowo Sportowego  w Dobczycach</w:t>
      </w:r>
      <w:r w:rsidRPr="000253EF">
        <w:rPr>
          <w:sz w:val="26"/>
          <w:szCs w:val="26"/>
        </w:rPr>
        <w:t>.</w:t>
      </w:r>
    </w:p>
    <w:p w:rsidR="001A7CA0" w:rsidRDefault="001A7CA0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Otwarcia sesji dokonał </w:t>
      </w:r>
      <w:r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>
          <w:rPr>
            <w:b/>
            <w:sz w:val="26"/>
            <w:szCs w:val="26"/>
          </w:rPr>
          <w:t>Tadeusz Bochnia</w:t>
        </w:r>
      </w:smartTag>
      <w:r>
        <w:rPr>
          <w:b/>
          <w:sz w:val="26"/>
          <w:szCs w:val="26"/>
        </w:rPr>
        <w:t xml:space="preserve"> </w:t>
      </w:r>
      <w:r w:rsidRPr="000253EF">
        <w:rPr>
          <w:b/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– </w:t>
      </w:r>
      <w:r>
        <w:rPr>
          <w:sz w:val="26"/>
          <w:szCs w:val="26"/>
        </w:rPr>
        <w:t>P</w:t>
      </w:r>
      <w:r w:rsidRPr="000253EF">
        <w:rPr>
          <w:sz w:val="26"/>
          <w:szCs w:val="26"/>
        </w:rPr>
        <w:t xml:space="preserve">rzewodniczący Rady Miejskiej w Dobczycach. Powitał przybyłych na posiedzenie zaproszonych gości, 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>radnych Rady Miejskiej w Dobczycach, kierowników referatów Urzędu GiM, dyrektorów placówek oświatowych, sołtysów.</w:t>
      </w:r>
    </w:p>
    <w:p w:rsidR="001A7CA0" w:rsidRPr="000253EF" w:rsidRDefault="001A7CA0" w:rsidP="000912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7CA0" w:rsidRPr="000253EF" w:rsidRDefault="001A7CA0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Stwierdził na podstawie listy obecności, że w posiedzen</w:t>
      </w:r>
      <w:r>
        <w:rPr>
          <w:sz w:val="26"/>
          <w:szCs w:val="26"/>
        </w:rPr>
        <w:t>iu uczestniczy 14</w:t>
      </w:r>
      <w:r w:rsidRPr="000253EF">
        <w:rPr>
          <w:sz w:val="26"/>
          <w:szCs w:val="26"/>
        </w:rPr>
        <w:t xml:space="preserve"> radnych,  zatem podejmowane na sesji uchwały będą prawomocne.</w:t>
      </w:r>
    </w:p>
    <w:p w:rsidR="001A7CA0" w:rsidRPr="000253EF" w:rsidRDefault="001A7CA0" w:rsidP="000912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7CA0" w:rsidRDefault="001A7CA0" w:rsidP="000912CA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>Pod</w:t>
      </w:r>
      <w:r>
        <w:rPr>
          <w:sz w:val="26"/>
          <w:szCs w:val="26"/>
        </w:rPr>
        <w:t>dał pod głosowanie porządek obrad, z tematami zaopiniowanymi na wspólnym posiedzeniu Komisji Rady Miejskiej w dniu 17 sierpnia 2015 roku .</w:t>
      </w:r>
    </w:p>
    <w:p w:rsidR="001A7CA0" w:rsidRDefault="001A7CA0" w:rsidP="000912C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Paweł Machnicki </w:t>
      </w:r>
      <w:r>
        <w:rPr>
          <w:sz w:val="26"/>
          <w:szCs w:val="26"/>
        </w:rPr>
        <w:t>złożył wniosek o wycofanie z porządku obrad punktu 8 mówiącego o podjęciu uchwały w sprawie wyrażenia zgody na udzielenie bonifikat od ceny komunalnych lokali mieszkalnych przy ich sprzedaży.</w:t>
      </w:r>
    </w:p>
    <w:p w:rsidR="001A7CA0" w:rsidRDefault="001A7CA0" w:rsidP="000912CA">
      <w:pPr>
        <w:jc w:val="both"/>
        <w:rPr>
          <w:sz w:val="26"/>
          <w:szCs w:val="26"/>
        </w:rPr>
      </w:pPr>
      <w:r>
        <w:rPr>
          <w:sz w:val="26"/>
          <w:szCs w:val="26"/>
        </w:rPr>
        <w:t>Podczas prac Komisji Rady Miejskiej w dniu 17 sierpnia dokonane zostały pewne modyfikacje projektu uchwały. Proponowane zmiany zostały skonsultowane z Panią Zofią Sarapata- radcą prawnym, która zwróciła uwagę na to, że uchwała straciła walor ogólności. Wykreślone bowiem zostały niektóre zasoby komunalne z przeznaczenia do sprzedaży, przez co naruszony został właśnie walor ogólności.</w:t>
      </w:r>
    </w:p>
    <w:p w:rsidR="001A7CA0" w:rsidRDefault="001A7CA0" w:rsidP="000912CA">
      <w:pPr>
        <w:jc w:val="both"/>
        <w:rPr>
          <w:sz w:val="26"/>
          <w:szCs w:val="26"/>
        </w:rPr>
      </w:pPr>
      <w:r>
        <w:rPr>
          <w:sz w:val="26"/>
          <w:szCs w:val="26"/>
        </w:rPr>
        <w:t>Ponadto w dniu 29 sierpnia 2015 roku wchodzi w życie zmiana ustawy o gospodarowaniu nieruchomościami, w której przywrócona została możliwość indywidualności.</w:t>
      </w:r>
    </w:p>
    <w:p w:rsidR="001A7CA0" w:rsidRDefault="001A7CA0" w:rsidP="000912CA">
      <w:pPr>
        <w:jc w:val="both"/>
        <w:rPr>
          <w:sz w:val="26"/>
          <w:szCs w:val="26"/>
        </w:rPr>
      </w:pPr>
      <w:r>
        <w:rPr>
          <w:sz w:val="26"/>
          <w:szCs w:val="26"/>
        </w:rPr>
        <w:t>Te dwa argumenty sprawiły, że temat zostanie ponownie przeanalizowany i przedstawiony Komisji Gospodarczej Rady Miejskiej do zaopiniowania.</w:t>
      </w:r>
    </w:p>
    <w:p w:rsidR="001A7CA0" w:rsidRPr="00991FC9" w:rsidRDefault="001A7CA0" w:rsidP="000912C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</w:t>
      </w:r>
      <w:r>
        <w:rPr>
          <w:sz w:val="26"/>
          <w:szCs w:val="26"/>
        </w:rPr>
        <w:t>poinformowała, że w przedmiotowej sprawie otrzymała pisma od lokatorów budynku Rynek 16 w Dobczycach, z którymi zapozna członków Komisji Gospodarczej, kiedy  podejmą prace nad nowym projektem uchwały.</w:t>
      </w:r>
    </w:p>
    <w:p w:rsidR="001A7CA0" w:rsidRPr="000253EF" w:rsidRDefault="001A7CA0" w:rsidP="000912CA">
      <w:pPr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ab/>
        <w:t xml:space="preserve"> </w:t>
      </w:r>
    </w:p>
    <w:p w:rsidR="001A7CA0" w:rsidRPr="000253EF" w:rsidRDefault="001A7CA0" w:rsidP="000912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Następnie </w:t>
      </w:r>
      <w:r w:rsidRPr="000253EF">
        <w:rPr>
          <w:sz w:val="26"/>
          <w:szCs w:val="26"/>
        </w:rPr>
        <w:t xml:space="preserve">Radni jednogłośnie  przyjęli następujący </w:t>
      </w:r>
    </w:p>
    <w:p w:rsidR="001A7CA0" w:rsidRPr="000253EF" w:rsidRDefault="001A7CA0" w:rsidP="000912CA">
      <w:pPr>
        <w:jc w:val="both"/>
        <w:rPr>
          <w:b/>
          <w:sz w:val="26"/>
          <w:szCs w:val="26"/>
        </w:rPr>
      </w:pPr>
    </w:p>
    <w:p w:rsidR="001A7CA0" w:rsidRDefault="001A7CA0" w:rsidP="00991FC9">
      <w:pPr>
        <w:jc w:val="both"/>
        <w:rPr>
          <w:b/>
          <w:sz w:val="26"/>
          <w:szCs w:val="26"/>
        </w:rPr>
      </w:pPr>
      <w:r w:rsidRPr="003E1C6C">
        <w:rPr>
          <w:b/>
          <w:sz w:val="26"/>
          <w:szCs w:val="26"/>
        </w:rPr>
        <w:t xml:space="preserve">Porządek sesji: </w:t>
      </w:r>
    </w:p>
    <w:p w:rsidR="001A7CA0" w:rsidRPr="00E06A3A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Otwarcie sesji i ustalenie porządku obrad.</w:t>
      </w:r>
    </w:p>
    <w:p w:rsidR="001A7CA0" w:rsidRPr="00E06A3A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Przyjęcie protokołu z poprzedniej sesji.</w:t>
      </w:r>
    </w:p>
    <w:p w:rsidR="001A7CA0" w:rsidRPr="00E06A3A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Informacja Burmistrza Gminy i Miasta Dobczyce na temat  bieżących spraw gminy jakie miały miejsce  w okresie między sesyjnym</w:t>
      </w:r>
      <w:r>
        <w:rPr>
          <w:szCs w:val="26"/>
        </w:rPr>
        <w:t xml:space="preserve"> oraz o realizacji uchwał  Rady Miejskiej podjętych na poprzedniej sesji.</w:t>
      </w:r>
    </w:p>
    <w:p w:rsidR="001A7CA0" w:rsidRPr="00E06A3A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Wnioski i interpelacje radnych.</w:t>
      </w:r>
    </w:p>
    <w:p w:rsidR="001A7CA0" w:rsidRPr="001229DF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t>Odpowiedzi na wnioski i interpelacje.</w:t>
      </w:r>
    </w:p>
    <w:p w:rsidR="001A7CA0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ustanowienia służebności gruntowej przejazdu, Przechodu po nieruchomości położonej w Dobczycach, stanowiącej własność Gminy Dobczyce.</w:t>
      </w:r>
    </w:p>
    <w:p w:rsidR="001A7CA0" w:rsidRDefault="001A7CA0" w:rsidP="005723EE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odstąpienia od obowiązku przetargowego trybu zawarcia umowy dzierżawy części nieruchomości położonej w Dobczycach, oznaczonej jako działka nr 1069/4, stanowiącej własność Gminy Dobczyce.</w:t>
      </w:r>
    </w:p>
    <w:p w:rsidR="001A7CA0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>
        <w:rPr>
          <w:szCs w:val="26"/>
        </w:rPr>
        <w:t>Podjęcie uchwały w sprawie przekazania środków finansowych na Fundusz Wsparcia Policji Komendy Wojewódzkiej w Krakowie z przeznaczeniem na dofinansowanie modernizacji parkingu przy budynku Komisariatu Policji w Dobczycach.</w:t>
      </w:r>
    </w:p>
    <w:p w:rsidR="001A7CA0" w:rsidRPr="00EF635A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F635A">
        <w:rPr>
          <w:szCs w:val="26"/>
        </w:rPr>
        <w:t>Podjęcie uchwały w sprawie przystąpienia do opracowania Strategii Rozwoju Gminy Dobczyce na lata 2016 – 2022.</w:t>
      </w:r>
    </w:p>
    <w:p w:rsidR="001A7CA0" w:rsidRPr="00EF635A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F635A">
        <w:rPr>
          <w:szCs w:val="26"/>
        </w:rPr>
        <w:t xml:space="preserve">Podjęcie uchwały w sprawie przystąpienia do opracowania Lokalnego Programu Rewitalizacji dla Miasta Dobczyce na lata 2016 – 2022.  </w:t>
      </w:r>
    </w:p>
    <w:p w:rsidR="001A7CA0" w:rsidRPr="00E06A3A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Podjęcie uchwały w sprawie  zmiany Uchwały Budżetowej Gminy i Miasta Dobczyce n</w:t>
      </w:r>
      <w:r>
        <w:rPr>
          <w:szCs w:val="26"/>
        </w:rPr>
        <w:t>a 2015 rok, Uchwały Nr III/15/14 z dnia 30 grudnia 2014</w:t>
      </w:r>
      <w:r w:rsidRPr="00E06A3A">
        <w:rPr>
          <w:szCs w:val="26"/>
        </w:rPr>
        <w:t xml:space="preserve"> roku.</w:t>
      </w:r>
    </w:p>
    <w:p w:rsidR="001A7CA0" w:rsidRPr="00E06A3A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Podjęcie uchwały w sprawie zmiany wieloletniej prognozy finansowej Gminy i Miasta Dobczyce .</w:t>
      </w:r>
    </w:p>
    <w:p w:rsidR="001A7CA0" w:rsidRPr="00E06A3A" w:rsidRDefault="001A7CA0" w:rsidP="00EF635A">
      <w:pPr>
        <w:pStyle w:val="BodyText"/>
        <w:numPr>
          <w:ilvl w:val="1"/>
          <w:numId w:val="7"/>
        </w:numPr>
        <w:spacing w:after="0"/>
        <w:jc w:val="both"/>
        <w:textAlignment w:val="auto"/>
        <w:rPr>
          <w:szCs w:val="26"/>
        </w:rPr>
      </w:pPr>
      <w:r w:rsidRPr="00E06A3A">
        <w:rPr>
          <w:szCs w:val="26"/>
        </w:rPr>
        <w:t>Wolne wnioski.</w:t>
      </w:r>
    </w:p>
    <w:p w:rsidR="001A7CA0" w:rsidRPr="005723EE" w:rsidRDefault="001A7CA0" w:rsidP="00EF635A">
      <w:pPr>
        <w:numPr>
          <w:ilvl w:val="1"/>
          <w:numId w:val="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5723EE">
        <w:rPr>
          <w:sz w:val="26"/>
          <w:szCs w:val="26"/>
        </w:rPr>
        <w:t>Zamknięcie sesji.</w:t>
      </w:r>
    </w:p>
    <w:p w:rsidR="001A7CA0" w:rsidRPr="00991FC9" w:rsidRDefault="001A7CA0" w:rsidP="00991FC9">
      <w:pPr>
        <w:jc w:val="both"/>
        <w:rPr>
          <w:b/>
          <w:sz w:val="26"/>
          <w:szCs w:val="26"/>
        </w:rPr>
      </w:pPr>
    </w:p>
    <w:p w:rsidR="001A7CA0" w:rsidRPr="00F934B7" w:rsidRDefault="001A7CA0" w:rsidP="005338B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A7CA0" w:rsidRDefault="001A7CA0" w:rsidP="005723EE">
      <w:pPr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>Ad. 1</w:t>
      </w:r>
      <w:r>
        <w:rPr>
          <w:b/>
          <w:sz w:val="26"/>
          <w:szCs w:val="26"/>
        </w:rPr>
        <w:t>.</w:t>
      </w:r>
    </w:p>
    <w:p w:rsidR="001A7CA0" w:rsidRDefault="001A7CA0" w:rsidP="005723EE">
      <w:pPr>
        <w:jc w:val="both"/>
        <w:rPr>
          <w:b/>
          <w:sz w:val="26"/>
          <w:szCs w:val="26"/>
        </w:rPr>
      </w:pPr>
      <w:r w:rsidRPr="000253EF">
        <w:rPr>
          <w:sz w:val="26"/>
          <w:szCs w:val="26"/>
        </w:rPr>
        <w:t>Jak wyżej.</w:t>
      </w:r>
    </w:p>
    <w:p w:rsidR="001A7CA0" w:rsidRPr="000253EF" w:rsidRDefault="001A7CA0" w:rsidP="005723EE">
      <w:pPr>
        <w:jc w:val="both"/>
        <w:rPr>
          <w:b/>
          <w:sz w:val="26"/>
          <w:szCs w:val="26"/>
        </w:rPr>
      </w:pPr>
      <w:r w:rsidRPr="000253EF">
        <w:rPr>
          <w:b/>
          <w:sz w:val="26"/>
          <w:szCs w:val="26"/>
        </w:rPr>
        <w:t xml:space="preserve">Ad. 2 </w:t>
      </w:r>
    </w:p>
    <w:p w:rsidR="001A7CA0" w:rsidRPr="000253EF" w:rsidRDefault="001A7CA0" w:rsidP="000912CA">
      <w:pPr>
        <w:ind w:firstLine="708"/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 xml:space="preserve">Pan </w:t>
      </w:r>
      <w:r>
        <w:rPr>
          <w:b/>
          <w:sz w:val="26"/>
          <w:szCs w:val="26"/>
        </w:rPr>
        <w:t>Czesław Leszczyński</w:t>
      </w:r>
      <w:r w:rsidRPr="000253EF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Zastępca Przewodniczącego</w:t>
      </w:r>
      <w:r w:rsidRPr="000253EF">
        <w:rPr>
          <w:sz w:val="26"/>
          <w:szCs w:val="26"/>
        </w:rPr>
        <w:t xml:space="preserve"> Rady Miejskiej w Dobczycach  poinformował, że zapoznał się z treścią protokołu z poprzedniej sesji. Potwierdził prawidłowość zawartych w</w:t>
      </w:r>
      <w:r>
        <w:rPr>
          <w:sz w:val="26"/>
          <w:szCs w:val="26"/>
        </w:rPr>
        <w:t xml:space="preserve"> nim zapisów</w:t>
      </w:r>
      <w:r w:rsidRPr="000253EF">
        <w:rPr>
          <w:sz w:val="26"/>
          <w:szCs w:val="26"/>
        </w:rPr>
        <w:t>. Zaproponował przyjęcie protokołu bez odczytywania jego treści.</w:t>
      </w:r>
    </w:p>
    <w:p w:rsidR="001A7CA0" w:rsidRPr="000253EF" w:rsidRDefault="001A7CA0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 xml:space="preserve">Innych wniosków nie było.  </w:t>
      </w:r>
    </w:p>
    <w:p w:rsidR="001A7CA0" w:rsidRDefault="001A7CA0" w:rsidP="000912CA">
      <w:pPr>
        <w:ind w:firstLine="708"/>
        <w:jc w:val="both"/>
        <w:rPr>
          <w:sz w:val="26"/>
          <w:szCs w:val="26"/>
        </w:rPr>
      </w:pPr>
      <w:r w:rsidRPr="000253EF">
        <w:rPr>
          <w:sz w:val="26"/>
          <w:szCs w:val="26"/>
        </w:rPr>
        <w:t>Radni jed</w:t>
      </w:r>
      <w:r>
        <w:rPr>
          <w:sz w:val="26"/>
          <w:szCs w:val="26"/>
        </w:rPr>
        <w:t>nogłośnie przyjęli protokół z XI</w:t>
      </w:r>
      <w:r w:rsidRPr="000253EF">
        <w:rPr>
          <w:sz w:val="26"/>
          <w:szCs w:val="26"/>
        </w:rPr>
        <w:t xml:space="preserve"> sesji Rady Miejskiej w Dobczycach.</w:t>
      </w:r>
    </w:p>
    <w:p w:rsidR="001A7CA0" w:rsidRDefault="001A7CA0" w:rsidP="005723EE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Ad.3.</w:t>
      </w:r>
    </w:p>
    <w:p w:rsidR="001A7CA0" w:rsidRPr="005723EE" w:rsidRDefault="001A7CA0" w:rsidP="005723EE">
      <w:pPr>
        <w:jc w:val="both"/>
        <w:rPr>
          <w:sz w:val="26"/>
          <w:szCs w:val="26"/>
        </w:rPr>
      </w:pPr>
      <w:r w:rsidRPr="005723EE">
        <w:rPr>
          <w:b/>
          <w:sz w:val="26"/>
          <w:szCs w:val="26"/>
        </w:rPr>
        <w:t xml:space="preserve">Pan </w:t>
      </w:r>
      <w:smartTag w:uri="urn:schemas-microsoft-com:office:smarttags" w:element="PersonName">
        <w:smartTagPr>
          <w:attr w:name="ProductID" w:val="Tadeusz Bochnia"/>
        </w:smartTagPr>
        <w:r w:rsidRPr="005723EE">
          <w:rPr>
            <w:b/>
            <w:sz w:val="26"/>
            <w:szCs w:val="26"/>
          </w:rPr>
          <w:t>Tadeusz Bochnia</w:t>
        </w:r>
      </w:smartTag>
      <w:r w:rsidRPr="005723EE">
        <w:rPr>
          <w:sz w:val="26"/>
          <w:szCs w:val="26"/>
        </w:rPr>
        <w:t xml:space="preserve">  – poprosił Pana Burmistrza o omówienie realizacji uchwał oraz bieżących spraw gminy jakie miały </w:t>
      </w:r>
      <w:r>
        <w:rPr>
          <w:sz w:val="26"/>
          <w:szCs w:val="26"/>
        </w:rPr>
        <w:t>miejsce w okresie od czerwcowej  sesji do dnia dzisiejszego</w:t>
      </w:r>
      <w:r w:rsidRPr="005723EE">
        <w:rPr>
          <w:sz w:val="26"/>
          <w:szCs w:val="26"/>
        </w:rPr>
        <w:t xml:space="preserve">. </w:t>
      </w:r>
    </w:p>
    <w:p w:rsidR="001A7CA0" w:rsidRPr="000253EF" w:rsidRDefault="001A7CA0" w:rsidP="00F35666">
      <w:pPr>
        <w:pStyle w:val="ListParagraph"/>
        <w:ind w:left="360"/>
        <w:jc w:val="both"/>
      </w:pP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Paweł Machnicki </w:t>
      </w:r>
      <w:r w:rsidRPr="00F35666">
        <w:rPr>
          <w:sz w:val="26"/>
          <w:szCs w:val="26"/>
        </w:rPr>
        <w:t xml:space="preserve">przekazał </w:t>
      </w:r>
      <w:r>
        <w:rPr>
          <w:sz w:val="26"/>
          <w:szCs w:val="26"/>
        </w:rPr>
        <w:t xml:space="preserve">następujące </w:t>
      </w:r>
      <w:r w:rsidRPr="00F35666">
        <w:rPr>
          <w:sz w:val="26"/>
          <w:szCs w:val="26"/>
        </w:rPr>
        <w:t>i</w:t>
      </w:r>
      <w:r>
        <w:rPr>
          <w:sz w:val="26"/>
          <w:szCs w:val="26"/>
        </w:rPr>
        <w:t>nformacje: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- 25.06. – spotkanie z grupą lekarzy wynajmujących lokale od gminy w budynku Ośrodka Zdrowia . Były pewne wnioski i oczekiwania ze strony najemców. Podjęte zostały przez gminę prace modernizacyjne,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- 26.06. – uzgodnienia do projektów związanych z rekreacyjnym zagospodarowaniem otoczenia zbiornika dobczyckiego 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W czasie dwutygodniowego urlopu Burmistrza Machnickiego zastępowała Pani Burmistrz Halina Adamska-Jędrzejczyk, która zajmowała się w szczególności sprawami związanymi z oświatą.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Uczestniczyła w spotkaniu Lokalnej Grupy Działania „Turystyczna Podkowa”,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z przedstawicielami Zarządu Dróg Wojewódzkich dotyczyło poprawy bezpieczeństwa . Ustalono, że zostanie poszerzone pobocze drogi przy ul. Myślenickiej – od stacji paliw w górę, w kierunku Myślenic,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odbywały się spotkania z potencjalnymi firmami i fundacjami zainteresowanymi zagospodarowaniem budynku byłej Szkoły Rolniczej przy ul. Górskiej,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analiza przygotowań do imprezy plenerowej „Dni Dobczyc”. Tegoroczna impreza cieszyła się bardzo dużym zainteresowaniem / rekordowa liczba uczestników/ i przebiegała bez większych problemów 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spotkanie w OREW Myślenice dotyczyło współpracy gminy z ośrodkiem dla dzieci niepełnosprawnych,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- 20.07. – wizyta w Nowym Sączu w ośrodku SOKOŁA  miała na celu przyglądniecie się  sposobom funkcjonowania kina. Z uwagi na ograniczone środki finansowe gminy, podjęta została decyzja o uruchomieniu w Dobczycach kina studyjnego, kina edukacyjnego. Sala w RCOS z założenia jest salą wielofunkcyjną i będzie przeznaczona nie tylko na kino, lecz wykorzystana do organizacji innych imprez kulturalnych,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kolejne spotkanie robocze poświęcone  sprawom zagospodarowania otoczenia zbiornika Dobczyckiego,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23.07. – zebranie mieszkańców Stojowic i Brzączowic – Górki w związku z przystąpieniem wykonawcy do budowy kanalizacji.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Prace zostały rozpoczęte . Nie został jeszcze podpisany aneks o rozszerzenie dofinansowania budowy kanalizacji,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- 24.07. – spotkanie z Wójtem Raciechowic dotyczyło spraw związanych z budową wodociągu do Gminy Raciechowice oraz innych wspólnych działań związanych z realizacją projektów  / zagospodarowanie otoczenia zbiornika dobczyckiego, działalności Oddziału PTTK w Dobczycach/,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spotkanie z Panem Jackiem Korbasem – działaczem „Solidarności „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- 27.07. – Pani Burmistrz uczestniczyła w Urzędzie Wojewódzkim w Krakowie w spotkaniu poświęconym sprawom budowy szkoły w Dziekanowicach. Po zmianach, które Pan Kurator Oświaty wprowadził do swojej opinii, gmina w miesiącu wrześniu złoży formalny wniosek o pozyskanie środków z budżetu państwa na realizację inwestycji,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- 30.07. – spotkanie z Prezesem Ogródków Działkowy w Dobczycach, które od dawna już nie spełniają funkcji ogrodów działkowych, lecz terenów na których wybudowane zostały domy mieszkalne. Działkowicze mają zamiar odłączenia się od Zarządu Krajowego Ogrodów Działkowych i chcą zaakceptowania status quo. Problem jest złożony, wymagający solidnego przygotowania od strony prawnej,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>- 3.08. – wraz z Panem Starostom Myślenickim odbyła się wizyta w terenie, na remontowanej drodze powiatowej do Brzezowej i budowie przy niej  chodników,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negocjacje związane ze sprawą wykupu działki pod budowę placu zabaw w miejscowości Brzezowa,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spotkanie z Zarządem Klubu Sportowego Dziecanovia, który wnioskuje o dodatkowe środki na podlewanie murawy boiska sportowego,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spotkanie z Dyrektorem Firmy WAWEL Panem Winkelem – firma rozpoczyna budowę kolejnego obiektu. Podjęła decyzję o tym, że Zarząd i siedziba WAWELU przenosi się do Dobczyc,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spotkanie z Zarządem Dróg Wojewódzkich w sprawie skoordynowania projektowania tras rowerowych. Planowane jest podniesienie wału przy potoku Węgielnica i wykonanie po nim trasy rowerowej,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pojawił się problem związany ze zorganizowaniem sztafety Szlakiem Walk Partyzanckich Dobczyce-Wiśniowa. Zarząd Dróg Wojewódzkich zobowiązał organizatorów sztafety do wyznaczenia objazdów,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spotkanie z organizatorami Kongresu Drogowego. W roku przyszłym planowana jest organizacja kongresu w Dobczycach,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spotkanie z firmą Kramarczyk, która wyraziła chęć wybudowania w Dobczycach toru dla BMX, na którym rozgrywane byłyby zawody z tej dziedziny sportu,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spotkanie z mieszkańcami ul. Ogrodowej, którzy po zamknięciu dotychczasowej ścieżki utracili przejście do ul. Kr. Jadwigi. Chcą odnowić przejście po gruntach prywatnych,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spotkanie z Dyrektorem MGOKiS poświęcone było szukaniu rozwiązań w związku ze wzrostem utrzymania Regionalnego Centrum Oświatowo Sportowego w Dobczycach,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pojawiły się trudności  na ul. Zarabie, gdzie nowopowstałe zakłady mają problem z odprowadzaniem ścieków,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przez okres dwóch tygodni w Urzędzie GiM trwała kontrola Regionalnej Izby Obrachunkowej w Krakowie w zakresie spraw dotyczących mienia komunalnego. Między innymi  kontrolowany był temat sprzedaży działki pod budowę stacji paliw w Dobczycach. Do tej sprawy  nie było żadnych  zastrzeżeń.</w:t>
      </w:r>
    </w:p>
    <w:p w:rsidR="001A7CA0" w:rsidRDefault="001A7CA0" w:rsidP="001C29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Pan Burmistrz podziękował Pani Kierownik Marii Nowak, Pani Skarbnik, Pani Alicji Wąsacz i Pani Halinie Lisowskiej za zaangażowanie i dbałość w prowadzeniu spraw z zakresu gospodarowania mieniem komunalnym,</w:t>
      </w:r>
    </w:p>
    <w:p w:rsidR="001A7CA0" w:rsidRPr="00A666B2" w:rsidRDefault="001A7CA0" w:rsidP="00A666B2">
      <w:pPr>
        <w:pStyle w:val="NormalWeb"/>
        <w:jc w:val="both"/>
        <w:rPr>
          <w:sz w:val="26"/>
          <w:szCs w:val="26"/>
        </w:rPr>
      </w:pPr>
      <w:r>
        <w:tab/>
      </w:r>
      <w:r w:rsidRPr="00A666B2">
        <w:rPr>
          <w:sz w:val="26"/>
          <w:szCs w:val="26"/>
        </w:rPr>
        <w:t>Pan Burmistrz poinformował, że w dniu 30 sierpnia w Dobczycach odbędzie się duża impreza plenerowa  pn.”Małopolska myśli o Tobie”. Wystąpią znani artyści: Zespół HEY z Katarzyną Nosowską,  Paulina Bisztyga, Big Band Dobczyce i Hatbreakers. Koncerty to tylko niepełna lista atrakcji, które wraz z Festiwalem zawitają do Dobczyc. Festiwal Funduszy Europejskich to przede wszystkim okazja do spotkania się z małopolskimi beneficjentami funduszy unijnych. Będzie również okazja do  rozmowy z Panem  Markiem Sową Marszałkiem  Województwa Małopolskiego, na tematy dotyczące rozwoju gminy Dobczyce.</w:t>
      </w:r>
    </w:p>
    <w:p w:rsidR="001A7CA0" w:rsidRPr="000253EF" w:rsidRDefault="001A7CA0" w:rsidP="00E44BFF">
      <w:pPr>
        <w:pStyle w:val="ListParagraph"/>
        <w:ind w:left="360"/>
        <w:jc w:val="both"/>
        <w:rPr>
          <w:color w:val="000000"/>
          <w:sz w:val="26"/>
          <w:szCs w:val="26"/>
        </w:rPr>
      </w:pPr>
      <w:r w:rsidRPr="000253EF">
        <w:rPr>
          <w:b/>
          <w:sz w:val="26"/>
          <w:szCs w:val="26"/>
        </w:rPr>
        <w:t>Pan Paweł Machnicki</w:t>
      </w:r>
      <w:r w:rsidRPr="000253EF">
        <w:rPr>
          <w:sz w:val="26"/>
          <w:szCs w:val="26"/>
        </w:rPr>
        <w:t xml:space="preserve"> –  omówił realizację </w:t>
      </w:r>
      <w:r>
        <w:rPr>
          <w:sz w:val="26"/>
          <w:szCs w:val="26"/>
        </w:rPr>
        <w:t xml:space="preserve"> uchwał podjętych na sesji w dniu 24 czerwca i 17 lipca  2015 roku – sprawozdanie stanowi załącznik do protokołu.</w:t>
      </w:r>
    </w:p>
    <w:p w:rsidR="001A7CA0" w:rsidRPr="00742E90" w:rsidRDefault="001A7CA0" w:rsidP="001C29EA">
      <w:pPr>
        <w:jc w:val="both"/>
        <w:rPr>
          <w:sz w:val="26"/>
          <w:szCs w:val="26"/>
        </w:rPr>
      </w:pPr>
    </w:p>
    <w:p w:rsidR="001A7CA0" w:rsidRDefault="001A7CA0" w:rsidP="00FF7FCC">
      <w:pPr>
        <w:jc w:val="both"/>
        <w:rPr>
          <w:szCs w:val="26"/>
        </w:rPr>
      </w:pPr>
      <w:r>
        <w:rPr>
          <w:szCs w:val="26"/>
        </w:rPr>
        <w:t xml:space="preserve"> </w:t>
      </w:r>
      <w:r>
        <w:rPr>
          <w:b/>
          <w:sz w:val="26"/>
          <w:szCs w:val="26"/>
        </w:rPr>
        <w:t>Ad.4.</w:t>
      </w:r>
    </w:p>
    <w:p w:rsidR="001A7CA0" w:rsidRPr="00C61C99" w:rsidRDefault="001A7CA0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Wnioski i interpelacje zgłosili: </w:t>
      </w:r>
      <w:r w:rsidRPr="000253EF">
        <w:rPr>
          <w:b/>
          <w:sz w:val="26"/>
          <w:szCs w:val="26"/>
        </w:rPr>
        <w:t xml:space="preserve"> </w:t>
      </w:r>
    </w:p>
    <w:p w:rsidR="001A7CA0" w:rsidRDefault="001A7CA0" w:rsidP="00EF082B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</w:t>
      </w:r>
      <w:r>
        <w:rPr>
          <w:b/>
          <w:sz w:val="26"/>
          <w:szCs w:val="26"/>
        </w:rPr>
        <w:t xml:space="preserve">i  Józefa Baran </w:t>
      </w:r>
      <w:r>
        <w:rPr>
          <w:sz w:val="26"/>
          <w:szCs w:val="26"/>
        </w:rPr>
        <w:t>zapytała o termin budowy brakującego odcinka chodnika przy ul. Zarabie.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Podzieliła się uwagami na temat organizacji Dni Dobczyc. Jej zdaniem impreza ta powinna zaczynać się nie w piątek, lecz w sobotę i trwać nie trzy lecz dwa dni.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Proponuje to w trosce o grupy  młodzieży i  osób małoletnich, których zachowanie pozostawia wiele do życzenia. Przebywają na imprezie do bardzo późnych godzin nocnych. Pozostając pod wpływem alkoholu dewastują mienie.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Włodzimierz Juszczak </w:t>
      </w:r>
      <w:r>
        <w:rPr>
          <w:sz w:val="26"/>
          <w:szCs w:val="26"/>
        </w:rPr>
        <w:t xml:space="preserve">w związku z dewastacja placu zabaw dla dzieci w Dobczycach, poprosił </w:t>
      </w:r>
      <w:r w:rsidRPr="002F02DE">
        <w:rPr>
          <w:sz w:val="26"/>
          <w:szCs w:val="26"/>
        </w:rPr>
        <w:t xml:space="preserve"> Pana Burmistrza o </w:t>
      </w:r>
      <w:r>
        <w:rPr>
          <w:sz w:val="26"/>
          <w:szCs w:val="26"/>
        </w:rPr>
        <w:t>zgłoszenie do Komisariatu Policji potrzeby częstszych patroli w okolicy placu zabaw, sceny nad Rabą i Zespołu Szkół w Dobczycach . W tych właśnie  miejscach spotykają się grupy ludzi młodych i często dochodzi do dewastacji mienia.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Marek Dyrcz </w:t>
      </w:r>
      <w:r>
        <w:rPr>
          <w:sz w:val="26"/>
          <w:szCs w:val="26"/>
        </w:rPr>
        <w:t>w imieniu własnym i mieszkańców Kornatki wyraził zadowolenie z rozpoczęcia prac drogowych na odcinku Dobczyce – Brzezowa.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Zwrócił się do Pana Starosty o spowodowanie przywrócenia, po remoncie drogi, pasów spowalniających szybkość jazdy przy szkole i remizie OSP w Kornatce oraz zamontowanie nowych pasów w okolicy kościoła.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Poprosił o aktualne ustawienie zegara sterującego -  do oświetlenia ulicznego na odcinku od boiska sportowego do kościoła w Kornatce.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Jan Hartabus </w:t>
      </w:r>
      <w:r>
        <w:rPr>
          <w:sz w:val="26"/>
          <w:szCs w:val="26"/>
        </w:rPr>
        <w:t>zwrócił się o rozwiązanie tematu dotyczącego zarastania rowów przydrożnych.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Zapytał Pana Starostę, czy istnieje szansa na zabezpieczenie osuwiska w Dziekanowicach.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Roman Wątorek </w:t>
      </w:r>
      <w:r>
        <w:rPr>
          <w:sz w:val="26"/>
          <w:szCs w:val="26"/>
        </w:rPr>
        <w:t>zapytał Pana Burmistrza, czy został już oddany do użytku budynek Klubu Sportowego „Raba” oraz kiedy zapadnie decyzja dotycząca formy prowadzenia części komercyjnej.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>przekazał obecnemu na sesji Panu Wicestaroście wniosek mieszkańców  Dolnej Skrzynki o odbudowanie poboczy i podmytego asfaltu na drodze powiatowej.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Zwrócił się do Przewodniczącego Komisji Gospodarczej o przygotowanie propozycji  zmiany w Regulaminie Rady Miejskiej polegającej na dopuszczeniu  do głosu sołtysów na sesji w punkcie „ wnioski i interpelacje radnych”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Ryszard Zabdyr </w:t>
      </w:r>
      <w:r>
        <w:rPr>
          <w:sz w:val="26"/>
          <w:szCs w:val="26"/>
        </w:rPr>
        <w:t xml:space="preserve"> doprecyzował wniosek Pana Tadeusza Bochni informując, że sprawa dotyczy drogi na Dolnej Skrzynce od posesji p. Rozwadowskich do młyna.  Rów przy drodze został wybrany, lecz niedrożne nadal pozostają mostki.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Stanisława Majda </w:t>
      </w:r>
      <w:r>
        <w:rPr>
          <w:sz w:val="26"/>
          <w:szCs w:val="26"/>
        </w:rPr>
        <w:t>poinformowała, że podobny problem istnieje w Brzączowicach. Na odcinku od przystanku autobusowego do skrzyżowania, woda wyżłobiła drugi rów przy samym asfalcie. Poprosiła Pana Starostę  o interwencję w tej sprawie w Zarządzie Dróg Powiatowych.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Zapytała Pana Burmistrza kiedy zostanie rozebrany budynek starej szkoły w Brzączowicach.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</w:t>
      </w:r>
      <w:r w:rsidRPr="004C6C10">
        <w:rPr>
          <w:sz w:val="26"/>
          <w:szCs w:val="26"/>
        </w:rPr>
        <w:t xml:space="preserve">odniosła się do </w:t>
      </w:r>
      <w:r>
        <w:rPr>
          <w:sz w:val="26"/>
          <w:szCs w:val="26"/>
        </w:rPr>
        <w:t>propozycji funkcjonowania kina w Dobczycach. Wyraziła zadowolenie z proponowanej formuły działalności edukacyjno –oświatowej. Jest ona bardzo ważna i przy tym atrakcyjna dla uczniów.</w:t>
      </w:r>
    </w:p>
    <w:p w:rsidR="001A7CA0" w:rsidRPr="002F02DE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7CA0" w:rsidRPr="000253EF" w:rsidRDefault="001A7CA0" w:rsidP="00EF08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Ad. 5.</w:t>
      </w:r>
      <w:r w:rsidRPr="000253EF">
        <w:rPr>
          <w:b/>
          <w:sz w:val="26"/>
          <w:szCs w:val="26"/>
        </w:rPr>
        <w:t xml:space="preserve"> </w:t>
      </w:r>
    </w:p>
    <w:p w:rsidR="001A7CA0" w:rsidRDefault="001A7CA0" w:rsidP="00EF082B">
      <w:pPr>
        <w:jc w:val="both"/>
        <w:rPr>
          <w:sz w:val="26"/>
          <w:szCs w:val="26"/>
        </w:rPr>
      </w:pPr>
      <w:r w:rsidRPr="000253EF">
        <w:rPr>
          <w:b/>
          <w:sz w:val="26"/>
          <w:szCs w:val="26"/>
        </w:rPr>
        <w:t>Pan Burmistrz Paweł Machnicki</w:t>
      </w:r>
      <w:r>
        <w:rPr>
          <w:sz w:val="26"/>
          <w:szCs w:val="26"/>
        </w:rPr>
        <w:t xml:space="preserve">  udzielił następujących odpowiedzi: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budowa chodnika przy ul. Zarabie – w końcowej fazie pozostaje opracowanie dokumentacji technicznej. Budowa realizowana będzie ze środków budżetu gminy i Zarządu Dróg Wojewódzkich w relacji 50:50 / z wniosku : inicjatywa samorządowa/.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Prawdopodobnie nie będzie możliwa realizacja w ramach tego wniosku budowa chodnika przy ul. Myślenickiej, z powodu zbyt krótkiego czasu na przygotowanie dokumentacji technicznej ,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Pani Józefa Baran jest jedyną osobą, która zgłosiła wniosek o skrócenie w czasie obchodów Dni Dobczyc. Po jednorazowym incydencie nie można wystawić negatywnej oceny. Z opinii różnych uczestników i organizatorów wynika, że impreza była bardzo udana. Poprosił więc o wzmocnienie opinii Pani Baran w sprawie skrócenia czasu trwania imprezy,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Komisariat Policji w Dobczycach został poinformowany o akcie wandalizmu na placu zabaw i prowadzi w tej sprawie czynności dochodzeniowe.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Pan Burmistrz zapewnił, że zwróci się do Policji o większy nadzór nad wskazanymi  miejscami przez Pana Włodzmierza Juszczaka,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zostaną przestawione zegary sterujące godzinami oświetlenia na odcinku drogi od boiska do kościoła w Kornatce,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zarastanie rowów – zatrudniony został w Urzędzie GiM pracownik z uprawnieniami pozwalającymi obsługiwać m.in. podnośnik, kosiarkę bijakową,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przygotowywany jest od strony dokumentacyjnej odbiór budynku KS Raba. W późniejszym terminie zostanie podjęta decyzja dotycząca sposobu zarządzania  obiektem,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na rozbiórkę starego budynku szkoły w Brzączowicach i poszerzenie nowego obiektu wymagane są pozwolenia.  Najważniejszą jednak kwestię stanowią środki finansowe. Należy pomyśleć o zabezpieczeniu ich w przyszłorocznym budżecie,</w:t>
      </w:r>
    </w:p>
    <w:p w:rsidR="001A7CA0" w:rsidRDefault="001A7CA0" w:rsidP="00EF082B">
      <w:pPr>
        <w:jc w:val="both"/>
        <w:rPr>
          <w:sz w:val="26"/>
          <w:szCs w:val="26"/>
        </w:rPr>
      </w:pPr>
    </w:p>
    <w:p w:rsidR="001A7CA0" w:rsidRDefault="001A7CA0" w:rsidP="00EF082B">
      <w:pPr>
        <w:jc w:val="both"/>
        <w:rPr>
          <w:sz w:val="26"/>
          <w:szCs w:val="26"/>
        </w:rPr>
      </w:pPr>
      <w:r w:rsidRPr="00CB0728">
        <w:rPr>
          <w:b/>
          <w:sz w:val="26"/>
          <w:szCs w:val="26"/>
        </w:rPr>
        <w:t xml:space="preserve">Wicestarosta Myślenicki Pan Tomasz Suś  </w:t>
      </w:r>
      <w:r>
        <w:rPr>
          <w:sz w:val="26"/>
          <w:szCs w:val="26"/>
        </w:rPr>
        <w:t>powiedział że: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wraz z Dyrektorem Zarządu Dróg Powiatowych w Myślenicach ustalą w terenie lokalizację pasów na drodze powiatowej.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Spotka się również z Panią Sołtys z Kornatki w sprawie zapadającego się chodnika,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również wizji w terenie wymagają sprawy dotyczące drogi w miejscowości Skrzynka,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- temat zabezpieczenia osuwiska w Dziekanowicach cały czas jest aktualny. Była propozycja wybudowania alternatywnej drogi, na co nie wyrazili zgody mieszkańcy. Złożony został wniosek i przygotowana zostanie koncepcja techniczna . Temat idzie dobrym torem. Zwrócił się jednocześnie  o nie przeszkadzanie w jego realizacji poprzez zgłaszanie kolejnych propozycji rozwiązania problemu.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Poinformował uczestników sesji o modernizacji przez Powiat pracowni gastronomicznej w Zespole Szkół w Dobczycach.</w:t>
      </w:r>
    </w:p>
    <w:p w:rsidR="001A7CA0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>Zdementował pogłoski mówiące o likwidacji Szpitala w Myślenicach. Szpital wprawdzie nie jest w dobrej kondycji finansowej i ma różne kłopoty, ale zamknięcie mu nie grozi.</w:t>
      </w:r>
    </w:p>
    <w:p w:rsidR="001A7CA0" w:rsidRPr="00CB0728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Skierował zaproszenie na dożynki powiatowe do Sieprawia, które odbędą się w dniu 30 sierpnia 2015 roku.</w:t>
      </w:r>
    </w:p>
    <w:p w:rsidR="001A7CA0" w:rsidRDefault="001A7CA0" w:rsidP="00EF082B">
      <w:pPr>
        <w:jc w:val="both"/>
        <w:rPr>
          <w:sz w:val="26"/>
          <w:szCs w:val="26"/>
        </w:rPr>
      </w:pPr>
    </w:p>
    <w:p w:rsidR="001A7CA0" w:rsidRPr="0079514D" w:rsidRDefault="001A7CA0" w:rsidP="00EF08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7CA0" w:rsidRDefault="001A7CA0" w:rsidP="00EF082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Ad. 6.</w:t>
      </w:r>
    </w:p>
    <w:p w:rsidR="001A7CA0" w:rsidRDefault="001A7CA0" w:rsidP="005F14E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Przewodniczący Rady Miejskiej </w:t>
      </w:r>
      <w:r>
        <w:rPr>
          <w:sz w:val="26"/>
          <w:szCs w:val="26"/>
        </w:rPr>
        <w:t xml:space="preserve"> zakomunikował, że  na wspólnym posiedzeniu komisji,  nie został zaopiniowany pozytywnie projekt uchwały w sprawie ustanowienia służebności gruntowej przejazdu i przechodu po nieruchomości gminnej położonej w Dobczycach.</w:t>
      </w:r>
    </w:p>
    <w:p w:rsidR="001A7CA0" w:rsidRDefault="001A7CA0" w:rsidP="005F14EF">
      <w:pPr>
        <w:jc w:val="both"/>
        <w:rPr>
          <w:sz w:val="26"/>
          <w:szCs w:val="26"/>
        </w:rPr>
      </w:pPr>
      <w:r>
        <w:rPr>
          <w:sz w:val="26"/>
          <w:szCs w:val="26"/>
        </w:rPr>
        <w:t>Otworzył dyskusję nad projektem uchwały.</w:t>
      </w:r>
    </w:p>
    <w:p w:rsidR="001A7CA0" w:rsidRDefault="001A7CA0" w:rsidP="005F14EF">
      <w:pPr>
        <w:jc w:val="both"/>
        <w:rPr>
          <w:sz w:val="26"/>
          <w:szCs w:val="26"/>
        </w:rPr>
      </w:pPr>
      <w:r w:rsidRPr="003F2CA2">
        <w:rPr>
          <w:b/>
          <w:sz w:val="26"/>
          <w:szCs w:val="26"/>
        </w:rPr>
        <w:t xml:space="preserve">Pan Paweł Machnicki </w:t>
      </w:r>
      <w:r>
        <w:rPr>
          <w:sz w:val="26"/>
          <w:szCs w:val="26"/>
        </w:rPr>
        <w:t>stwierdził, że ustanowienie służebności stanowi silną formę obciążenia jej. Należałoby zatem zawrzeć z Panem Płatkiem odpowiednią umowę w celu zabezpieczenia się gminy przed ewentualnymi problemami. Obecnie Pan Płatek ma dojazd do działki od ul. Kilińskiego.</w:t>
      </w:r>
    </w:p>
    <w:p w:rsidR="001A7CA0" w:rsidRDefault="001A7CA0" w:rsidP="005F14E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 w:rsidRPr="00721BFF">
        <w:rPr>
          <w:sz w:val="26"/>
          <w:szCs w:val="26"/>
        </w:rPr>
        <w:t>powiedział, iż był jedną z tych osób, które wstrzymały się od głosu podczas głosowania nad opinią do projektu uchwały na wspólnym posiedzeniu komisji Rady Miejskiej w dniu 17 sierpnia.</w:t>
      </w:r>
      <w:r>
        <w:rPr>
          <w:sz w:val="26"/>
          <w:szCs w:val="26"/>
        </w:rPr>
        <w:t xml:space="preserve"> Obecnie, po przemyśleniu sprawy, nabrał przekonania że należy poczekać  z podjęciem decyzji do uchwalenia nowego planu zagospodarowania przestrzennego dla miasta Dobczyce. Wówczas okaże się, jak zachowają się mieszkańcy w kwestii rozwiązań komunikacyjnych w tym rejonie miasta.</w:t>
      </w:r>
    </w:p>
    <w:p w:rsidR="001A7CA0" w:rsidRDefault="001A7CA0" w:rsidP="005F14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Po wyczerpaniu się dyskusji Przewodniczący Rady Miejskiej poddał projekt uchwały pod głosowanie.</w:t>
      </w:r>
    </w:p>
    <w:p w:rsidR="001A7CA0" w:rsidRDefault="001A7CA0" w:rsidP="005F14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Za podjęciem uchwały głosowało – 0, przeciw – 11, wstrzymało się od głosu – 2 radnych.</w:t>
      </w:r>
    </w:p>
    <w:p w:rsidR="001A7CA0" w:rsidRDefault="001A7CA0" w:rsidP="005F14EF">
      <w:pPr>
        <w:jc w:val="both"/>
        <w:rPr>
          <w:sz w:val="26"/>
          <w:szCs w:val="26"/>
        </w:rPr>
      </w:pPr>
    </w:p>
    <w:p w:rsidR="001A7CA0" w:rsidRDefault="001A7CA0" w:rsidP="005F14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Wobec powyższego głosowania,  uchwała nie została podjęta.</w:t>
      </w:r>
    </w:p>
    <w:p w:rsidR="001A7CA0" w:rsidRPr="00DE5D4E" w:rsidRDefault="001A7CA0" w:rsidP="00DE5D4E">
      <w:pPr>
        <w:jc w:val="both"/>
        <w:rPr>
          <w:sz w:val="26"/>
          <w:szCs w:val="26"/>
        </w:rPr>
      </w:pPr>
    </w:p>
    <w:p w:rsidR="001A7CA0" w:rsidRDefault="001A7CA0" w:rsidP="005F14EF">
      <w:pPr>
        <w:jc w:val="both"/>
        <w:outlineLvl w:val="0"/>
        <w:rPr>
          <w:color w:val="000000"/>
          <w:sz w:val="26"/>
          <w:szCs w:val="26"/>
        </w:rPr>
      </w:pPr>
    </w:p>
    <w:p w:rsidR="001A7CA0" w:rsidRPr="005F14EF" w:rsidRDefault="001A7CA0" w:rsidP="005F14EF">
      <w:pPr>
        <w:jc w:val="both"/>
        <w:outlineLvl w:val="0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Ad.7.</w:t>
      </w:r>
    </w:p>
    <w:p w:rsidR="001A7CA0" w:rsidRDefault="001A7CA0" w:rsidP="005F14E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>przekazał informację mówiącą , że  na wspólnym posiedzeniu komisji, pozytywnie zaopiniowany został projekt uchwały w sprawie odstąpienia od obowiązku przetargowego trybu zawarcia umowy dzierżawy części nieruchomości gminnej.</w:t>
      </w:r>
    </w:p>
    <w:p w:rsidR="001A7CA0" w:rsidRPr="00A544A3" w:rsidRDefault="001A7CA0" w:rsidP="00A544A3">
      <w:pPr>
        <w:spacing w:line="240" w:lineRule="atLeast"/>
        <w:jc w:val="both"/>
        <w:rPr>
          <w:sz w:val="26"/>
          <w:szCs w:val="26"/>
        </w:rPr>
      </w:pPr>
      <w:r w:rsidRPr="00A544A3">
        <w:rPr>
          <w:b/>
          <w:sz w:val="26"/>
          <w:szCs w:val="26"/>
        </w:rPr>
        <w:t xml:space="preserve">Pan  Burmistrz  </w:t>
      </w:r>
      <w:r>
        <w:rPr>
          <w:sz w:val="26"/>
          <w:szCs w:val="26"/>
        </w:rPr>
        <w:t>poinformował</w:t>
      </w:r>
      <w:r w:rsidRPr="00A544A3">
        <w:rPr>
          <w:sz w:val="26"/>
          <w:szCs w:val="26"/>
        </w:rPr>
        <w:t>, że  wygasła umowa dzierżawy  część nieruchomości gminnej położonej w Dobczycach przy ulicy Jagiellońskiej, oznaczonej działką nr 1069/4.</w:t>
      </w:r>
      <w:r>
        <w:rPr>
          <w:sz w:val="26"/>
          <w:szCs w:val="26"/>
        </w:rPr>
        <w:t xml:space="preserve"> </w:t>
      </w:r>
      <w:r w:rsidRPr="00A544A3">
        <w:rPr>
          <w:sz w:val="26"/>
          <w:szCs w:val="26"/>
        </w:rPr>
        <w:t>Nieruchomość wykor</w:t>
      </w:r>
      <w:r>
        <w:rPr>
          <w:sz w:val="26"/>
          <w:szCs w:val="26"/>
        </w:rPr>
        <w:t>zystywana jest</w:t>
      </w:r>
      <w:r w:rsidRPr="00A544A3">
        <w:rPr>
          <w:sz w:val="26"/>
          <w:szCs w:val="26"/>
        </w:rPr>
        <w:t xml:space="preserve"> jako dojazdu do nieruchomości stanowiącej własność dzierżawcy oraz dla celów postoju samochodów.</w:t>
      </w:r>
      <w:r>
        <w:rPr>
          <w:sz w:val="26"/>
          <w:szCs w:val="26"/>
        </w:rPr>
        <w:t xml:space="preserve"> </w:t>
      </w:r>
      <w:r w:rsidRPr="00A544A3">
        <w:rPr>
          <w:sz w:val="26"/>
          <w:szCs w:val="26"/>
        </w:rPr>
        <w:t>Dzierżawca wystąpił z wnioskiem o przedłużenie umowy dzierżawy.</w:t>
      </w:r>
      <w:r>
        <w:rPr>
          <w:sz w:val="26"/>
          <w:szCs w:val="26"/>
        </w:rPr>
        <w:t xml:space="preserve"> Ponieważ obecnie gmina nie zamierza sprzedawać działki z uwagi na planowaną w pobliżu inwestycję, zaproponował więc przedłużenie dzierżawy.</w:t>
      </w:r>
      <w:r w:rsidRPr="00A544A3">
        <w:rPr>
          <w:sz w:val="26"/>
          <w:szCs w:val="26"/>
        </w:rPr>
        <w:t xml:space="preserve"> </w:t>
      </w:r>
    </w:p>
    <w:p w:rsidR="001A7CA0" w:rsidRDefault="001A7CA0" w:rsidP="005F14EF">
      <w:pPr>
        <w:jc w:val="both"/>
        <w:rPr>
          <w:sz w:val="26"/>
          <w:szCs w:val="26"/>
        </w:rPr>
      </w:pPr>
    </w:p>
    <w:p w:rsidR="001A7CA0" w:rsidRPr="00CA0226" w:rsidRDefault="001A7CA0" w:rsidP="005F14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Nikt z radnych nie zabrał głos w dyskusji wobec czego </w:t>
      </w:r>
      <w:r>
        <w:rPr>
          <w:b/>
          <w:sz w:val="26"/>
          <w:szCs w:val="26"/>
        </w:rPr>
        <w:t xml:space="preserve">Pan Tadeusz Bochnia </w:t>
      </w:r>
      <w:r>
        <w:rPr>
          <w:sz w:val="26"/>
          <w:szCs w:val="26"/>
        </w:rPr>
        <w:t xml:space="preserve"> zaprezentował projekt uchwały i poddał go pod głosowanie.</w:t>
      </w:r>
    </w:p>
    <w:p w:rsidR="001A7CA0" w:rsidRDefault="001A7CA0" w:rsidP="005F14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Radni  jednogłośnie  podjęli uchwałę:</w:t>
      </w:r>
    </w:p>
    <w:p w:rsidR="001A7CA0" w:rsidRDefault="001A7CA0" w:rsidP="005F14EF">
      <w:pPr>
        <w:jc w:val="both"/>
        <w:rPr>
          <w:sz w:val="26"/>
          <w:szCs w:val="26"/>
        </w:rPr>
      </w:pPr>
    </w:p>
    <w:p w:rsidR="001A7CA0" w:rsidRPr="00074827" w:rsidRDefault="001A7CA0" w:rsidP="00F656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XII/61/15</w:t>
      </w:r>
    </w:p>
    <w:p w:rsidR="001A7CA0" w:rsidRPr="00533464" w:rsidRDefault="001A7CA0" w:rsidP="00F656CE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1A7CA0" w:rsidRDefault="001A7CA0" w:rsidP="00F656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19 sierpnia  2015</w:t>
      </w:r>
      <w:r w:rsidRPr="00533464">
        <w:rPr>
          <w:b/>
          <w:sz w:val="26"/>
          <w:szCs w:val="26"/>
        </w:rPr>
        <w:t xml:space="preserve"> roku</w:t>
      </w:r>
    </w:p>
    <w:p w:rsidR="001A7CA0" w:rsidRDefault="001A7CA0" w:rsidP="00F656CE">
      <w:pPr>
        <w:jc w:val="both"/>
        <w:outlineLvl w:val="0"/>
        <w:rPr>
          <w:b/>
          <w:sz w:val="26"/>
          <w:szCs w:val="26"/>
        </w:rPr>
      </w:pPr>
    </w:p>
    <w:p w:rsidR="001A7CA0" w:rsidRPr="00F656CE" w:rsidRDefault="001A7CA0" w:rsidP="00F656CE">
      <w:pPr>
        <w:jc w:val="both"/>
        <w:rPr>
          <w:b/>
          <w:sz w:val="26"/>
          <w:szCs w:val="26"/>
        </w:rPr>
      </w:pPr>
      <w:r w:rsidRPr="00BE6666">
        <w:rPr>
          <w:b/>
          <w:sz w:val="26"/>
          <w:szCs w:val="26"/>
        </w:rPr>
        <w:t xml:space="preserve">w sprawie: </w:t>
      </w:r>
      <w:r>
        <w:rPr>
          <w:b/>
          <w:color w:val="000000"/>
          <w:sz w:val="26"/>
          <w:szCs w:val="26"/>
        </w:rPr>
        <w:t xml:space="preserve"> odstąpienia od obowiązku przetargowego trybu zawarcia umowy dzierżawy części nieruchomości położonej w Dobczycach, oznaczonej jako działka nr 1069/4, stanowiącej własność Gminy Dobczyce.</w:t>
      </w:r>
    </w:p>
    <w:p w:rsidR="001A7CA0" w:rsidRDefault="001A7CA0" w:rsidP="005F14EF">
      <w:pPr>
        <w:jc w:val="both"/>
        <w:outlineLvl w:val="0"/>
        <w:rPr>
          <w:b/>
          <w:color w:val="000000"/>
          <w:sz w:val="26"/>
          <w:szCs w:val="26"/>
        </w:rPr>
      </w:pPr>
    </w:p>
    <w:p w:rsidR="001A7CA0" w:rsidRDefault="001A7CA0" w:rsidP="005F14EF">
      <w:pPr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Uchwała stanowi załącznik do protokołu.</w:t>
      </w:r>
    </w:p>
    <w:p w:rsidR="001A7CA0" w:rsidRPr="00DA5B47" w:rsidRDefault="001A7CA0" w:rsidP="005F14EF">
      <w:pPr>
        <w:jc w:val="both"/>
        <w:outlineLvl w:val="0"/>
        <w:rPr>
          <w:sz w:val="26"/>
          <w:szCs w:val="26"/>
        </w:rPr>
      </w:pPr>
    </w:p>
    <w:p w:rsidR="001A7CA0" w:rsidRDefault="001A7CA0" w:rsidP="002F7C4B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Dalszym obradom przewodniczył </w:t>
      </w:r>
      <w:r>
        <w:rPr>
          <w:b/>
          <w:sz w:val="26"/>
          <w:szCs w:val="26"/>
        </w:rPr>
        <w:t>Wiceprzewodniczący Rady Miejskiej Pan Czesław Leszczyński</w:t>
      </w:r>
    </w:p>
    <w:p w:rsidR="001A7CA0" w:rsidRPr="00A037C9" w:rsidRDefault="001A7CA0" w:rsidP="00A037C9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A7CA0" w:rsidRDefault="001A7CA0" w:rsidP="00A037C9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8.</w:t>
      </w:r>
    </w:p>
    <w:p w:rsidR="001A7CA0" w:rsidRPr="00C74322" w:rsidRDefault="001A7CA0" w:rsidP="00C7432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zakomunikował,</w:t>
      </w:r>
      <w:r>
        <w:rPr>
          <w:b/>
          <w:sz w:val="26"/>
          <w:szCs w:val="26"/>
        </w:rPr>
        <w:t xml:space="preserve"> </w:t>
      </w:r>
      <w:r w:rsidRPr="00C74322">
        <w:rPr>
          <w:sz w:val="26"/>
          <w:szCs w:val="26"/>
        </w:rPr>
        <w:t>że Komendant Powiatowy Policji wystąpił do gminy o dofinansowanie inwestycji  „Modernizacja parkingu przy budynku Komisariatu Policji w Dobczycach”.</w:t>
      </w:r>
      <w:r>
        <w:rPr>
          <w:sz w:val="26"/>
          <w:szCs w:val="26"/>
        </w:rPr>
        <w:t xml:space="preserve"> </w:t>
      </w:r>
      <w:r w:rsidRPr="00C74322">
        <w:rPr>
          <w:sz w:val="26"/>
          <w:szCs w:val="26"/>
        </w:rPr>
        <w:t>Ogólny koszt inwestycji wg kosztorysu brutto 72 000 zł.</w:t>
      </w:r>
    </w:p>
    <w:p w:rsidR="001A7CA0" w:rsidRPr="00C74322" w:rsidRDefault="001A7CA0" w:rsidP="00C7432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4322">
        <w:rPr>
          <w:sz w:val="26"/>
          <w:szCs w:val="26"/>
        </w:rPr>
        <w:t>Parking służy jako miejsce postoju dla samochodów służbowych, wykorzystywanych przez Komisariat Policji w Dobczycach, a jego modernizacja ma na celu powiększenie liczby miejsc postojowych, prawidłowe odwodnienie placu oraz poprawę warunków manewrowych, między innymi umożliwiających szybki i bezkolizyjny wyjazd samochodów operacyjnych. Parking sąsiaduje z przejściem dla pieszych, łączącym Mały Rynek z ulicą Jagiellońską oraz szkołą, tym samym jest częścią przestrzeni publicznej, której estetyka jest ważnym elementem miasta, tym bardziej, że odpowiada za nią instytucja publiczna, jaką jest Policja.</w:t>
      </w:r>
    </w:p>
    <w:p w:rsidR="001A7CA0" w:rsidRPr="00C74322" w:rsidRDefault="001A7CA0" w:rsidP="00C7432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4322">
        <w:rPr>
          <w:sz w:val="26"/>
          <w:szCs w:val="26"/>
        </w:rPr>
        <w:t>Gmina Dobczyce dofinansowywała Komisariat Policji w Dobczycach w latach 2012, 2013, 2014 w łącznej kwocie 98 000 zł. między innymi na zakupy samochodów operacyjnych.</w:t>
      </w:r>
      <w:r>
        <w:rPr>
          <w:sz w:val="26"/>
          <w:szCs w:val="26"/>
        </w:rPr>
        <w:t xml:space="preserve"> </w:t>
      </w:r>
      <w:r w:rsidRPr="00C74322">
        <w:rPr>
          <w:sz w:val="26"/>
          <w:szCs w:val="26"/>
        </w:rPr>
        <w:t>W związku z obsługiwaniem przez Komisariat Policji w Dobczycach również gmin Raciechowice i Wiśniowa, Komendant Powiatowy zwrócił się do także do tych gmin o dofinansowanie.</w:t>
      </w:r>
    </w:p>
    <w:p w:rsidR="001A7CA0" w:rsidRPr="00C74322" w:rsidRDefault="001A7CA0" w:rsidP="00C7432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4322">
        <w:rPr>
          <w:sz w:val="26"/>
          <w:szCs w:val="26"/>
        </w:rPr>
        <w:t>W projekcie uchwały znalazł się zapis mówiący o przekazaniu z budżetu gminy środków w wysokości 20.000 złotych.</w:t>
      </w:r>
    </w:p>
    <w:p w:rsidR="001A7CA0" w:rsidRPr="000253EF" w:rsidRDefault="001A7CA0" w:rsidP="00B66C26">
      <w:pPr>
        <w:ind w:firstLine="708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Wiceprzewodniczący Rady Miejskiej w Dobczycach Pan Czesław Leszczyński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 </w:t>
      </w:r>
      <w:r w:rsidRPr="000253EF">
        <w:rPr>
          <w:sz w:val="26"/>
          <w:szCs w:val="26"/>
        </w:rPr>
        <w:t xml:space="preserve"> i poddał go pod głosowanie.</w:t>
      </w:r>
    </w:p>
    <w:p w:rsidR="001A7CA0" w:rsidRDefault="001A7CA0" w:rsidP="00B66C26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1A7CA0" w:rsidRPr="00B66C26" w:rsidRDefault="001A7CA0" w:rsidP="00B66C26">
      <w:pPr>
        <w:ind w:firstLine="708"/>
        <w:jc w:val="both"/>
        <w:outlineLvl w:val="0"/>
        <w:rPr>
          <w:b/>
        </w:rPr>
      </w:pPr>
    </w:p>
    <w:p w:rsidR="001A7CA0" w:rsidRDefault="001A7CA0" w:rsidP="00B66C26">
      <w:pPr>
        <w:ind w:firstLine="708"/>
        <w:jc w:val="both"/>
        <w:outlineLvl w:val="0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</w:p>
    <w:p w:rsidR="001A7CA0" w:rsidRPr="00074827" w:rsidRDefault="001A7CA0" w:rsidP="00C7432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XII/62/15</w:t>
      </w:r>
    </w:p>
    <w:p w:rsidR="001A7CA0" w:rsidRPr="00533464" w:rsidRDefault="001A7CA0" w:rsidP="00C74322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1A7CA0" w:rsidRDefault="001A7CA0" w:rsidP="00C743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19 sierpnia  2015</w:t>
      </w:r>
      <w:r w:rsidRPr="00533464">
        <w:rPr>
          <w:b/>
          <w:sz w:val="26"/>
          <w:szCs w:val="26"/>
        </w:rPr>
        <w:t xml:space="preserve"> roku</w:t>
      </w:r>
    </w:p>
    <w:p w:rsidR="001A7CA0" w:rsidRDefault="001A7CA0" w:rsidP="00C74322">
      <w:pPr>
        <w:jc w:val="both"/>
        <w:outlineLvl w:val="0"/>
        <w:rPr>
          <w:b/>
          <w:sz w:val="26"/>
          <w:szCs w:val="26"/>
        </w:rPr>
      </w:pPr>
    </w:p>
    <w:p w:rsidR="001A7CA0" w:rsidRDefault="001A7CA0" w:rsidP="00C74322">
      <w:pPr>
        <w:jc w:val="both"/>
        <w:rPr>
          <w:b/>
          <w:color w:val="000000"/>
          <w:sz w:val="26"/>
          <w:szCs w:val="26"/>
        </w:rPr>
      </w:pPr>
      <w:r w:rsidRPr="00BE6666">
        <w:rPr>
          <w:b/>
          <w:sz w:val="26"/>
          <w:szCs w:val="26"/>
        </w:rPr>
        <w:t xml:space="preserve">w sprawie: </w:t>
      </w:r>
      <w:r>
        <w:rPr>
          <w:b/>
          <w:color w:val="000000"/>
          <w:sz w:val="26"/>
          <w:szCs w:val="26"/>
        </w:rPr>
        <w:t xml:space="preserve">  przekazania środków finansowych na Fundusz Wsparcia Policji Komendy Wojewódzkiej w Krakowie z przeznaczeniem na dofinansowanie modernizacji parkingu przy budynku Komisariatu Policji w Dobczycach.</w:t>
      </w:r>
    </w:p>
    <w:p w:rsidR="001A7CA0" w:rsidRDefault="001A7CA0" w:rsidP="00C74322">
      <w:pPr>
        <w:jc w:val="both"/>
        <w:rPr>
          <w:b/>
          <w:color w:val="000000"/>
          <w:sz w:val="26"/>
          <w:szCs w:val="26"/>
        </w:rPr>
      </w:pPr>
    </w:p>
    <w:p w:rsidR="001A7CA0" w:rsidRDefault="001A7CA0" w:rsidP="00C74322">
      <w:pPr>
        <w:jc w:val="both"/>
        <w:rPr>
          <w:b/>
          <w:color w:val="000000"/>
          <w:sz w:val="26"/>
          <w:szCs w:val="26"/>
        </w:rPr>
      </w:pPr>
    </w:p>
    <w:p w:rsidR="001A7CA0" w:rsidRDefault="001A7CA0" w:rsidP="00C74322">
      <w:pPr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Uchwała stanowi załącznik do protokołu.</w:t>
      </w:r>
    </w:p>
    <w:p w:rsidR="001A7CA0" w:rsidRPr="00C74322" w:rsidRDefault="001A7CA0" w:rsidP="00C74322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7CA0" w:rsidRDefault="001A7CA0" w:rsidP="00D03D0B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Ad.9.</w:t>
      </w:r>
    </w:p>
    <w:p w:rsidR="001A7CA0" w:rsidRPr="00BF23A9" w:rsidRDefault="001A7CA0" w:rsidP="00BF23A9">
      <w:pPr>
        <w:jc w:val="both"/>
        <w:rPr>
          <w:sz w:val="26"/>
          <w:szCs w:val="26"/>
        </w:rPr>
      </w:pPr>
      <w:r w:rsidRPr="00BF23A9">
        <w:rPr>
          <w:b/>
          <w:sz w:val="26"/>
          <w:szCs w:val="26"/>
        </w:rPr>
        <w:t xml:space="preserve">Pan Czesław Leszczyński </w:t>
      </w:r>
      <w:r w:rsidRPr="00BF23A9">
        <w:rPr>
          <w:sz w:val="26"/>
          <w:szCs w:val="26"/>
        </w:rPr>
        <w:t>poprosił Pana Burmistrza o przekazania uzasadnienia do kolejnego projektu uchwały.</w:t>
      </w:r>
    </w:p>
    <w:p w:rsidR="001A7CA0" w:rsidRPr="00EF4CD9" w:rsidRDefault="001A7CA0" w:rsidP="00EF4CD9">
      <w:pPr>
        <w:jc w:val="both"/>
        <w:rPr>
          <w:sz w:val="26"/>
          <w:szCs w:val="26"/>
        </w:rPr>
      </w:pPr>
      <w:r w:rsidRPr="00BF23A9"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 xml:space="preserve"> </w:t>
      </w:r>
      <w:r w:rsidRPr="00EF4CD9">
        <w:rPr>
          <w:sz w:val="26"/>
          <w:szCs w:val="26"/>
        </w:rPr>
        <w:t>przekazał informację</w:t>
      </w:r>
      <w:r>
        <w:rPr>
          <w:sz w:val="26"/>
          <w:szCs w:val="26"/>
        </w:rPr>
        <w:t xml:space="preserve"> mówiącą</w:t>
      </w:r>
      <w:r w:rsidRPr="00EF4CD9">
        <w:rPr>
          <w:sz w:val="26"/>
          <w:szCs w:val="26"/>
        </w:rPr>
        <w:t xml:space="preserve"> , że w roku 2015 tracą ważność dwa dokumenty traktujące o perspektywicznym rozwoju gminy: Strategia Rozwoju Gminy Dobczyce oraz Lokalny Program Rewitalizacji dla Miasta Dobczyce. Obecnie należy opracować  nowe dokumenty, ponieważ jest potrzeba  zaplanowania nowych zadań inwestycyjnych.</w:t>
      </w:r>
    </w:p>
    <w:p w:rsidR="001A7CA0" w:rsidRPr="00EF4CD9" w:rsidRDefault="001A7CA0" w:rsidP="00EF4CD9">
      <w:pPr>
        <w:jc w:val="both"/>
        <w:rPr>
          <w:sz w:val="26"/>
          <w:szCs w:val="26"/>
        </w:rPr>
      </w:pPr>
      <w:r w:rsidRPr="00EF4CD9">
        <w:rPr>
          <w:sz w:val="26"/>
          <w:szCs w:val="26"/>
        </w:rPr>
        <w:t>Zaproponował, aby obydwa dokumenty opracowywane były równolegle, ponieważ są ze sobą powiązane. W programach rewitalizacyjnych będzie możliwość pozyskania środków zewnętrznych.</w:t>
      </w:r>
    </w:p>
    <w:p w:rsidR="001A7CA0" w:rsidRDefault="001A7CA0" w:rsidP="00EF4CD9">
      <w:pPr>
        <w:jc w:val="both"/>
        <w:rPr>
          <w:sz w:val="26"/>
          <w:szCs w:val="26"/>
        </w:rPr>
      </w:pPr>
      <w:r w:rsidRPr="00EF4CD9">
        <w:rPr>
          <w:sz w:val="26"/>
          <w:szCs w:val="26"/>
        </w:rPr>
        <w:t>Przy opracowaniu programów gmina skorzysta z zewnętrznych ekspertów, będą zaangażowane również osoby zatrudnione w Urzędzie GiM .</w:t>
      </w:r>
    </w:p>
    <w:p w:rsidR="001A7CA0" w:rsidRDefault="001A7CA0" w:rsidP="00EF4C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Podstawowym zadaniem będzie przygotowanie diagnozy oraz strategicznej ocena mocnych i słabych stron. </w:t>
      </w:r>
    </w:p>
    <w:p w:rsidR="001A7CA0" w:rsidRDefault="001A7CA0" w:rsidP="00EF4C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Lokalny Program Rewitalizacji ma bardzie charakter dokumentu operacyjnego, ale jest powiązany ze Strategią w kwestiach społecznych, gospodarczych i przestrzennych. </w:t>
      </w:r>
    </w:p>
    <w:p w:rsidR="001A7CA0" w:rsidRDefault="001A7CA0" w:rsidP="00EF4CD9">
      <w:pPr>
        <w:jc w:val="both"/>
        <w:rPr>
          <w:sz w:val="26"/>
          <w:szCs w:val="26"/>
        </w:rPr>
      </w:pPr>
      <w:r>
        <w:rPr>
          <w:sz w:val="26"/>
          <w:szCs w:val="26"/>
        </w:rPr>
        <w:t>Będzie opierał się na określeniu dysfunkcji.</w:t>
      </w:r>
    </w:p>
    <w:p w:rsidR="001A7CA0" w:rsidRDefault="001A7CA0" w:rsidP="00EF4CD9">
      <w:pPr>
        <w:jc w:val="both"/>
        <w:rPr>
          <w:sz w:val="26"/>
          <w:szCs w:val="26"/>
        </w:rPr>
      </w:pPr>
      <w:r>
        <w:rPr>
          <w:sz w:val="26"/>
          <w:szCs w:val="26"/>
        </w:rPr>
        <w:t>Obydwie uchwały są uchwałami  intencyjnymi, związanymi z zapisami budżetowymi. Obecna propozycja mówi o przeznaczeniu  50.000 złotych na ich opracowanie.</w:t>
      </w:r>
    </w:p>
    <w:p w:rsidR="001A7CA0" w:rsidRDefault="001A7CA0" w:rsidP="00EF4CD9">
      <w:pPr>
        <w:jc w:val="both"/>
        <w:rPr>
          <w:sz w:val="26"/>
          <w:szCs w:val="26"/>
        </w:rPr>
      </w:pPr>
      <w:r w:rsidRPr="00EF4CD9">
        <w:rPr>
          <w:b/>
          <w:sz w:val="26"/>
          <w:szCs w:val="26"/>
        </w:rPr>
        <w:t xml:space="preserve">Pani Elżbieta Kautsch  </w:t>
      </w:r>
      <w:r>
        <w:rPr>
          <w:sz w:val="26"/>
          <w:szCs w:val="26"/>
        </w:rPr>
        <w:t>zapytała – jaka jest koncepcja związana z przyszłością Szkoły Podstawowej w Dobczycach, ponieważ nie wie czy planowana jest rozbudowa, czy budowa nowej szkoły.</w:t>
      </w:r>
    </w:p>
    <w:p w:rsidR="001A7CA0" w:rsidRDefault="001A7CA0" w:rsidP="00EF4CD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</w:t>
      </w:r>
      <w:r>
        <w:rPr>
          <w:sz w:val="26"/>
          <w:szCs w:val="26"/>
        </w:rPr>
        <w:t>wyjaśnił, że w dokumencie Strategia Rozwoju Gminy Dobczyce określona zostanie potrzeba poszerzenia bazy lokalowej dla Szkoły Podstawowej w Dobczycach. Czy będzie to rozbudowa istniejącej, czy budowa nowej szkoły -  w rzeczywistości zdecydują pewne uwarunkowania.</w:t>
      </w:r>
    </w:p>
    <w:p w:rsidR="001A7CA0" w:rsidRDefault="001A7CA0" w:rsidP="00EF4CD9">
      <w:pPr>
        <w:jc w:val="both"/>
        <w:rPr>
          <w:sz w:val="26"/>
          <w:szCs w:val="26"/>
        </w:rPr>
      </w:pPr>
      <w:r>
        <w:rPr>
          <w:sz w:val="26"/>
          <w:szCs w:val="26"/>
        </w:rPr>
        <w:t>Następnym zdiagnozowanym problemem jest to, że brakuje miejsc w przedszkolach. Przedszkole Samorządowe Nr 3 w Dobczycach wymaga kapitalnego remontu. Należy zaplanować, gdzie przeniesione zostaną dzieci na czas remontu.</w:t>
      </w:r>
    </w:p>
    <w:p w:rsidR="001A7CA0" w:rsidRPr="0017587F" w:rsidRDefault="001A7CA0" w:rsidP="00EF4CD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Pan Burmistrz zaapelował do radnych o aktywne uczestniczenie w pracach nad dokumentami. </w:t>
      </w:r>
    </w:p>
    <w:p w:rsidR="001A7CA0" w:rsidRPr="00EF4CD9" w:rsidRDefault="001A7CA0" w:rsidP="00BF23A9">
      <w:pPr>
        <w:jc w:val="both"/>
        <w:rPr>
          <w:b/>
          <w:sz w:val="26"/>
          <w:szCs w:val="26"/>
        </w:rPr>
      </w:pPr>
    </w:p>
    <w:p w:rsidR="001A7CA0" w:rsidRPr="00071FCA" w:rsidRDefault="001A7CA0" w:rsidP="00C46D22">
      <w:pPr>
        <w:jc w:val="both"/>
        <w:rPr>
          <w:sz w:val="26"/>
          <w:szCs w:val="26"/>
        </w:rPr>
      </w:pPr>
    </w:p>
    <w:p w:rsidR="001A7CA0" w:rsidRPr="000253EF" w:rsidRDefault="001A7CA0" w:rsidP="00C46D22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, który otrzymał pozytywną opinię komisji Rady Miejskiej  </w:t>
      </w:r>
      <w:r w:rsidRPr="000253EF">
        <w:rPr>
          <w:sz w:val="26"/>
          <w:szCs w:val="26"/>
        </w:rPr>
        <w:t xml:space="preserve"> i poddał go pod głosowanie.</w:t>
      </w:r>
    </w:p>
    <w:p w:rsidR="001A7CA0" w:rsidRDefault="001A7CA0" w:rsidP="00C46D22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1A7CA0" w:rsidRPr="00B66C26" w:rsidRDefault="001A7CA0" w:rsidP="00C46D22">
      <w:pPr>
        <w:ind w:firstLine="708"/>
        <w:jc w:val="both"/>
        <w:outlineLvl w:val="0"/>
        <w:rPr>
          <w:b/>
        </w:rPr>
      </w:pPr>
    </w:p>
    <w:p w:rsidR="001A7CA0" w:rsidRDefault="001A7CA0" w:rsidP="00CE09F2">
      <w:pPr>
        <w:ind w:firstLine="708"/>
        <w:jc w:val="both"/>
        <w:outlineLvl w:val="0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</w:p>
    <w:p w:rsidR="001A7CA0" w:rsidRPr="00074827" w:rsidRDefault="001A7CA0" w:rsidP="00CE09F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XII/63/15</w:t>
      </w:r>
    </w:p>
    <w:p w:rsidR="001A7CA0" w:rsidRPr="00533464" w:rsidRDefault="001A7CA0" w:rsidP="00CE09F2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1A7CA0" w:rsidRDefault="001A7CA0" w:rsidP="00CE09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19 sierpnia  2015</w:t>
      </w:r>
      <w:r w:rsidRPr="00533464">
        <w:rPr>
          <w:b/>
          <w:sz w:val="26"/>
          <w:szCs w:val="26"/>
        </w:rPr>
        <w:t xml:space="preserve"> roku</w:t>
      </w:r>
    </w:p>
    <w:p w:rsidR="001A7CA0" w:rsidRDefault="001A7CA0" w:rsidP="00CE09F2">
      <w:pPr>
        <w:jc w:val="both"/>
        <w:outlineLvl w:val="0"/>
        <w:rPr>
          <w:b/>
          <w:sz w:val="26"/>
          <w:szCs w:val="26"/>
        </w:rPr>
      </w:pPr>
    </w:p>
    <w:p w:rsidR="001A7CA0" w:rsidRDefault="001A7CA0" w:rsidP="00CE09F2">
      <w:pPr>
        <w:jc w:val="both"/>
        <w:rPr>
          <w:b/>
          <w:color w:val="000000"/>
          <w:sz w:val="26"/>
          <w:szCs w:val="26"/>
        </w:rPr>
      </w:pPr>
      <w:r w:rsidRPr="00BE6666">
        <w:rPr>
          <w:b/>
          <w:sz w:val="26"/>
          <w:szCs w:val="26"/>
        </w:rPr>
        <w:t xml:space="preserve">w sprawie: </w:t>
      </w:r>
      <w:r>
        <w:rPr>
          <w:b/>
          <w:color w:val="000000"/>
          <w:sz w:val="26"/>
          <w:szCs w:val="26"/>
        </w:rPr>
        <w:t xml:space="preserve">   przystąpienia do opracowania Strategii Rozwoju Gminy Dobczyce na lata 2016 – 2022.</w:t>
      </w:r>
    </w:p>
    <w:p w:rsidR="001A7CA0" w:rsidRDefault="001A7CA0" w:rsidP="00CE09F2">
      <w:pPr>
        <w:jc w:val="both"/>
        <w:rPr>
          <w:b/>
          <w:color w:val="000000"/>
          <w:sz w:val="26"/>
          <w:szCs w:val="26"/>
        </w:rPr>
      </w:pPr>
    </w:p>
    <w:p w:rsidR="001A7CA0" w:rsidRDefault="001A7CA0" w:rsidP="00CE09F2">
      <w:pPr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Uchwała stanowi załącznik do protokołu.</w:t>
      </w:r>
    </w:p>
    <w:p w:rsidR="001A7CA0" w:rsidRPr="00C74322" w:rsidRDefault="001A7CA0" w:rsidP="00CE09F2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7CA0" w:rsidRDefault="001A7CA0" w:rsidP="00C46D22">
      <w:pPr>
        <w:ind w:firstLine="708"/>
        <w:jc w:val="both"/>
        <w:outlineLvl w:val="0"/>
        <w:rPr>
          <w:sz w:val="26"/>
          <w:szCs w:val="26"/>
        </w:rPr>
      </w:pPr>
    </w:p>
    <w:p w:rsidR="001A7CA0" w:rsidRDefault="001A7CA0" w:rsidP="00BC761D">
      <w:pPr>
        <w:jc w:val="both"/>
        <w:outlineLvl w:val="0"/>
        <w:rPr>
          <w:sz w:val="26"/>
          <w:szCs w:val="26"/>
        </w:rPr>
      </w:pPr>
    </w:p>
    <w:p w:rsidR="001A7CA0" w:rsidRDefault="001A7CA0" w:rsidP="00BC761D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Ad.10.</w:t>
      </w:r>
    </w:p>
    <w:p w:rsidR="001A7CA0" w:rsidRPr="000253EF" w:rsidRDefault="001A7CA0" w:rsidP="007C1CB3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Wiceprzewodniczący Rady Miejskiej  </w:t>
      </w:r>
      <w:r w:rsidRPr="000253EF">
        <w:rPr>
          <w:sz w:val="26"/>
          <w:szCs w:val="26"/>
        </w:rPr>
        <w:t>zaprezentował projekt uchwały</w:t>
      </w:r>
      <w:r>
        <w:rPr>
          <w:sz w:val="26"/>
          <w:szCs w:val="26"/>
        </w:rPr>
        <w:t xml:space="preserve">, który został pozytywnie zaopiniowany przez komisje Rady Miejskiej </w:t>
      </w:r>
      <w:r w:rsidRPr="000253EF">
        <w:rPr>
          <w:sz w:val="26"/>
          <w:szCs w:val="26"/>
        </w:rPr>
        <w:t xml:space="preserve"> i poddał go pod głosowanie.</w:t>
      </w:r>
    </w:p>
    <w:p w:rsidR="001A7CA0" w:rsidRDefault="001A7CA0" w:rsidP="007C1CB3">
      <w:pPr>
        <w:ind w:firstLine="708"/>
        <w:jc w:val="both"/>
        <w:outlineLvl w:val="0"/>
        <w:rPr>
          <w:sz w:val="26"/>
          <w:szCs w:val="26"/>
        </w:rPr>
      </w:pPr>
      <w:r w:rsidRPr="000253EF">
        <w:rPr>
          <w:sz w:val="26"/>
          <w:szCs w:val="26"/>
        </w:rPr>
        <w:t xml:space="preserve">Radni  </w:t>
      </w:r>
      <w:r>
        <w:rPr>
          <w:sz w:val="26"/>
          <w:szCs w:val="26"/>
        </w:rPr>
        <w:t>jednogłośnie  podjęli uchwałę:</w:t>
      </w:r>
    </w:p>
    <w:p w:rsidR="001A7CA0" w:rsidRDefault="001A7CA0" w:rsidP="007C1CB3">
      <w:pPr>
        <w:ind w:firstLine="708"/>
        <w:jc w:val="both"/>
        <w:outlineLvl w:val="0"/>
        <w:rPr>
          <w:b/>
        </w:rPr>
      </w:pPr>
    </w:p>
    <w:p w:rsidR="001A7CA0" w:rsidRPr="00074827" w:rsidRDefault="001A7CA0" w:rsidP="000725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Uchwała Nr XII/64/15</w:t>
      </w:r>
    </w:p>
    <w:p w:rsidR="001A7CA0" w:rsidRPr="00533464" w:rsidRDefault="001A7CA0" w:rsidP="00072518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1A7CA0" w:rsidRDefault="001A7CA0" w:rsidP="000725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19 sierpnia  2015</w:t>
      </w:r>
      <w:r w:rsidRPr="00533464">
        <w:rPr>
          <w:b/>
          <w:sz w:val="26"/>
          <w:szCs w:val="26"/>
        </w:rPr>
        <w:t xml:space="preserve"> roku</w:t>
      </w:r>
    </w:p>
    <w:p w:rsidR="001A7CA0" w:rsidRDefault="001A7CA0" w:rsidP="00072518">
      <w:pPr>
        <w:jc w:val="both"/>
        <w:outlineLvl w:val="0"/>
        <w:rPr>
          <w:b/>
          <w:sz w:val="26"/>
          <w:szCs w:val="26"/>
        </w:rPr>
      </w:pPr>
    </w:p>
    <w:p w:rsidR="001A7CA0" w:rsidRDefault="001A7CA0" w:rsidP="00072518">
      <w:pPr>
        <w:jc w:val="both"/>
        <w:rPr>
          <w:b/>
          <w:color w:val="000000"/>
          <w:sz w:val="26"/>
          <w:szCs w:val="26"/>
        </w:rPr>
      </w:pPr>
      <w:r w:rsidRPr="00BE6666">
        <w:rPr>
          <w:b/>
          <w:sz w:val="26"/>
          <w:szCs w:val="26"/>
        </w:rPr>
        <w:t xml:space="preserve">w sprawie: </w:t>
      </w:r>
      <w:r>
        <w:rPr>
          <w:b/>
          <w:color w:val="000000"/>
          <w:sz w:val="26"/>
          <w:szCs w:val="26"/>
        </w:rPr>
        <w:t xml:space="preserve">   przystąpienia do opracowania Lokalnego Programu Rewitalizacji dla Miasta  Dobczyce na lata 2016 – 2022.</w:t>
      </w:r>
    </w:p>
    <w:p w:rsidR="001A7CA0" w:rsidRDefault="001A7CA0" w:rsidP="00072518">
      <w:pPr>
        <w:jc w:val="both"/>
        <w:rPr>
          <w:b/>
          <w:color w:val="000000"/>
          <w:sz w:val="26"/>
          <w:szCs w:val="26"/>
        </w:rPr>
      </w:pPr>
    </w:p>
    <w:p w:rsidR="001A7CA0" w:rsidRDefault="001A7CA0" w:rsidP="007C1CB3">
      <w:pPr>
        <w:jc w:val="both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1A7CA0" w:rsidRDefault="001A7CA0" w:rsidP="007C1CB3">
      <w:pPr>
        <w:jc w:val="both"/>
        <w:outlineLvl w:val="0"/>
        <w:rPr>
          <w:b/>
          <w:sz w:val="26"/>
          <w:szCs w:val="26"/>
        </w:rPr>
      </w:pPr>
    </w:p>
    <w:p w:rsidR="001A7CA0" w:rsidRDefault="001A7CA0" w:rsidP="007C1CB3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1A7CA0" w:rsidRDefault="001A7CA0" w:rsidP="007C1CB3">
      <w:pPr>
        <w:jc w:val="both"/>
        <w:outlineLvl w:val="0"/>
        <w:rPr>
          <w:sz w:val="26"/>
          <w:szCs w:val="26"/>
        </w:rPr>
      </w:pPr>
    </w:p>
    <w:p w:rsidR="001A7CA0" w:rsidRDefault="001A7CA0" w:rsidP="007C1CB3">
      <w:pPr>
        <w:jc w:val="both"/>
        <w:outlineLvl w:val="0"/>
        <w:rPr>
          <w:sz w:val="26"/>
          <w:szCs w:val="26"/>
        </w:rPr>
      </w:pPr>
    </w:p>
    <w:p w:rsidR="001A7CA0" w:rsidRDefault="001A7CA0" w:rsidP="00047274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Ad.11.</w:t>
      </w:r>
    </w:p>
    <w:p w:rsidR="001A7CA0" w:rsidRDefault="001A7CA0" w:rsidP="00047274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>
        <w:rPr>
          <w:sz w:val="26"/>
          <w:szCs w:val="26"/>
        </w:rPr>
        <w:t>zakomunikował, że projekt uchwały dotyczący zmian w budżecie gminy został pozytywnie zaopiniowany przez połączone komisje Rady Miejskiej. Zapytał Pana Burmistrza, czy nastąpiły jakieś zmiany od czasu omówienia projektu uchwały.</w:t>
      </w:r>
    </w:p>
    <w:p w:rsidR="001A7CA0" w:rsidRPr="009E08B1" w:rsidRDefault="001A7CA0" w:rsidP="00047274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Burmistrz  </w:t>
      </w:r>
      <w:r>
        <w:rPr>
          <w:sz w:val="26"/>
          <w:szCs w:val="26"/>
        </w:rPr>
        <w:t>przypomniał, że na wniosek Komisji Oświaty, Kultury i Sportu pozytywnie zaopiniowane zostało zwiększenie puli środków na nagrody Burmistrza w dziedzinie kultury. Powyższe zostało uwzględnione w projekcie uchwały, ponadto innych  zmian  nie było.</w:t>
      </w:r>
    </w:p>
    <w:p w:rsidR="001A7CA0" w:rsidRDefault="001A7CA0" w:rsidP="000472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>
        <w:rPr>
          <w:sz w:val="26"/>
          <w:szCs w:val="26"/>
        </w:rPr>
        <w:t>otworzył dyskusję.</w:t>
      </w:r>
    </w:p>
    <w:p w:rsidR="001A7CA0" w:rsidRPr="00E11878" w:rsidRDefault="001A7CA0" w:rsidP="000472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Nikt z radnych nie zabrał głosu</w:t>
      </w:r>
    </w:p>
    <w:p w:rsidR="001A7CA0" w:rsidRPr="00FE3A22" w:rsidRDefault="001A7CA0" w:rsidP="0004727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 w:rsidRPr="00FE3A2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po zaprezentowaniu tekstu </w:t>
      </w:r>
      <w:r w:rsidRPr="00FE3A22">
        <w:rPr>
          <w:sz w:val="26"/>
          <w:szCs w:val="26"/>
        </w:rPr>
        <w:t>poddał</w:t>
      </w:r>
      <w:r>
        <w:rPr>
          <w:sz w:val="26"/>
          <w:szCs w:val="26"/>
        </w:rPr>
        <w:t xml:space="preserve"> projekt uchwały</w:t>
      </w:r>
      <w:r w:rsidRPr="00FE3A22">
        <w:rPr>
          <w:sz w:val="26"/>
          <w:szCs w:val="26"/>
        </w:rPr>
        <w:t xml:space="preserve"> pod głosowanie.</w:t>
      </w:r>
    </w:p>
    <w:p w:rsidR="001A7CA0" w:rsidRDefault="001A7CA0" w:rsidP="000472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Radni jednogłośnie podjęli uchwałę:</w:t>
      </w:r>
    </w:p>
    <w:p w:rsidR="001A7CA0" w:rsidRDefault="001A7CA0" w:rsidP="00047274">
      <w:pPr>
        <w:pStyle w:val="BodyText"/>
      </w:pPr>
    </w:p>
    <w:p w:rsidR="001A7CA0" w:rsidRDefault="001A7CA0" w:rsidP="00047274">
      <w:pPr>
        <w:pStyle w:val="BodyText"/>
      </w:pPr>
    </w:p>
    <w:p w:rsidR="001A7CA0" w:rsidRPr="00074827" w:rsidRDefault="001A7CA0" w:rsidP="000472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Uchwała Nr XII/65/15</w:t>
      </w:r>
    </w:p>
    <w:p w:rsidR="001A7CA0" w:rsidRPr="00533464" w:rsidRDefault="001A7CA0" w:rsidP="00047274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1A7CA0" w:rsidRDefault="001A7CA0" w:rsidP="000472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19 sierpnia  2015</w:t>
      </w:r>
      <w:r w:rsidRPr="00533464">
        <w:rPr>
          <w:b/>
          <w:sz w:val="26"/>
          <w:szCs w:val="26"/>
        </w:rPr>
        <w:t xml:space="preserve"> roku</w:t>
      </w:r>
    </w:p>
    <w:p w:rsidR="001A7CA0" w:rsidRPr="001D3BA4" w:rsidRDefault="001A7CA0" w:rsidP="00047274">
      <w:pPr>
        <w:jc w:val="center"/>
        <w:rPr>
          <w:b/>
          <w:sz w:val="26"/>
          <w:szCs w:val="26"/>
        </w:rPr>
      </w:pPr>
      <w:r>
        <w:rPr>
          <w:b/>
        </w:rPr>
        <w:t xml:space="preserve"> </w:t>
      </w:r>
    </w:p>
    <w:p w:rsidR="001A7CA0" w:rsidRPr="001D3BA4" w:rsidRDefault="001A7CA0" w:rsidP="007E5AC9">
      <w:pPr>
        <w:keepNext/>
        <w:autoSpaceDE w:val="0"/>
        <w:autoSpaceDN w:val="0"/>
        <w:adjustRightInd w:val="0"/>
        <w:spacing w:after="480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w sprawie:  zmiany Uchwały Budżetowej Nr III/15/14 Rady Miejskiej w Dobczycach z dnia 30 grudnia 2014 roku.</w:t>
      </w:r>
    </w:p>
    <w:p w:rsidR="001A7CA0" w:rsidRPr="001D3BA4" w:rsidRDefault="001A7CA0" w:rsidP="00B66C26">
      <w:pPr>
        <w:ind w:firstLine="708"/>
        <w:jc w:val="both"/>
        <w:outlineLvl w:val="0"/>
        <w:rPr>
          <w:sz w:val="26"/>
          <w:szCs w:val="26"/>
        </w:rPr>
      </w:pPr>
      <w:r w:rsidRPr="001D3BA4">
        <w:rPr>
          <w:sz w:val="26"/>
          <w:szCs w:val="26"/>
        </w:rPr>
        <w:t>Uchwała stanowi załącznik do protokołu.</w:t>
      </w:r>
      <w:r>
        <w:rPr>
          <w:sz w:val="26"/>
          <w:szCs w:val="26"/>
        </w:rPr>
        <w:t xml:space="preserve"> </w:t>
      </w:r>
    </w:p>
    <w:p w:rsidR="001A7CA0" w:rsidRDefault="001A7CA0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1A7CA0" w:rsidRPr="001D3BA4" w:rsidRDefault="001A7CA0" w:rsidP="00B66C26">
      <w:pPr>
        <w:ind w:firstLine="708"/>
        <w:jc w:val="both"/>
        <w:outlineLvl w:val="0"/>
        <w:rPr>
          <w:b/>
          <w:sz w:val="26"/>
          <w:szCs w:val="26"/>
        </w:rPr>
      </w:pPr>
    </w:p>
    <w:p w:rsidR="001A7CA0" w:rsidRDefault="001A7CA0" w:rsidP="00233CE2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Ad.12.</w:t>
      </w:r>
    </w:p>
    <w:p w:rsidR="001A7CA0" w:rsidRPr="005223EC" w:rsidRDefault="001A7CA0" w:rsidP="0004727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Pan Czesław Leszczyński  </w:t>
      </w:r>
      <w:r>
        <w:rPr>
          <w:sz w:val="26"/>
          <w:szCs w:val="26"/>
        </w:rPr>
        <w:t>po informacji Pani Kazimierzy Mosiężnej – Z-cy Skarbnika Gminy, że nie było innych zmian poza tymi zaprezentowanymi podczas posiedzenia komisji, poddał pod głosowanie projekt uchwały w sprawie zmiany uchwały dotyczącej przyjęcia wieloletniej prognozy finansowej. Projekt został pozytywnie zaopiniowany przez komisje Rady Miejskiej.</w:t>
      </w:r>
    </w:p>
    <w:p w:rsidR="001A7CA0" w:rsidRPr="001D3BA4" w:rsidRDefault="001A7CA0" w:rsidP="00EC004D">
      <w:pPr>
        <w:jc w:val="both"/>
        <w:outlineLvl w:val="0"/>
        <w:rPr>
          <w:sz w:val="26"/>
          <w:szCs w:val="26"/>
        </w:rPr>
      </w:pPr>
    </w:p>
    <w:p w:rsidR="001A7CA0" w:rsidRPr="001D3BA4" w:rsidRDefault="001A7CA0" w:rsidP="00EC004D">
      <w:pPr>
        <w:jc w:val="both"/>
        <w:outlineLvl w:val="0"/>
        <w:rPr>
          <w:b/>
          <w:sz w:val="26"/>
          <w:szCs w:val="26"/>
        </w:rPr>
      </w:pPr>
      <w:r w:rsidRPr="001D3BA4">
        <w:rPr>
          <w:sz w:val="26"/>
          <w:szCs w:val="26"/>
        </w:rPr>
        <w:t xml:space="preserve">Radni  jednogłośnie podjęli uchwałę </w:t>
      </w:r>
      <w:r>
        <w:rPr>
          <w:sz w:val="26"/>
          <w:szCs w:val="26"/>
        </w:rPr>
        <w:t>:</w:t>
      </w:r>
    </w:p>
    <w:p w:rsidR="001A7CA0" w:rsidRDefault="001A7CA0" w:rsidP="00EC004D">
      <w:pPr>
        <w:jc w:val="both"/>
        <w:outlineLvl w:val="0"/>
        <w:rPr>
          <w:b/>
          <w:sz w:val="26"/>
          <w:szCs w:val="26"/>
        </w:rPr>
      </w:pPr>
    </w:p>
    <w:p w:rsidR="001A7CA0" w:rsidRPr="001D3BA4" w:rsidRDefault="001A7CA0" w:rsidP="00EC004D">
      <w:pPr>
        <w:jc w:val="both"/>
        <w:outlineLvl w:val="0"/>
        <w:rPr>
          <w:b/>
          <w:sz w:val="26"/>
          <w:szCs w:val="26"/>
        </w:rPr>
      </w:pPr>
    </w:p>
    <w:p w:rsidR="001A7CA0" w:rsidRPr="001D3BA4" w:rsidRDefault="001A7CA0" w:rsidP="00EC004D">
      <w:pPr>
        <w:jc w:val="both"/>
        <w:outlineLvl w:val="0"/>
        <w:rPr>
          <w:b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 xml:space="preserve"> </w:t>
      </w:r>
    </w:p>
    <w:p w:rsidR="001A7CA0" w:rsidRPr="00074827" w:rsidRDefault="001A7CA0" w:rsidP="00EC004D">
      <w:pPr>
        <w:jc w:val="center"/>
        <w:outlineLvl w:val="0"/>
        <w:rPr>
          <w:b/>
          <w:sz w:val="28"/>
          <w:szCs w:val="28"/>
        </w:rPr>
      </w:pPr>
      <w:r>
        <w:rPr>
          <w:b/>
          <w:bCs/>
          <w:caps/>
          <w:color w:val="000000"/>
          <w:sz w:val="26"/>
          <w:szCs w:val="26"/>
        </w:rPr>
        <w:t xml:space="preserve"> </w:t>
      </w:r>
      <w:r>
        <w:rPr>
          <w:b/>
          <w:sz w:val="28"/>
          <w:szCs w:val="28"/>
        </w:rPr>
        <w:t>Uchwała Nr XII/66/15</w:t>
      </w:r>
    </w:p>
    <w:p w:rsidR="001A7CA0" w:rsidRPr="00533464" w:rsidRDefault="001A7CA0" w:rsidP="00EC004D">
      <w:pPr>
        <w:jc w:val="center"/>
        <w:rPr>
          <w:b/>
          <w:sz w:val="26"/>
          <w:szCs w:val="26"/>
        </w:rPr>
      </w:pPr>
      <w:r w:rsidRPr="00533464">
        <w:rPr>
          <w:b/>
          <w:sz w:val="26"/>
          <w:szCs w:val="26"/>
        </w:rPr>
        <w:t>Rady Miejskiej w Dobczycach</w:t>
      </w:r>
    </w:p>
    <w:p w:rsidR="001A7CA0" w:rsidRDefault="001A7CA0" w:rsidP="00EC004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19 sierpnia 2015</w:t>
      </w:r>
      <w:r w:rsidRPr="00533464">
        <w:rPr>
          <w:b/>
          <w:sz w:val="26"/>
          <w:szCs w:val="26"/>
        </w:rPr>
        <w:t xml:space="preserve"> roku</w:t>
      </w:r>
    </w:p>
    <w:p w:rsidR="001A7CA0" w:rsidRDefault="001A7CA0" w:rsidP="008C6BD1">
      <w:pPr>
        <w:spacing w:after="240"/>
        <w:jc w:val="center"/>
        <w:outlineLvl w:val="0"/>
        <w:rPr>
          <w:b/>
          <w:sz w:val="26"/>
          <w:szCs w:val="26"/>
        </w:rPr>
      </w:pPr>
      <w:r>
        <w:rPr>
          <w:b/>
        </w:rPr>
        <w:t xml:space="preserve"> </w:t>
      </w:r>
    </w:p>
    <w:p w:rsidR="001A7CA0" w:rsidRPr="008C6BD1" w:rsidRDefault="001A7CA0" w:rsidP="008C6BD1">
      <w:pPr>
        <w:spacing w:after="24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w sprawie:  zmiany wieloletniej prognozy finansowej Gminy i Miasta Dobczyce.</w:t>
      </w:r>
    </w:p>
    <w:p w:rsidR="001A7CA0" w:rsidRDefault="001A7CA0" w:rsidP="00EC004D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Uchwała stanowi załącznik do protokołu.</w:t>
      </w:r>
    </w:p>
    <w:p w:rsidR="001A7CA0" w:rsidRDefault="001A7CA0" w:rsidP="008A2623">
      <w:pPr>
        <w:jc w:val="both"/>
        <w:outlineLvl w:val="0"/>
        <w:rPr>
          <w:b/>
          <w:sz w:val="26"/>
          <w:szCs w:val="26"/>
        </w:rPr>
      </w:pPr>
    </w:p>
    <w:p w:rsidR="001A7CA0" w:rsidRPr="008A2623" w:rsidRDefault="001A7CA0" w:rsidP="00EC004D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Ad. 13.</w:t>
      </w:r>
      <w:r>
        <w:rPr>
          <w:sz w:val="26"/>
          <w:szCs w:val="26"/>
        </w:rPr>
        <w:t xml:space="preserve"> 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W punkcie wolne wnioski głos zabrali:</w:t>
      </w:r>
    </w:p>
    <w:p w:rsidR="001A7CA0" w:rsidRDefault="001A7CA0" w:rsidP="00A3671D">
      <w:pPr>
        <w:jc w:val="both"/>
        <w:rPr>
          <w:sz w:val="26"/>
          <w:szCs w:val="26"/>
        </w:rPr>
      </w:pPr>
      <w:r w:rsidRPr="004D26E4">
        <w:rPr>
          <w:b/>
          <w:sz w:val="26"/>
          <w:szCs w:val="26"/>
        </w:rPr>
        <w:t>Pan</w:t>
      </w:r>
      <w:r>
        <w:rPr>
          <w:b/>
          <w:sz w:val="26"/>
          <w:szCs w:val="26"/>
        </w:rPr>
        <w:t xml:space="preserve">i  Barbara Karcz – </w:t>
      </w:r>
      <w:r>
        <w:rPr>
          <w:sz w:val="26"/>
          <w:szCs w:val="26"/>
        </w:rPr>
        <w:t xml:space="preserve">będąca liderem wolontariuszy na rejon Dobczyce ogólnopolskiej akcji „Szlachetna paczka”  powiedziała, że celem akcji jest odnajdywanie </w:t>
      </w:r>
      <w:r w:rsidRPr="002E1EC5">
        <w:rPr>
          <w:sz w:val="26"/>
          <w:szCs w:val="26"/>
        </w:rPr>
        <w:t xml:space="preserve"> potrzebujących, których przygniotła bieda i są za słabi by się</w:t>
      </w:r>
      <w:r>
        <w:rPr>
          <w:sz w:val="26"/>
          <w:szCs w:val="26"/>
        </w:rPr>
        <w:t xml:space="preserve"> z niej</w:t>
      </w:r>
      <w:r w:rsidRPr="002E1EC5">
        <w:rPr>
          <w:sz w:val="26"/>
          <w:szCs w:val="26"/>
        </w:rPr>
        <w:t xml:space="preserve"> podnieść. </w:t>
      </w:r>
      <w:r>
        <w:rPr>
          <w:sz w:val="26"/>
          <w:szCs w:val="26"/>
        </w:rPr>
        <w:t>Wolontariusze diagnozują</w:t>
      </w:r>
      <w:r w:rsidRPr="002E1EC5">
        <w:rPr>
          <w:sz w:val="26"/>
          <w:szCs w:val="26"/>
        </w:rPr>
        <w:t xml:space="preserve"> ich sytuację,</w:t>
      </w:r>
      <w:r>
        <w:rPr>
          <w:sz w:val="26"/>
          <w:szCs w:val="26"/>
        </w:rPr>
        <w:t xml:space="preserve"> szukają sponsorów i przekazują  pomoc materialną</w:t>
      </w:r>
      <w:r w:rsidRPr="002E1EC5">
        <w:rPr>
          <w:sz w:val="26"/>
          <w:szCs w:val="26"/>
        </w:rPr>
        <w:t>. Dzięki temu rodzina może znów radzić sobie w życiu.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W roku ubiegłym w naszym rejonie udało się pomóc 40 rodzinom.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Pani Karcz zwróciła się do radnych, sołtysów o pomoc w kwalifikowaniu osób potrzebujących. Zaprosiła do współpracy.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Jolanta Mazurkiewicz </w:t>
      </w:r>
      <w:r>
        <w:rPr>
          <w:sz w:val="26"/>
          <w:szCs w:val="26"/>
        </w:rPr>
        <w:t>– dyr. MGOPS Dobczyce powiadomiła, że jest możliwość pozyskiwania na bieżąco  żywności dla osób potrzebujących,  z magazynu MGOPS-u.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Maria Kania </w:t>
      </w:r>
      <w:r>
        <w:rPr>
          <w:sz w:val="26"/>
          <w:szCs w:val="26"/>
        </w:rPr>
        <w:t>zgłosiła następując wnioski: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o wydłużenie o około 400mb trasy autobusu szkolnego. Autobus dowożący dzieci do szkoły w Stadnikach dojeżdżał do samej rzeki. Obecnie zatrzymuje  się obok posesji p. Pachów. 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mieszkańcy domów przy drodze do przepompowni w Skrzynce, proszą o zamontowanie światła ulicznego,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dokonanie wycinki drzew – przy posesji p. Łazęckiej /nachylone nad drogą topole/ . Zasłaniają również drogę drzewa rosnące przy działce p. Królika,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- dokonanie zamiany części działki przed szkołą , na działkę za strażnicą w Skrzynce z przeznaczeniem na plac zabaw dla dzieci,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z uwagi na przekraczanie szybkości jazdy samochodów na drodze powiatowej, zwróciła się o częstsze patrole policji przy budynku strażnicy w Skrzynce.</w:t>
      </w:r>
    </w:p>
    <w:p w:rsidR="001A7CA0" w:rsidRDefault="001A7CA0" w:rsidP="004733D7">
      <w:pPr>
        <w:jc w:val="both"/>
        <w:outlineLvl w:val="0"/>
        <w:rPr>
          <w:b/>
          <w:sz w:val="26"/>
          <w:szCs w:val="26"/>
        </w:rPr>
      </w:pPr>
      <w:r w:rsidRPr="00AB0486">
        <w:rPr>
          <w:b/>
          <w:sz w:val="26"/>
          <w:szCs w:val="26"/>
        </w:rPr>
        <w:t>Pani Agnieszka Kominiak</w:t>
      </w:r>
      <w:r>
        <w:rPr>
          <w:b/>
          <w:sz w:val="26"/>
          <w:szCs w:val="26"/>
        </w:rPr>
        <w:t>: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 w:rsidRPr="00AB0486">
        <w:rPr>
          <w:sz w:val="26"/>
          <w:szCs w:val="26"/>
        </w:rPr>
        <w:t>- przed budynkiem poczty w Stadnikach zapadła sie kostka brukowa, powstała kałuża,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wniosek o nawiezienie żwiru na drogę przy  posesji p. A.Para w kierunku lasu w Stadnikach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Bogumiła Surma </w:t>
      </w:r>
      <w:r>
        <w:rPr>
          <w:sz w:val="26"/>
          <w:szCs w:val="26"/>
        </w:rPr>
        <w:t>podziękowała Panu Burmistrzowi za dowóz w okresie wakacji  dzieci niepełnosprawnych do Ośrodka w Myślenicach.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Jolanta Ziemba </w:t>
      </w:r>
      <w:r>
        <w:rPr>
          <w:sz w:val="26"/>
          <w:szCs w:val="26"/>
        </w:rPr>
        <w:t xml:space="preserve">  zaprezentowała logo sołectwa Kornatka i zaprosiła do odwiedzania strony internetowej.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Roman Wątorek </w:t>
      </w:r>
      <w:r>
        <w:rPr>
          <w:sz w:val="26"/>
          <w:szCs w:val="26"/>
        </w:rPr>
        <w:t>zapytał Pana Burmistrza jaki jest obecny stan prawny gruntów zajętych pod ogrody działkowe w Dobczycach. Z uzyskanych informacji wynika, że właścicielami działek nadal są mieszkańcy gminy.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Zapytał, jak zostanie zabezpieczony sprzęt znajdujący się na terenie byłego ZGK, z chwilą rozpoczęcia inwestycji – budowy boksów garażowych.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Jan Hartabus </w:t>
      </w:r>
      <w:r>
        <w:rPr>
          <w:sz w:val="26"/>
          <w:szCs w:val="26"/>
        </w:rPr>
        <w:t>odniósł się do wypowiedzi radnej Józefy Baran, która uważa, że impreza plenerowa Dni Dobczyc powinny trwać przez dwa dni tj. sobotę i niedzielę.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Organizacja tak dużej imprezy bardzo dużo kosztuje, więc musi być dana możliwość lokalnym przedsiębiorcom do zarobienia pieniędzy, aby mogli pokryć koszty związane między innymi  z występami artystów.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W tej sytuacji zasadnym było by większe zadbanie o bezpieczeństwo uczestników imprezy oraz bezpieczeństwo mienia.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Czesław Leszczyński </w:t>
      </w:r>
      <w:r>
        <w:rPr>
          <w:sz w:val="26"/>
          <w:szCs w:val="26"/>
        </w:rPr>
        <w:t>zgłosił zastrzeżenia dotyczące zamkniętych w wakacje  placów zabaw dla dzieci zlokalizowanych przy szkołach podstawowych na terenie gminy. Gmina inwestuje w utrzymanie tych obiektów, więc w okresie wakacji powinny służyć lokalnym społecznościom.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Elżbieta Kautsch </w:t>
      </w:r>
      <w:r>
        <w:rPr>
          <w:sz w:val="26"/>
          <w:szCs w:val="26"/>
        </w:rPr>
        <w:t>podziękowała Państwu Radnym za podjęcie decyzji w sprawie zwiększenia puli nagród  Burmistrza w dziedzinie kultury.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 Złożyła wniosek o posprzątanie zaśmieconego terenu wzdłuż wałów nad Rabą w Dobczycach.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Marek Dyrcz </w:t>
      </w:r>
      <w:r>
        <w:rPr>
          <w:sz w:val="26"/>
          <w:szCs w:val="26"/>
        </w:rPr>
        <w:t>wyraził uznanie dla organizacji pracy  i solidności osób sprzątających Rynek w Dobczycach. Już od godz. 6-tej Rynek i przyległe ulice  bardzo dokładnie są sprzątane.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 Andrzej Guzik </w:t>
      </w:r>
      <w:r>
        <w:rPr>
          <w:sz w:val="26"/>
          <w:szCs w:val="26"/>
        </w:rPr>
        <w:t>w nawiązaniu do wypowiedzi radnych dotyczących aktów wandalizmu w Dobczycach, zasugerował przemyślenie zatrudnienia w nocy wartownika -  chociaż w weekendy w sezonie letnim.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Skierował wniosek o prezentowanie na sesji działek w programie  geoportalu, przy okazji omawiania spraw związanych ze sprzedażą, dzierżawą bądź nabywaniem mienia będącego własnością gminy.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Pani Stanisława Majda </w:t>
      </w:r>
      <w:r>
        <w:rPr>
          <w:sz w:val="26"/>
          <w:szCs w:val="26"/>
        </w:rPr>
        <w:t>przekazała informację, że w dniu 30 sierpnia  w kaplicy na Śnieżnicy odprawiona zostanie msza święta za duszę ś.p. Marcina Pawlaka. W godzinach przedpołudniowych nastąpi złożenie kwiatów na grobie byłego Burmistrza, a później  wyjazd do Kasiny.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Odpowiedzi na wnioski i zapytania udzielił </w:t>
      </w:r>
      <w:r w:rsidRPr="00132DE7">
        <w:rPr>
          <w:b/>
          <w:sz w:val="26"/>
          <w:szCs w:val="26"/>
        </w:rPr>
        <w:t>Pan Burmistrz Paweł Machnicki</w:t>
      </w:r>
      <w:r>
        <w:rPr>
          <w:sz w:val="26"/>
          <w:szCs w:val="26"/>
        </w:rPr>
        <w:t xml:space="preserve">:  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rozeznania wymaga temat dowożenia dzieci do Szkoły Podstawowej w Stadnikach , a także temat uruchomienia światła ulicznego przy przepompowni w Skrzynce,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uruchomiona zostanie procedura mająca na celu zamianę gruntów w Skrzynce w związku z planowaną lokalizacją placu zabaw dla dzieci,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zorganizowane zostanie spotkanie z Komendantem Komisariatu Policji w Dobczycach, na którym przekazane zostaną wnioski dotyczące patroli przy drogach i patroli w miejscach zagrożonych wybrykami chuligańskimi,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do Zarządu Dróg Powiatowych w Myślenicach przekazane zostaną wnioski dotyczące zapadniętej kostki brukowej oraz powstałej kałuży przy budynku poczty w Stadnikach,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stan prawny ogrodów działkowych – w księgach wieczystych istnieją prywatni właściciele działek, a działkowicze pobudowali na gruncie domy. Temat jest trudny, ale pewne ruchy w tej sprawie już zostały poczynione,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sprzęt z ZGK zostanie przeniesiony na teren oczyszczalni ścieków w Dobczycach,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argument ekonomiczny Dni Dobczyc – Gmina Dobczyce wydała na ten cel kwotę 20.000 złotych. Myślenice, na organizacje Dni Myślenic przeznaczyły kwotę 150.000 złotych,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otwarcie sportowych obiektów szkolnych w okresie wakacji. Dyrektorzy szkół mają w zarządzie obiekty sportowe i place zabaw i chronią je przed ewentualnymi zniszczeniami. Może w tej sytuacji, wolontariat w okresie wakacji, pozwoli na udostępnienie zaplecza sportowo-rekreacyjnego w sołectwach,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podjęte zostaną rozmowy z organizacją Przyjaciele Raby w sprawie zorganizowania akcji sprzątania brzegów rzeki,</w:t>
      </w:r>
    </w:p>
    <w:p w:rsidR="001A7CA0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do rozważenia pozostaje temat zatrudnienia strażnika nocnego.</w:t>
      </w:r>
    </w:p>
    <w:p w:rsidR="001A7CA0" w:rsidRPr="000B2EED" w:rsidRDefault="001A7CA0" w:rsidP="004733D7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7CA0" w:rsidRPr="004D26E4" w:rsidRDefault="001A7CA0" w:rsidP="004733D7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Ad. 14</w:t>
      </w:r>
      <w:r w:rsidRPr="004D26E4">
        <w:rPr>
          <w:b/>
          <w:sz w:val="26"/>
          <w:szCs w:val="26"/>
        </w:rPr>
        <w:t xml:space="preserve">. </w:t>
      </w:r>
    </w:p>
    <w:p w:rsidR="001A7CA0" w:rsidRPr="004D26E4" w:rsidRDefault="001A7CA0" w:rsidP="00E82E64">
      <w:pPr>
        <w:ind w:firstLine="708"/>
        <w:jc w:val="both"/>
        <w:rPr>
          <w:sz w:val="26"/>
          <w:szCs w:val="26"/>
        </w:rPr>
      </w:pPr>
      <w:r w:rsidRPr="004D26E4">
        <w:rPr>
          <w:b/>
          <w:sz w:val="26"/>
          <w:szCs w:val="26"/>
        </w:rPr>
        <w:t xml:space="preserve">Pan Czesław Leszczyński </w:t>
      </w:r>
      <w:r w:rsidRPr="004D26E4">
        <w:rPr>
          <w:sz w:val="26"/>
          <w:szCs w:val="26"/>
        </w:rPr>
        <w:t xml:space="preserve"> – Wiceprzewodniczący Rady Miejskiej w Dobczycach </w:t>
      </w:r>
      <w:r>
        <w:rPr>
          <w:sz w:val="26"/>
          <w:szCs w:val="26"/>
        </w:rPr>
        <w:t xml:space="preserve"> s</w:t>
      </w:r>
      <w:r w:rsidRPr="004D26E4">
        <w:rPr>
          <w:sz w:val="26"/>
          <w:szCs w:val="26"/>
        </w:rPr>
        <w:t xml:space="preserve">twierdził, że wyczerpany został porządek obrad sesji.  </w:t>
      </w:r>
    </w:p>
    <w:p w:rsidR="001A7CA0" w:rsidRDefault="001A7CA0" w:rsidP="00E82E64">
      <w:pPr>
        <w:ind w:firstLine="708"/>
        <w:jc w:val="both"/>
        <w:rPr>
          <w:sz w:val="26"/>
          <w:szCs w:val="26"/>
        </w:rPr>
      </w:pPr>
      <w:r w:rsidRPr="004D26E4">
        <w:rPr>
          <w:sz w:val="26"/>
          <w:szCs w:val="26"/>
        </w:rPr>
        <w:t>Z</w:t>
      </w:r>
      <w:r>
        <w:rPr>
          <w:sz w:val="26"/>
          <w:szCs w:val="26"/>
        </w:rPr>
        <w:t>amknął posiedzenie o godzinie 18:3</w:t>
      </w:r>
      <w:r w:rsidRPr="004D26E4">
        <w:rPr>
          <w:sz w:val="26"/>
          <w:szCs w:val="26"/>
        </w:rPr>
        <w:t>0.</w:t>
      </w:r>
    </w:p>
    <w:p w:rsidR="001A7CA0" w:rsidRDefault="001A7CA0" w:rsidP="00D56CFC">
      <w:pPr>
        <w:jc w:val="both"/>
        <w:rPr>
          <w:sz w:val="26"/>
          <w:szCs w:val="26"/>
        </w:rPr>
      </w:pPr>
    </w:p>
    <w:p w:rsidR="001A7CA0" w:rsidRPr="00D56CFC" w:rsidRDefault="001A7CA0" w:rsidP="00D56CF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Protokolant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56CFC">
        <w:rPr>
          <w:b/>
          <w:sz w:val="26"/>
          <w:szCs w:val="26"/>
        </w:rPr>
        <w:tab/>
        <w:t>Przewodniczący Rady Miejskiej</w:t>
      </w:r>
    </w:p>
    <w:p w:rsidR="001A7CA0" w:rsidRPr="00D56CFC" w:rsidRDefault="001A7CA0" w:rsidP="00D56CFC">
      <w:pPr>
        <w:jc w:val="both"/>
        <w:rPr>
          <w:b/>
          <w:sz w:val="26"/>
          <w:szCs w:val="26"/>
        </w:rPr>
      </w:pPr>
    </w:p>
    <w:p w:rsidR="001A7CA0" w:rsidRPr="00D56CFC" w:rsidRDefault="001A7CA0" w:rsidP="00D56CF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Krystyna Bodzoń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</w:t>
      </w:r>
      <w:r w:rsidRPr="00D56CFC">
        <w:rPr>
          <w:b/>
          <w:sz w:val="26"/>
          <w:szCs w:val="26"/>
        </w:rPr>
        <w:t xml:space="preserve"> dr Tadeusz Bochnia </w:t>
      </w:r>
    </w:p>
    <w:p w:rsidR="001A7CA0" w:rsidRPr="004D26E4" w:rsidRDefault="001A7CA0" w:rsidP="00E82E64">
      <w:pPr>
        <w:jc w:val="both"/>
        <w:rPr>
          <w:sz w:val="26"/>
          <w:szCs w:val="26"/>
        </w:rPr>
      </w:pPr>
    </w:p>
    <w:p w:rsidR="001A7CA0" w:rsidRPr="004D26E4" w:rsidRDefault="001A7CA0" w:rsidP="00B5057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  </w:t>
      </w:r>
    </w:p>
    <w:sectPr w:rsidR="001A7CA0" w:rsidRPr="004D26E4" w:rsidSect="00F5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CA0" w:rsidRDefault="001A7CA0">
      <w:r>
        <w:separator/>
      </w:r>
    </w:p>
  </w:endnote>
  <w:endnote w:type="continuationSeparator" w:id="0">
    <w:p w:rsidR="001A7CA0" w:rsidRDefault="001A7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CA0" w:rsidRDefault="001A7CA0">
      <w:r>
        <w:separator/>
      </w:r>
    </w:p>
  </w:footnote>
  <w:footnote w:type="continuationSeparator" w:id="0">
    <w:p w:rsidR="001A7CA0" w:rsidRDefault="001A7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color w:val="auto"/>
        <w:sz w:val="24"/>
        <w:u w:val="none"/>
      </w:rPr>
    </w:lvl>
  </w:abstractNum>
  <w:abstractNum w:abstractNumId="1">
    <w:nsid w:val="036A197E"/>
    <w:multiLevelType w:val="hybridMultilevel"/>
    <w:tmpl w:val="6CA45562"/>
    <w:lvl w:ilvl="0" w:tplc="25C2D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2">
    <w:nsid w:val="271F12B6"/>
    <w:multiLevelType w:val="multilevel"/>
    <w:tmpl w:val="9974A108"/>
    <w:lvl w:ilvl="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368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>
    <w:nsid w:val="30E45495"/>
    <w:multiLevelType w:val="hybridMultilevel"/>
    <w:tmpl w:val="55B2E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4BF1"/>
    <w:multiLevelType w:val="multilevel"/>
    <w:tmpl w:val="28663FBE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7B22D92"/>
    <w:multiLevelType w:val="hybridMultilevel"/>
    <w:tmpl w:val="D1FE9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415DD"/>
    <w:multiLevelType w:val="hybridMultilevel"/>
    <w:tmpl w:val="C8225B38"/>
    <w:lvl w:ilvl="0" w:tplc="EA5A4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9991A27"/>
    <w:multiLevelType w:val="hybridMultilevel"/>
    <w:tmpl w:val="4DBA5170"/>
    <w:lvl w:ilvl="0" w:tplc="D7429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DD016C"/>
    <w:multiLevelType w:val="hybridMultilevel"/>
    <w:tmpl w:val="64E0643E"/>
    <w:lvl w:ilvl="0" w:tplc="0E343D34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267D7"/>
    <w:multiLevelType w:val="hybridMultilevel"/>
    <w:tmpl w:val="FA507B54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2CA"/>
    <w:rsid w:val="00010B8F"/>
    <w:rsid w:val="0002129D"/>
    <w:rsid w:val="00022317"/>
    <w:rsid w:val="00022C80"/>
    <w:rsid w:val="000253EF"/>
    <w:rsid w:val="00025975"/>
    <w:rsid w:val="00025C20"/>
    <w:rsid w:val="000275B5"/>
    <w:rsid w:val="00027B88"/>
    <w:rsid w:val="000323C1"/>
    <w:rsid w:val="00033AAB"/>
    <w:rsid w:val="00037A44"/>
    <w:rsid w:val="00042320"/>
    <w:rsid w:val="00047274"/>
    <w:rsid w:val="00056EA0"/>
    <w:rsid w:val="000577E3"/>
    <w:rsid w:val="00060E70"/>
    <w:rsid w:val="00062E59"/>
    <w:rsid w:val="00064B5B"/>
    <w:rsid w:val="000675DB"/>
    <w:rsid w:val="00071FCA"/>
    <w:rsid w:val="0007232F"/>
    <w:rsid w:val="00072518"/>
    <w:rsid w:val="000734C9"/>
    <w:rsid w:val="00074772"/>
    <w:rsid w:val="00074827"/>
    <w:rsid w:val="00076529"/>
    <w:rsid w:val="000912CA"/>
    <w:rsid w:val="000917CC"/>
    <w:rsid w:val="000B2EED"/>
    <w:rsid w:val="000B595D"/>
    <w:rsid w:val="000C3AA2"/>
    <w:rsid w:val="000C5750"/>
    <w:rsid w:val="000C783C"/>
    <w:rsid w:val="000D0B02"/>
    <w:rsid w:val="000D2C6B"/>
    <w:rsid w:val="000D47B7"/>
    <w:rsid w:val="000D5614"/>
    <w:rsid w:val="000D669A"/>
    <w:rsid w:val="000E021E"/>
    <w:rsid w:val="000F1A47"/>
    <w:rsid w:val="000F7E28"/>
    <w:rsid w:val="00101BF8"/>
    <w:rsid w:val="00102AFB"/>
    <w:rsid w:val="00103A51"/>
    <w:rsid w:val="00104E3E"/>
    <w:rsid w:val="00120008"/>
    <w:rsid w:val="001229DF"/>
    <w:rsid w:val="0012375D"/>
    <w:rsid w:val="00125703"/>
    <w:rsid w:val="00132DE7"/>
    <w:rsid w:val="00144E32"/>
    <w:rsid w:val="001477BA"/>
    <w:rsid w:val="00152F52"/>
    <w:rsid w:val="001538DE"/>
    <w:rsid w:val="00165887"/>
    <w:rsid w:val="00166CB4"/>
    <w:rsid w:val="0017109D"/>
    <w:rsid w:val="00171AAB"/>
    <w:rsid w:val="00173EBD"/>
    <w:rsid w:val="0017587F"/>
    <w:rsid w:val="001842C1"/>
    <w:rsid w:val="00191D6D"/>
    <w:rsid w:val="00192428"/>
    <w:rsid w:val="0019279D"/>
    <w:rsid w:val="00193976"/>
    <w:rsid w:val="00194C04"/>
    <w:rsid w:val="001A11A2"/>
    <w:rsid w:val="001A7CA0"/>
    <w:rsid w:val="001B2F08"/>
    <w:rsid w:val="001B30A1"/>
    <w:rsid w:val="001B621B"/>
    <w:rsid w:val="001C11BA"/>
    <w:rsid w:val="001C29EA"/>
    <w:rsid w:val="001C750A"/>
    <w:rsid w:val="001D3BA4"/>
    <w:rsid w:val="001E0F60"/>
    <w:rsid w:val="001F3BAD"/>
    <w:rsid w:val="00202219"/>
    <w:rsid w:val="00202271"/>
    <w:rsid w:val="00202E9E"/>
    <w:rsid w:val="00211D69"/>
    <w:rsid w:val="00213172"/>
    <w:rsid w:val="00216831"/>
    <w:rsid w:val="0022265C"/>
    <w:rsid w:val="00233BB9"/>
    <w:rsid w:val="00233CE2"/>
    <w:rsid w:val="002378F8"/>
    <w:rsid w:val="002438AC"/>
    <w:rsid w:val="002508F8"/>
    <w:rsid w:val="00266BE5"/>
    <w:rsid w:val="002706B0"/>
    <w:rsid w:val="00271EC8"/>
    <w:rsid w:val="00272A9A"/>
    <w:rsid w:val="002732A0"/>
    <w:rsid w:val="00274132"/>
    <w:rsid w:val="00280F81"/>
    <w:rsid w:val="00283FA9"/>
    <w:rsid w:val="00293491"/>
    <w:rsid w:val="002962B0"/>
    <w:rsid w:val="00297E28"/>
    <w:rsid w:val="002A1733"/>
    <w:rsid w:val="002A5D15"/>
    <w:rsid w:val="002A6203"/>
    <w:rsid w:val="002B17FF"/>
    <w:rsid w:val="002B48EF"/>
    <w:rsid w:val="002C04E7"/>
    <w:rsid w:val="002C6C57"/>
    <w:rsid w:val="002D2A09"/>
    <w:rsid w:val="002D7B98"/>
    <w:rsid w:val="002E1EC5"/>
    <w:rsid w:val="002E4E8A"/>
    <w:rsid w:val="002F02DE"/>
    <w:rsid w:val="002F7C4B"/>
    <w:rsid w:val="002F7FBE"/>
    <w:rsid w:val="00304649"/>
    <w:rsid w:val="00304840"/>
    <w:rsid w:val="00305BC8"/>
    <w:rsid w:val="0031410E"/>
    <w:rsid w:val="00315CC7"/>
    <w:rsid w:val="00317B36"/>
    <w:rsid w:val="003229A8"/>
    <w:rsid w:val="00325F74"/>
    <w:rsid w:val="00337021"/>
    <w:rsid w:val="00350249"/>
    <w:rsid w:val="00351755"/>
    <w:rsid w:val="00363A29"/>
    <w:rsid w:val="00373022"/>
    <w:rsid w:val="0037639E"/>
    <w:rsid w:val="00382B07"/>
    <w:rsid w:val="00382D27"/>
    <w:rsid w:val="00384152"/>
    <w:rsid w:val="00385AE1"/>
    <w:rsid w:val="00386055"/>
    <w:rsid w:val="003863C4"/>
    <w:rsid w:val="003866F4"/>
    <w:rsid w:val="00391B9A"/>
    <w:rsid w:val="00394983"/>
    <w:rsid w:val="003A656F"/>
    <w:rsid w:val="003B1534"/>
    <w:rsid w:val="003C227F"/>
    <w:rsid w:val="003C2E12"/>
    <w:rsid w:val="003C2E39"/>
    <w:rsid w:val="003D5C4B"/>
    <w:rsid w:val="003D77B1"/>
    <w:rsid w:val="003D7F03"/>
    <w:rsid w:val="003E1C6C"/>
    <w:rsid w:val="003E2398"/>
    <w:rsid w:val="003E5361"/>
    <w:rsid w:val="003F2CA2"/>
    <w:rsid w:val="003F54A4"/>
    <w:rsid w:val="003F55A0"/>
    <w:rsid w:val="004035C6"/>
    <w:rsid w:val="004254A3"/>
    <w:rsid w:val="0043563F"/>
    <w:rsid w:val="0043719E"/>
    <w:rsid w:val="00444C03"/>
    <w:rsid w:val="00445328"/>
    <w:rsid w:val="00447187"/>
    <w:rsid w:val="00450295"/>
    <w:rsid w:val="00451136"/>
    <w:rsid w:val="00455C92"/>
    <w:rsid w:val="0046371C"/>
    <w:rsid w:val="004733D7"/>
    <w:rsid w:val="00475437"/>
    <w:rsid w:val="00483081"/>
    <w:rsid w:val="00495761"/>
    <w:rsid w:val="00496A50"/>
    <w:rsid w:val="004A1921"/>
    <w:rsid w:val="004A3A73"/>
    <w:rsid w:val="004B2B42"/>
    <w:rsid w:val="004B3E39"/>
    <w:rsid w:val="004C6C10"/>
    <w:rsid w:val="004C6E2A"/>
    <w:rsid w:val="004D26E4"/>
    <w:rsid w:val="004D7CEC"/>
    <w:rsid w:val="004E2B98"/>
    <w:rsid w:val="004E32C2"/>
    <w:rsid w:val="004E5550"/>
    <w:rsid w:val="004E5638"/>
    <w:rsid w:val="004E69A4"/>
    <w:rsid w:val="004F21DF"/>
    <w:rsid w:val="004F375E"/>
    <w:rsid w:val="004F637B"/>
    <w:rsid w:val="004F7040"/>
    <w:rsid w:val="005010F4"/>
    <w:rsid w:val="00504661"/>
    <w:rsid w:val="005055D7"/>
    <w:rsid w:val="00515EBF"/>
    <w:rsid w:val="00516E14"/>
    <w:rsid w:val="005223EC"/>
    <w:rsid w:val="00523DA8"/>
    <w:rsid w:val="00533464"/>
    <w:rsid w:val="005338BE"/>
    <w:rsid w:val="00533CC4"/>
    <w:rsid w:val="00536DC8"/>
    <w:rsid w:val="005439BE"/>
    <w:rsid w:val="005446A6"/>
    <w:rsid w:val="005512FE"/>
    <w:rsid w:val="005515EC"/>
    <w:rsid w:val="00551A85"/>
    <w:rsid w:val="00553B56"/>
    <w:rsid w:val="00555542"/>
    <w:rsid w:val="005602A8"/>
    <w:rsid w:val="005640A2"/>
    <w:rsid w:val="00565C18"/>
    <w:rsid w:val="005723EE"/>
    <w:rsid w:val="00573AFF"/>
    <w:rsid w:val="005764CD"/>
    <w:rsid w:val="00577CE2"/>
    <w:rsid w:val="00580515"/>
    <w:rsid w:val="00581B9F"/>
    <w:rsid w:val="00583196"/>
    <w:rsid w:val="00584743"/>
    <w:rsid w:val="00587B9F"/>
    <w:rsid w:val="00594C2F"/>
    <w:rsid w:val="00594CE5"/>
    <w:rsid w:val="005A11E8"/>
    <w:rsid w:val="005A1752"/>
    <w:rsid w:val="005A4381"/>
    <w:rsid w:val="005B1B63"/>
    <w:rsid w:val="005B32F1"/>
    <w:rsid w:val="005C44A0"/>
    <w:rsid w:val="005C5353"/>
    <w:rsid w:val="005D0A23"/>
    <w:rsid w:val="005D74DD"/>
    <w:rsid w:val="005E13F3"/>
    <w:rsid w:val="005E46A9"/>
    <w:rsid w:val="005F11FF"/>
    <w:rsid w:val="005F14EF"/>
    <w:rsid w:val="005F4EF8"/>
    <w:rsid w:val="00603D47"/>
    <w:rsid w:val="006051FF"/>
    <w:rsid w:val="006061BD"/>
    <w:rsid w:val="00611F7B"/>
    <w:rsid w:val="006232AB"/>
    <w:rsid w:val="00624A72"/>
    <w:rsid w:val="00634DAE"/>
    <w:rsid w:val="00636A71"/>
    <w:rsid w:val="0064308D"/>
    <w:rsid w:val="006477E9"/>
    <w:rsid w:val="00660437"/>
    <w:rsid w:val="00661513"/>
    <w:rsid w:val="00673C75"/>
    <w:rsid w:val="00681214"/>
    <w:rsid w:val="00685143"/>
    <w:rsid w:val="0069127A"/>
    <w:rsid w:val="00692470"/>
    <w:rsid w:val="006A60CB"/>
    <w:rsid w:val="006B07C4"/>
    <w:rsid w:val="006B32A8"/>
    <w:rsid w:val="006B4214"/>
    <w:rsid w:val="006B4330"/>
    <w:rsid w:val="006C058C"/>
    <w:rsid w:val="006C0680"/>
    <w:rsid w:val="006C0A99"/>
    <w:rsid w:val="006C2C14"/>
    <w:rsid w:val="006C2F48"/>
    <w:rsid w:val="006C2FA7"/>
    <w:rsid w:val="006C4A7F"/>
    <w:rsid w:val="006C5542"/>
    <w:rsid w:val="006C626E"/>
    <w:rsid w:val="006D1762"/>
    <w:rsid w:val="006D203C"/>
    <w:rsid w:val="006D4B97"/>
    <w:rsid w:val="006E0E21"/>
    <w:rsid w:val="006E4DD6"/>
    <w:rsid w:val="006F2BCD"/>
    <w:rsid w:val="006F3F8D"/>
    <w:rsid w:val="006F4964"/>
    <w:rsid w:val="006F7119"/>
    <w:rsid w:val="006F7477"/>
    <w:rsid w:val="0070159C"/>
    <w:rsid w:val="007040DB"/>
    <w:rsid w:val="007157FB"/>
    <w:rsid w:val="00720213"/>
    <w:rsid w:val="00721BFF"/>
    <w:rsid w:val="0072324F"/>
    <w:rsid w:val="007341D9"/>
    <w:rsid w:val="0073611B"/>
    <w:rsid w:val="00742E90"/>
    <w:rsid w:val="00744122"/>
    <w:rsid w:val="007441DA"/>
    <w:rsid w:val="00744D92"/>
    <w:rsid w:val="0075199C"/>
    <w:rsid w:val="00752454"/>
    <w:rsid w:val="00755D7F"/>
    <w:rsid w:val="00761638"/>
    <w:rsid w:val="00765362"/>
    <w:rsid w:val="00765452"/>
    <w:rsid w:val="007654BF"/>
    <w:rsid w:val="007660B0"/>
    <w:rsid w:val="0077485F"/>
    <w:rsid w:val="0079014E"/>
    <w:rsid w:val="0079142B"/>
    <w:rsid w:val="0079514D"/>
    <w:rsid w:val="0079621F"/>
    <w:rsid w:val="007A1F0E"/>
    <w:rsid w:val="007A2E16"/>
    <w:rsid w:val="007A518C"/>
    <w:rsid w:val="007A53C0"/>
    <w:rsid w:val="007A582A"/>
    <w:rsid w:val="007C1934"/>
    <w:rsid w:val="007C1CB3"/>
    <w:rsid w:val="007C20A5"/>
    <w:rsid w:val="007C6953"/>
    <w:rsid w:val="007C6EAA"/>
    <w:rsid w:val="007D180D"/>
    <w:rsid w:val="007D35E7"/>
    <w:rsid w:val="007D7972"/>
    <w:rsid w:val="007E43A5"/>
    <w:rsid w:val="007E5AC9"/>
    <w:rsid w:val="007E6BB9"/>
    <w:rsid w:val="008008A5"/>
    <w:rsid w:val="008019AA"/>
    <w:rsid w:val="00801C90"/>
    <w:rsid w:val="00804C9E"/>
    <w:rsid w:val="008055C6"/>
    <w:rsid w:val="00806F52"/>
    <w:rsid w:val="008126F5"/>
    <w:rsid w:val="00820C8E"/>
    <w:rsid w:val="00825B2F"/>
    <w:rsid w:val="00826455"/>
    <w:rsid w:val="00836FE6"/>
    <w:rsid w:val="00844BCE"/>
    <w:rsid w:val="008556AA"/>
    <w:rsid w:val="008632C7"/>
    <w:rsid w:val="0086508F"/>
    <w:rsid w:val="00866D78"/>
    <w:rsid w:val="0087185B"/>
    <w:rsid w:val="0087599F"/>
    <w:rsid w:val="00876DE2"/>
    <w:rsid w:val="00880EB0"/>
    <w:rsid w:val="00893997"/>
    <w:rsid w:val="008A236C"/>
    <w:rsid w:val="008A2623"/>
    <w:rsid w:val="008A2C4A"/>
    <w:rsid w:val="008A7B44"/>
    <w:rsid w:val="008B122F"/>
    <w:rsid w:val="008B68C7"/>
    <w:rsid w:val="008C001E"/>
    <w:rsid w:val="008C0DF6"/>
    <w:rsid w:val="008C4BE1"/>
    <w:rsid w:val="008C6BD1"/>
    <w:rsid w:val="008C791E"/>
    <w:rsid w:val="008D443D"/>
    <w:rsid w:val="008D4CE5"/>
    <w:rsid w:val="008E2FE1"/>
    <w:rsid w:val="008E3930"/>
    <w:rsid w:val="008E3EE4"/>
    <w:rsid w:val="008F255B"/>
    <w:rsid w:val="00902330"/>
    <w:rsid w:val="00910CAB"/>
    <w:rsid w:val="00913350"/>
    <w:rsid w:val="00914F62"/>
    <w:rsid w:val="00925F34"/>
    <w:rsid w:val="009310B5"/>
    <w:rsid w:val="00936FC7"/>
    <w:rsid w:val="00942D32"/>
    <w:rsid w:val="00944AD5"/>
    <w:rsid w:val="009470AD"/>
    <w:rsid w:val="009474F8"/>
    <w:rsid w:val="0095036E"/>
    <w:rsid w:val="00955229"/>
    <w:rsid w:val="0096069E"/>
    <w:rsid w:val="009626EE"/>
    <w:rsid w:val="0097247C"/>
    <w:rsid w:val="009739CB"/>
    <w:rsid w:val="00976714"/>
    <w:rsid w:val="0098349D"/>
    <w:rsid w:val="00983D5B"/>
    <w:rsid w:val="00991FC9"/>
    <w:rsid w:val="00992B75"/>
    <w:rsid w:val="00995D09"/>
    <w:rsid w:val="00997A41"/>
    <w:rsid w:val="009A3A11"/>
    <w:rsid w:val="009A6C31"/>
    <w:rsid w:val="009B2DBF"/>
    <w:rsid w:val="009B5E0A"/>
    <w:rsid w:val="009B650E"/>
    <w:rsid w:val="009D1D68"/>
    <w:rsid w:val="009D2F80"/>
    <w:rsid w:val="009E08B1"/>
    <w:rsid w:val="009E0C02"/>
    <w:rsid w:val="009E2642"/>
    <w:rsid w:val="009F007B"/>
    <w:rsid w:val="00A01B43"/>
    <w:rsid w:val="00A037C9"/>
    <w:rsid w:val="00A039E6"/>
    <w:rsid w:val="00A13576"/>
    <w:rsid w:val="00A151F8"/>
    <w:rsid w:val="00A1687B"/>
    <w:rsid w:val="00A27885"/>
    <w:rsid w:val="00A30CB8"/>
    <w:rsid w:val="00A30E0B"/>
    <w:rsid w:val="00A3101D"/>
    <w:rsid w:val="00A33507"/>
    <w:rsid w:val="00A33EEC"/>
    <w:rsid w:val="00A353D1"/>
    <w:rsid w:val="00A3671D"/>
    <w:rsid w:val="00A37C98"/>
    <w:rsid w:val="00A41F35"/>
    <w:rsid w:val="00A44129"/>
    <w:rsid w:val="00A4731F"/>
    <w:rsid w:val="00A544A3"/>
    <w:rsid w:val="00A60CEE"/>
    <w:rsid w:val="00A638C5"/>
    <w:rsid w:val="00A666B2"/>
    <w:rsid w:val="00A71E35"/>
    <w:rsid w:val="00A75028"/>
    <w:rsid w:val="00A96D31"/>
    <w:rsid w:val="00AB0486"/>
    <w:rsid w:val="00AB38E5"/>
    <w:rsid w:val="00AB6441"/>
    <w:rsid w:val="00AC0969"/>
    <w:rsid w:val="00AC680A"/>
    <w:rsid w:val="00AD087D"/>
    <w:rsid w:val="00AD0C63"/>
    <w:rsid w:val="00AE3214"/>
    <w:rsid w:val="00AE34A7"/>
    <w:rsid w:val="00AF3729"/>
    <w:rsid w:val="00B033F6"/>
    <w:rsid w:val="00B131B0"/>
    <w:rsid w:val="00B1618E"/>
    <w:rsid w:val="00B167EC"/>
    <w:rsid w:val="00B20022"/>
    <w:rsid w:val="00B238F9"/>
    <w:rsid w:val="00B25022"/>
    <w:rsid w:val="00B32E3A"/>
    <w:rsid w:val="00B35FDB"/>
    <w:rsid w:val="00B409A2"/>
    <w:rsid w:val="00B427E6"/>
    <w:rsid w:val="00B45C6C"/>
    <w:rsid w:val="00B503AA"/>
    <w:rsid w:val="00B504BE"/>
    <w:rsid w:val="00B5057E"/>
    <w:rsid w:val="00B6079F"/>
    <w:rsid w:val="00B66C26"/>
    <w:rsid w:val="00B70E6B"/>
    <w:rsid w:val="00B73C24"/>
    <w:rsid w:val="00B81E3D"/>
    <w:rsid w:val="00B83D5E"/>
    <w:rsid w:val="00B85866"/>
    <w:rsid w:val="00B91452"/>
    <w:rsid w:val="00BA59C7"/>
    <w:rsid w:val="00BA5BE5"/>
    <w:rsid w:val="00BA5CD8"/>
    <w:rsid w:val="00BA675A"/>
    <w:rsid w:val="00BA6F53"/>
    <w:rsid w:val="00BA74D5"/>
    <w:rsid w:val="00BB2E3F"/>
    <w:rsid w:val="00BB2F91"/>
    <w:rsid w:val="00BB43D6"/>
    <w:rsid w:val="00BC04B5"/>
    <w:rsid w:val="00BC3D46"/>
    <w:rsid w:val="00BC5396"/>
    <w:rsid w:val="00BC761D"/>
    <w:rsid w:val="00BD15D1"/>
    <w:rsid w:val="00BD1A15"/>
    <w:rsid w:val="00BE2387"/>
    <w:rsid w:val="00BE6666"/>
    <w:rsid w:val="00BF23A9"/>
    <w:rsid w:val="00BF288D"/>
    <w:rsid w:val="00BF42ED"/>
    <w:rsid w:val="00BF67EC"/>
    <w:rsid w:val="00BF6DFD"/>
    <w:rsid w:val="00BF7064"/>
    <w:rsid w:val="00C04115"/>
    <w:rsid w:val="00C1211E"/>
    <w:rsid w:val="00C127C1"/>
    <w:rsid w:val="00C1422F"/>
    <w:rsid w:val="00C17B4B"/>
    <w:rsid w:val="00C17E5B"/>
    <w:rsid w:val="00C20C06"/>
    <w:rsid w:val="00C20CBA"/>
    <w:rsid w:val="00C22921"/>
    <w:rsid w:val="00C262A7"/>
    <w:rsid w:val="00C43639"/>
    <w:rsid w:val="00C44678"/>
    <w:rsid w:val="00C45608"/>
    <w:rsid w:val="00C46A1C"/>
    <w:rsid w:val="00C46D22"/>
    <w:rsid w:val="00C47090"/>
    <w:rsid w:val="00C518E1"/>
    <w:rsid w:val="00C52195"/>
    <w:rsid w:val="00C545EE"/>
    <w:rsid w:val="00C556A4"/>
    <w:rsid w:val="00C61C99"/>
    <w:rsid w:val="00C70D87"/>
    <w:rsid w:val="00C72916"/>
    <w:rsid w:val="00C74322"/>
    <w:rsid w:val="00C74ABD"/>
    <w:rsid w:val="00C821FD"/>
    <w:rsid w:val="00C85D44"/>
    <w:rsid w:val="00C8617F"/>
    <w:rsid w:val="00C94611"/>
    <w:rsid w:val="00C95ACB"/>
    <w:rsid w:val="00C96A74"/>
    <w:rsid w:val="00C96C02"/>
    <w:rsid w:val="00CA0226"/>
    <w:rsid w:val="00CA43E9"/>
    <w:rsid w:val="00CA6C78"/>
    <w:rsid w:val="00CB0728"/>
    <w:rsid w:val="00CB4BCC"/>
    <w:rsid w:val="00CC0336"/>
    <w:rsid w:val="00CD35A7"/>
    <w:rsid w:val="00CD46D8"/>
    <w:rsid w:val="00CD5616"/>
    <w:rsid w:val="00CE09F2"/>
    <w:rsid w:val="00CE36CF"/>
    <w:rsid w:val="00CE6ED1"/>
    <w:rsid w:val="00CF49CC"/>
    <w:rsid w:val="00D03D0B"/>
    <w:rsid w:val="00D0726D"/>
    <w:rsid w:val="00D120C1"/>
    <w:rsid w:val="00D25A85"/>
    <w:rsid w:val="00D268A6"/>
    <w:rsid w:val="00D3003E"/>
    <w:rsid w:val="00D30077"/>
    <w:rsid w:val="00D31915"/>
    <w:rsid w:val="00D33DB2"/>
    <w:rsid w:val="00D36019"/>
    <w:rsid w:val="00D42FB2"/>
    <w:rsid w:val="00D44B51"/>
    <w:rsid w:val="00D451F4"/>
    <w:rsid w:val="00D515C8"/>
    <w:rsid w:val="00D56CFC"/>
    <w:rsid w:val="00D65D63"/>
    <w:rsid w:val="00D717DC"/>
    <w:rsid w:val="00D733A3"/>
    <w:rsid w:val="00D74234"/>
    <w:rsid w:val="00D753A1"/>
    <w:rsid w:val="00D75818"/>
    <w:rsid w:val="00D8670D"/>
    <w:rsid w:val="00D868E7"/>
    <w:rsid w:val="00D90061"/>
    <w:rsid w:val="00D91953"/>
    <w:rsid w:val="00D95886"/>
    <w:rsid w:val="00D96E1E"/>
    <w:rsid w:val="00DA2C4D"/>
    <w:rsid w:val="00DA4C0F"/>
    <w:rsid w:val="00DA5B47"/>
    <w:rsid w:val="00DB0EB8"/>
    <w:rsid w:val="00DB771A"/>
    <w:rsid w:val="00DC13FB"/>
    <w:rsid w:val="00DC2394"/>
    <w:rsid w:val="00DD0738"/>
    <w:rsid w:val="00DD1643"/>
    <w:rsid w:val="00DD2A24"/>
    <w:rsid w:val="00DD31B8"/>
    <w:rsid w:val="00DD5FB3"/>
    <w:rsid w:val="00DD70F2"/>
    <w:rsid w:val="00DD78A6"/>
    <w:rsid w:val="00DE16CB"/>
    <w:rsid w:val="00DE5D4E"/>
    <w:rsid w:val="00DF100E"/>
    <w:rsid w:val="00DF1D60"/>
    <w:rsid w:val="00DF6233"/>
    <w:rsid w:val="00DF6EA4"/>
    <w:rsid w:val="00E01A24"/>
    <w:rsid w:val="00E03B40"/>
    <w:rsid w:val="00E0498E"/>
    <w:rsid w:val="00E057C2"/>
    <w:rsid w:val="00E06A3A"/>
    <w:rsid w:val="00E10F0D"/>
    <w:rsid w:val="00E11878"/>
    <w:rsid w:val="00E13417"/>
    <w:rsid w:val="00E17605"/>
    <w:rsid w:val="00E31F27"/>
    <w:rsid w:val="00E36D09"/>
    <w:rsid w:val="00E44BFF"/>
    <w:rsid w:val="00E452FD"/>
    <w:rsid w:val="00E45A8F"/>
    <w:rsid w:val="00E45FF2"/>
    <w:rsid w:val="00E50D63"/>
    <w:rsid w:val="00E51230"/>
    <w:rsid w:val="00E51540"/>
    <w:rsid w:val="00E5351C"/>
    <w:rsid w:val="00E5398F"/>
    <w:rsid w:val="00E54692"/>
    <w:rsid w:val="00E5661F"/>
    <w:rsid w:val="00E57F32"/>
    <w:rsid w:val="00E600A2"/>
    <w:rsid w:val="00E66058"/>
    <w:rsid w:val="00E67EE2"/>
    <w:rsid w:val="00E7440F"/>
    <w:rsid w:val="00E81E74"/>
    <w:rsid w:val="00E826A2"/>
    <w:rsid w:val="00E82E64"/>
    <w:rsid w:val="00E92AEB"/>
    <w:rsid w:val="00E95DE3"/>
    <w:rsid w:val="00E97E80"/>
    <w:rsid w:val="00EA0153"/>
    <w:rsid w:val="00EA2041"/>
    <w:rsid w:val="00EA2D53"/>
    <w:rsid w:val="00EA3668"/>
    <w:rsid w:val="00EA3871"/>
    <w:rsid w:val="00EA607C"/>
    <w:rsid w:val="00EA7813"/>
    <w:rsid w:val="00EB76A7"/>
    <w:rsid w:val="00EC004D"/>
    <w:rsid w:val="00EC0242"/>
    <w:rsid w:val="00EC09DC"/>
    <w:rsid w:val="00EC100D"/>
    <w:rsid w:val="00EC4ADE"/>
    <w:rsid w:val="00EC5B2C"/>
    <w:rsid w:val="00ED142A"/>
    <w:rsid w:val="00ED249D"/>
    <w:rsid w:val="00ED3F6B"/>
    <w:rsid w:val="00EE0F0F"/>
    <w:rsid w:val="00EE272E"/>
    <w:rsid w:val="00EE47A7"/>
    <w:rsid w:val="00EE7ABD"/>
    <w:rsid w:val="00EE7D55"/>
    <w:rsid w:val="00EF082B"/>
    <w:rsid w:val="00EF2B5F"/>
    <w:rsid w:val="00EF4CD9"/>
    <w:rsid w:val="00EF6274"/>
    <w:rsid w:val="00EF635A"/>
    <w:rsid w:val="00F0046C"/>
    <w:rsid w:val="00F055C6"/>
    <w:rsid w:val="00F05C3A"/>
    <w:rsid w:val="00F15D6B"/>
    <w:rsid w:val="00F1702F"/>
    <w:rsid w:val="00F1760E"/>
    <w:rsid w:val="00F21231"/>
    <w:rsid w:val="00F232E5"/>
    <w:rsid w:val="00F27267"/>
    <w:rsid w:val="00F35666"/>
    <w:rsid w:val="00F4019E"/>
    <w:rsid w:val="00F43EBD"/>
    <w:rsid w:val="00F456C8"/>
    <w:rsid w:val="00F46271"/>
    <w:rsid w:val="00F46DC0"/>
    <w:rsid w:val="00F50004"/>
    <w:rsid w:val="00F52E81"/>
    <w:rsid w:val="00F53F96"/>
    <w:rsid w:val="00F6132C"/>
    <w:rsid w:val="00F656CE"/>
    <w:rsid w:val="00F66AC0"/>
    <w:rsid w:val="00F72129"/>
    <w:rsid w:val="00F75E2B"/>
    <w:rsid w:val="00F81080"/>
    <w:rsid w:val="00F833EC"/>
    <w:rsid w:val="00F86CFB"/>
    <w:rsid w:val="00F90F55"/>
    <w:rsid w:val="00F9318B"/>
    <w:rsid w:val="00F934B7"/>
    <w:rsid w:val="00F974F4"/>
    <w:rsid w:val="00F97F7D"/>
    <w:rsid w:val="00FA3A2B"/>
    <w:rsid w:val="00FA628B"/>
    <w:rsid w:val="00FC2774"/>
    <w:rsid w:val="00FC284D"/>
    <w:rsid w:val="00FC4A99"/>
    <w:rsid w:val="00FC6239"/>
    <w:rsid w:val="00FD09B3"/>
    <w:rsid w:val="00FD4CD8"/>
    <w:rsid w:val="00FD6136"/>
    <w:rsid w:val="00FD76BA"/>
    <w:rsid w:val="00FE3A22"/>
    <w:rsid w:val="00FF11B1"/>
    <w:rsid w:val="00FF51F6"/>
    <w:rsid w:val="00FF69B6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2E64"/>
    <w:pPr>
      <w:overflowPunct w:val="0"/>
      <w:autoSpaceDE w:val="0"/>
      <w:autoSpaceDN w:val="0"/>
      <w:adjustRightInd w:val="0"/>
      <w:spacing w:after="120"/>
      <w:textAlignment w:val="baseline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2E64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C121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B15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1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3350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1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335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1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507"/>
    <w:rPr>
      <w:rFonts w:ascii="Times New Roman" w:hAnsi="Times New Roman"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4F63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F496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F637B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5602A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76B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2324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1159</TotalTime>
  <Pages>13</Pages>
  <Words>4457</Words>
  <Characters>26748</Characters>
  <Application>Microsoft Office Outlook</Application>
  <DocSecurity>0</DocSecurity>
  <Lines>0</Lines>
  <Paragraphs>0</Paragraphs>
  <ScaleCrop>false</ScaleCrop>
  <Company>Gmina Dobczyce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II/14</dc:title>
  <dc:subject/>
  <dc:creator>Małgorzata</dc:creator>
  <cp:keywords/>
  <dc:description/>
  <cp:lastModifiedBy>Krystyna</cp:lastModifiedBy>
  <cp:revision>22</cp:revision>
  <cp:lastPrinted>2015-06-29T12:54:00Z</cp:lastPrinted>
  <dcterms:created xsi:type="dcterms:W3CDTF">2015-08-20T05:58:00Z</dcterms:created>
  <dcterms:modified xsi:type="dcterms:W3CDTF">2015-09-03T08:50:00Z</dcterms:modified>
</cp:coreProperties>
</file>