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BD" w:rsidRPr="000253EF" w:rsidRDefault="004157BD" w:rsidP="000912C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PROTOKÓŁ Nr VII/15</w:t>
      </w:r>
    </w:p>
    <w:p w:rsidR="004157BD" w:rsidRPr="000253EF" w:rsidRDefault="004157BD" w:rsidP="000912CA">
      <w:pPr>
        <w:jc w:val="center"/>
        <w:outlineLvl w:val="0"/>
        <w:rPr>
          <w:b/>
          <w:sz w:val="26"/>
          <w:szCs w:val="26"/>
        </w:rPr>
      </w:pPr>
      <w:r w:rsidRPr="000253EF">
        <w:rPr>
          <w:b/>
          <w:sz w:val="26"/>
          <w:szCs w:val="26"/>
        </w:rPr>
        <w:t xml:space="preserve">sesji Rady Miejskiej w Dobczycach </w:t>
      </w:r>
    </w:p>
    <w:p w:rsidR="004157BD" w:rsidRPr="000253EF" w:rsidRDefault="004157BD" w:rsidP="000912CA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z dnia 25 marca 2015</w:t>
      </w:r>
      <w:r w:rsidRPr="000253EF">
        <w:rPr>
          <w:b/>
          <w:sz w:val="26"/>
          <w:szCs w:val="26"/>
        </w:rPr>
        <w:t xml:space="preserve"> roku</w:t>
      </w:r>
    </w:p>
    <w:p w:rsidR="004157BD" w:rsidRPr="000253EF" w:rsidRDefault="004157BD" w:rsidP="000912CA">
      <w:pPr>
        <w:jc w:val="center"/>
        <w:rPr>
          <w:b/>
          <w:sz w:val="26"/>
          <w:szCs w:val="26"/>
        </w:rPr>
      </w:pPr>
    </w:p>
    <w:p w:rsidR="004157BD" w:rsidRPr="000253EF" w:rsidRDefault="004157BD" w:rsidP="000912CA">
      <w:pPr>
        <w:jc w:val="both"/>
        <w:outlineLvl w:val="0"/>
        <w:rPr>
          <w:b/>
          <w:sz w:val="26"/>
          <w:szCs w:val="26"/>
          <w:u w:val="single"/>
        </w:rPr>
      </w:pPr>
    </w:p>
    <w:p w:rsidR="004157BD" w:rsidRPr="000253EF" w:rsidRDefault="004157BD" w:rsidP="000912CA">
      <w:pPr>
        <w:jc w:val="both"/>
        <w:outlineLvl w:val="0"/>
        <w:rPr>
          <w:b/>
          <w:sz w:val="26"/>
          <w:szCs w:val="26"/>
          <w:u w:val="single"/>
        </w:rPr>
      </w:pPr>
      <w:r w:rsidRPr="000253EF">
        <w:rPr>
          <w:b/>
          <w:sz w:val="26"/>
          <w:szCs w:val="26"/>
          <w:u w:val="single"/>
        </w:rPr>
        <w:t>Obecni:</w:t>
      </w:r>
    </w:p>
    <w:p w:rsidR="004157BD" w:rsidRPr="000253EF" w:rsidRDefault="004157BD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Radni Rady Miejs</w:t>
      </w:r>
      <w:r>
        <w:rPr>
          <w:sz w:val="26"/>
          <w:szCs w:val="26"/>
        </w:rPr>
        <w:t>kiej w Dobczycach – w liczbie 15</w:t>
      </w:r>
      <w:r w:rsidRPr="000253EF">
        <w:rPr>
          <w:sz w:val="26"/>
          <w:szCs w:val="26"/>
        </w:rPr>
        <w:t xml:space="preserve"> osób (Rada Miejska w Dobczycach liczy 15 radnych),</w:t>
      </w:r>
    </w:p>
    <w:p w:rsidR="004157BD" w:rsidRDefault="004157BD" w:rsidP="000D2C6B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 xml:space="preserve">Pan Paweł Machnicki – </w:t>
      </w:r>
      <w:r>
        <w:rPr>
          <w:sz w:val="26"/>
          <w:szCs w:val="26"/>
        </w:rPr>
        <w:t xml:space="preserve">Pełniący Funkcję </w:t>
      </w:r>
      <w:r w:rsidRPr="000253EF">
        <w:rPr>
          <w:b/>
          <w:sz w:val="26"/>
          <w:szCs w:val="26"/>
        </w:rPr>
        <w:t xml:space="preserve"> </w:t>
      </w:r>
      <w:r w:rsidRPr="000253EF">
        <w:rPr>
          <w:sz w:val="26"/>
          <w:szCs w:val="26"/>
        </w:rPr>
        <w:t>Burmistrza</w:t>
      </w:r>
      <w:r>
        <w:rPr>
          <w:sz w:val="26"/>
          <w:szCs w:val="26"/>
        </w:rPr>
        <w:t xml:space="preserve"> GiM</w:t>
      </w:r>
      <w:r w:rsidRPr="000253EF">
        <w:rPr>
          <w:sz w:val="26"/>
          <w:szCs w:val="26"/>
        </w:rPr>
        <w:t>,</w:t>
      </w:r>
    </w:p>
    <w:p w:rsidR="004157BD" w:rsidRPr="000253EF" w:rsidRDefault="004157BD" w:rsidP="000D2C6B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Pani Małgorzata Góralik Piętka –</w:t>
      </w:r>
      <w:r>
        <w:rPr>
          <w:sz w:val="26"/>
          <w:szCs w:val="26"/>
        </w:rPr>
        <w:t xml:space="preserve"> Sekretarz Gminy</w:t>
      </w:r>
    </w:p>
    <w:p w:rsidR="004157BD" w:rsidRDefault="004157BD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>Pani Zofia Murzyn</w:t>
      </w:r>
      <w:r w:rsidRPr="000253EF">
        <w:rPr>
          <w:sz w:val="26"/>
          <w:szCs w:val="26"/>
        </w:rPr>
        <w:t xml:space="preserve"> – Skarbnik Gminy,</w:t>
      </w:r>
    </w:p>
    <w:p w:rsidR="004157BD" w:rsidRDefault="004157BD" w:rsidP="000D2C6B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Zofia Sarapata </w:t>
      </w:r>
      <w:r>
        <w:rPr>
          <w:sz w:val="26"/>
          <w:szCs w:val="26"/>
        </w:rPr>
        <w:t>– Radca Prawny</w:t>
      </w:r>
    </w:p>
    <w:p w:rsidR="004157BD" w:rsidRDefault="004157BD" w:rsidP="000D2C6B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Roman Knapik </w:t>
      </w:r>
      <w:r>
        <w:rPr>
          <w:sz w:val="26"/>
          <w:szCs w:val="26"/>
        </w:rPr>
        <w:t>–  Radny Rady Powiatu Myślenickiego</w:t>
      </w:r>
    </w:p>
    <w:p w:rsidR="004157BD" w:rsidRPr="000253EF" w:rsidRDefault="004157BD" w:rsidP="000D2C6B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Pan Tomasz Suś</w:t>
      </w:r>
      <w:r>
        <w:rPr>
          <w:b/>
          <w:sz w:val="26"/>
          <w:szCs w:val="26"/>
        </w:rPr>
        <w:tab/>
      </w:r>
      <w:r w:rsidRPr="009B5E0A">
        <w:rPr>
          <w:sz w:val="26"/>
          <w:szCs w:val="26"/>
        </w:rPr>
        <w:t>-</w:t>
      </w:r>
      <w:r>
        <w:rPr>
          <w:sz w:val="26"/>
          <w:szCs w:val="26"/>
        </w:rPr>
        <w:t xml:space="preserve"> V-ce Starosta Myślenicki</w:t>
      </w:r>
    </w:p>
    <w:p w:rsidR="004157BD" w:rsidRPr="000253EF" w:rsidRDefault="004157BD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sz w:val="26"/>
          <w:szCs w:val="26"/>
        </w:rPr>
        <w:t xml:space="preserve">Kierownicy jednostek organizacyjnych gminy – wg załączonej listy obecności,  </w:t>
      </w:r>
    </w:p>
    <w:p w:rsidR="004157BD" w:rsidRPr="000253EF" w:rsidRDefault="004157BD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Kierownicy referatów - wg załączonej listy obecności,</w:t>
      </w:r>
    </w:p>
    <w:p w:rsidR="004157BD" w:rsidRPr="000253EF" w:rsidRDefault="004157BD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Sołtysi Gminy Dobczyce – wg. załączonej listy obecności,</w:t>
      </w:r>
    </w:p>
    <w:p w:rsidR="004157BD" w:rsidRPr="000253EF" w:rsidRDefault="004157BD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Dyrektorzy placówek oświatowych – wg. załączonej listy obecności.</w:t>
      </w:r>
    </w:p>
    <w:p w:rsidR="004157BD" w:rsidRPr="000253EF" w:rsidRDefault="004157BD" w:rsidP="000912CA">
      <w:pPr>
        <w:jc w:val="both"/>
        <w:rPr>
          <w:sz w:val="26"/>
          <w:szCs w:val="26"/>
        </w:rPr>
      </w:pPr>
    </w:p>
    <w:p w:rsidR="004157BD" w:rsidRPr="000253EF" w:rsidRDefault="004157BD" w:rsidP="000912CA">
      <w:pPr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>Sesja rozpoczęła się o godzinie 15</w:t>
      </w:r>
      <w:r w:rsidRPr="000253EF">
        <w:rPr>
          <w:b/>
          <w:sz w:val="26"/>
          <w:szCs w:val="26"/>
          <w:vertAlign w:val="superscript"/>
        </w:rPr>
        <w:t>00</w:t>
      </w:r>
      <w:r w:rsidRPr="000253EF">
        <w:rPr>
          <w:b/>
          <w:sz w:val="26"/>
          <w:szCs w:val="26"/>
        </w:rPr>
        <w:t xml:space="preserve"> w budynku Regionalnego Centrum Oświatowo Sportowego  w Dobczycach</w:t>
      </w:r>
      <w:r w:rsidRPr="000253EF">
        <w:rPr>
          <w:sz w:val="26"/>
          <w:szCs w:val="26"/>
        </w:rPr>
        <w:t>.</w:t>
      </w:r>
    </w:p>
    <w:p w:rsidR="004157BD" w:rsidRPr="000253EF" w:rsidRDefault="004157BD" w:rsidP="000912CA">
      <w:pPr>
        <w:ind w:firstLine="708"/>
        <w:jc w:val="both"/>
        <w:rPr>
          <w:sz w:val="26"/>
          <w:szCs w:val="26"/>
        </w:rPr>
      </w:pPr>
      <w:r w:rsidRPr="000253EF">
        <w:rPr>
          <w:sz w:val="26"/>
          <w:szCs w:val="26"/>
        </w:rPr>
        <w:t xml:space="preserve">Otwarcia sesji dokonał </w:t>
      </w:r>
      <w:r w:rsidRPr="000253EF">
        <w:rPr>
          <w:b/>
          <w:sz w:val="26"/>
          <w:szCs w:val="26"/>
        </w:rPr>
        <w:t xml:space="preserve">Pan </w:t>
      </w:r>
      <w:r>
        <w:rPr>
          <w:b/>
          <w:sz w:val="26"/>
          <w:szCs w:val="26"/>
        </w:rPr>
        <w:t>Czesław Leszczyński</w:t>
      </w:r>
      <w:r w:rsidRPr="000253EF">
        <w:rPr>
          <w:b/>
          <w:sz w:val="26"/>
          <w:szCs w:val="26"/>
        </w:rPr>
        <w:t xml:space="preserve"> </w:t>
      </w:r>
      <w:r w:rsidRPr="000253EF">
        <w:rPr>
          <w:sz w:val="26"/>
          <w:szCs w:val="26"/>
        </w:rPr>
        <w:t xml:space="preserve"> – </w:t>
      </w:r>
      <w:r>
        <w:rPr>
          <w:sz w:val="26"/>
          <w:szCs w:val="26"/>
        </w:rPr>
        <w:t>Wicep</w:t>
      </w:r>
      <w:r w:rsidRPr="000253EF">
        <w:rPr>
          <w:sz w:val="26"/>
          <w:szCs w:val="26"/>
        </w:rPr>
        <w:t xml:space="preserve">rzewodniczący Rady Miejskiej w Dobczycach. Powitał przybyłych na posiedzenie zaproszonych gości, </w:t>
      </w:r>
      <w:r>
        <w:rPr>
          <w:sz w:val="26"/>
          <w:szCs w:val="26"/>
        </w:rPr>
        <w:t xml:space="preserve"> radnych Rady Powiatu Myślenickiego, </w:t>
      </w:r>
      <w:r w:rsidRPr="000253EF">
        <w:rPr>
          <w:sz w:val="26"/>
          <w:szCs w:val="26"/>
        </w:rPr>
        <w:t>radnych Rady Miejskiej w Dobczycach, kierowników referatów Urzędu GiM, dyrektorów placówek oświatowych, sołtysów.</w:t>
      </w:r>
      <w:r>
        <w:rPr>
          <w:sz w:val="26"/>
          <w:szCs w:val="26"/>
        </w:rPr>
        <w:t xml:space="preserve">  </w:t>
      </w:r>
    </w:p>
    <w:p w:rsidR="004157BD" w:rsidRPr="000253EF" w:rsidRDefault="004157BD" w:rsidP="000912CA">
      <w:pPr>
        <w:ind w:firstLine="708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Stwierdził na podstawie listy obecności, że w posiedzen</w:t>
      </w:r>
      <w:r>
        <w:rPr>
          <w:sz w:val="26"/>
          <w:szCs w:val="26"/>
        </w:rPr>
        <w:t>iu uczestniczy na ten czas 14</w:t>
      </w:r>
      <w:r w:rsidRPr="000253EF">
        <w:rPr>
          <w:sz w:val="26"/>
          <w:szCs w:val="26"/>
        </w:rPr>
        <w:t xml:space="preserve"> radnych,  zatem podejmowane na sesji uchwały będą prawomocne.</w:t>
      </w:r>
    </w:p>
    <w:p w:rsidR="004157BD" w:rsidRPr="000253EF" w:rsidRDefault="004157BD" w:rsidP="000912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157BD" w:rsidRDefault="004157BD" w:rsidP="000912CA">
      <w:pPr>
        <w:jc w:val="both"/>
        <w:rPr>
          <w:sz w:val="26"/>
          <w:szCs w:val="26"/>
        </w:rPr>
      </w:pPr>
      <w:r w:rsidRPr="000253EF">
        <w:rPr>
          <w:sz w:val="26"/>
          <w:szCs w:val="26"/>
        </w:rPr>
        <w:t>Pod</w:t>
      </w:r>
      <w:r>
        <w:rPr>
          <w:sz w:val="26"/>
          <w:szCs w:val="26"/>
        </w:rPr>
        <w:t>dał pod głosowanie porządek obrad, z tematami zaopiniowanymi na wspólnym posiedzeniu Komisji Rady Miejskiej w dniu 23 marca 2015 roku.</w:t>
      </w:r>
    </w:p>
    <w:p w:rsidR="004157BD" w:rsidRPr="000253EF" w:rsidRDefault="004157BD" w:rsidP="000912CA">
      <w:pPr>
        <w:jc w:val="both"/>
        <w:rPr>
          <w:sz w:val="26"/>
          <w:szCs w:val="26"/>
        </w:rPr>
      </w:pPr>
      <w:r w:rsidRPr="000253EF">
        <w:rPr>
          <w:sz w:val="26"/>
          <w:szCs w:val="26"/>
        </w:rPr>
        <w:t xml:space="preserve"> </w:t>
      </w:r>
      <w:r w:rsidRPr="000253EF">
        <w:rPr>
          <w:sz w:val="26"/>
          <w:szCs w:val="26"/>
        </w:rPr>
        <w:tab/>
        <w:t xml:space="preserve"> </w:t>
      </w:r>
    </w:p>
    <w:p w:rsidR="004157BD" w:rsidRPr="000253EF" w:rsidRDefault="004157BD" w:rsidP="000912CA">
      <w:pPr>
        <w:ind w:firstLine="708"/>
        <w:jc w:val="both"/>
        <w:rPr>
          <w:sz w:val="26"/>
          <w:szCs w:val="26"/>
        </w:rPr>
      </w:pPr>
      <w:r w:rsidRPr="000253EF">
        <w:rPr>
          <w:sz w:val="26"/>
          <w:szCs w:val="26"/>
        </w:rPr>
        <w:t xml:space="preserve">Radni jednogłośnie  przyjęli następujący </w:t>
      </w:r>
    </w:p>
    <w:p w:rsidR="004157BD" w:rsidRPr="000253EF" w:rsidRDefault="004157BD" w:rsidP="000912CA">
      <w:pPr>
        <w:jc w:val="both"/>
        <w:rPr>
          <w:b/>
          <w:sz w:val="26"/>
          <w:szCs w:val="26"/>
        </w:rPr>
      </w:pPr>
    </w:p>
    <w:p w:rsidR="004157BD" w:rsidRDefault="004157BD" w:rsidP="009B5E0A">
      <w:pPr>
        <w:jc w:val="both"/>
        <w:rPr>
          <w:b/>
          <w:sz w:val="26"/>
          <w:szCs w:val="26"/>
        </w:rPr>
      </w:pPr>
      <w:r w:rsidRPr="003E1C6C">
        <w:rPr>
          <w:b/>
          <w:sz w:val="26"/>
          <w:szCs w:val="26"/>
        </w:rPr>
        <w:t xml:space="preserve">Porządek sesji: </w:t>
      </w:r>
    </w:p>
    <w:p w:rsidR="004157BD" w:rsidRPr="00E06A3A" w:rsidRDefault="004157BD" w:rsidP="005439BE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Otwarcie sesji i ustalenie porządku obrad.</w:t>
      </w:r>
    </w:p>
    <w:p w:rsidR="004157BD" w:rsidRPr="00E06A3A" w:rsidRDefault="004157BD" w:rsidP="005439BE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Przyjęcie protokołu z poprzedniej sesji.</w:t>
      </w:r>
    </w:p>
    <w:p w:rsidR="004157BD" w:rsidRPr="00E06A3A" w:rsidRDefault="004157BD" w:rsidP="005439BE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Informacja Burmistrza Gminy i Miasta Dobczyce na temat  bieżących spraw gminy jakie miały miejsce  w okresie między sesyjnym</w:t>
      </w:r>
      <w:r>
        <w:rPr>
          <w:szCs w:val="26"/>
        </w:rPr>
        <w:t xml:space="preserve"> oraz o realizacji uchwał  Rady Miejskiej podjętych na poprzedniej sesji.</w:t>
      </w:r>
    </w:p>
    <w:p w:rsidR="004157BD" w:rsidRPr="00E06A3A" w:rsidRDefault="004157BD" w:rsidP="005439BE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Wnioski i interpelacje radnych.</w:t>
      </w:r>
    </w:p>
    <w:p w:rsidR="004157BD" w:rsidRDefault="004157BD" w:rsidP="005439BE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Odpowiedzi na wnioski i interpelacje.</w:t>
      </w:r>
    </w:p>
    <w:p w:rsidR="004157BD" w:rsidRDefault="004157BD" w:rsidP="005439BE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>
        <w:rPr>
          <w:szCs w:val="26"/>
        </w:rPr>
        <w:t>Podjęcie uchwały w sprawie  przyjęcia programu opieki nad zwierzętami bezdomnymi oraz zapobiegania bezdomności zwierząt na terenie Gminy Dobczyce.</w:t>
      </w:r>
    </w:p>
    <w:p w:rsidR="004157BD" w:rsidRDefault="004157BD" w:rsidP="005439BE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>
        <w:rPr>
          <w:szCs w:val="26"/>
        </w:rPr>
        <w:t xml:space="preserve">Podjęcie uchwały w sprawie odstąpienia od przetargowego trybu zawarcia umowy najmu lokalu mieszkalnego w budynku w Kędzierzynce 119. </w:t>
      </w:r>
    </w:p>
    <w:p w:rsidR="004157BD" w:rsidRPr="00E06A3A" w:rsidRDefault="004157BD" w:rsidP="005439BE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>
        <w:rPr>
          <w:szCs w:val="26"/>
        </w:rPr>
        <w:t xml:space="preserve">Podjęcie uchwały w sprawie przekazania wpłaty na Fundusz Wsparcia Państwowej Straży Pożarnej.   </w:t>
      </w:r>
    </w:p>
    <w:p w:rsidR="004157BD" w:rsidRPr="00E06A3A" w:rsidRDefault="004157BD" w:rsidP="005439BE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Podjęcie uchwały w sprawie  zmiany Uchwały Budżetowej Gminy i Miasta Dobczyce n</w:t>
      </w:r>
      <w:r>
        <w:rPr>
          <w:szCs w:val="26"/>
        </w:rPr>
        <w:t>a 2015 rok, Uchwały Nr III/15/14 z dnia 30 grudnia 2014</w:t>
      </w:r>
      <w:r w:rsidRPr="00E06A3A">
        <w:rPr>
          <w:szCs w:val="26"/>
        </w:rPr>
        <w:t xml:space="preserve"> roku.</w:t>
      </w:r>
    </w:p>
    <w:p w:rsidR="004157BD" w:rsidRPr="00E06A3A" w:rsidRDefault="004157BD" w:rsidP="005439BE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Podjęcie uchwały w sprawie zmiany wieloletniej prognozy finansowej Gminy i Miasta Dobczyce .</w:t>
      </w:r>
    </w:p>
    <w:p w:rsidR="004157BD" w:rsidRPr="00E06A3A" w:rsidRDefault="004157BD" w:rsidP="005439BE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Wolne wnioski.</w:t>
      </w:r>
    </w:p>
    <w:p w:rsidR="004157BD" w:rsidRPr="00E06A3A" w:rsidRDefault="004157BD" w:rsidP="005439BE">
      <w:pPr>
        <w:numPr>
          <w:ilvl w:val="1"/>
          <w:numId w:val="7"/>
        </w:numPr>
        <w:spacing w:before="100" w:beforeAutospacing="1" w:after="100" w:afterAutospacing="1"/>
        <w:jc w:val="both"/>
        <w:rPr>
          <w:szCs w:val="26"/>
        </w:rPr>
      </w:pPr>
      <w:r w:rsidRPr="00E06A3A">
        <w:rPr>
          <w:szCs w:val="26"/>
        </w:rPr>
        <w:t>Zamknięcie sesji.</w:t>
      </w:r>
    </w:p>
    <w:p w:rsidR="004157BD" w:rsidRPr="009B5E0A" w:rsidRDefault="004157BD" w:rsidP="009B5E0A">
      <w:pPr>
        <w:jc w:val="both"/>
        <w:rPr>
          <w:b/>
          <w:sz w:val="26"/>
          <w:szCs w:val="26"/>
        </w:rPr>
      </w:pPr>
    </w:p>
    <w:p w:rsidR="004157BD" w:rsidRPr="000D2C6B" w:rsidRDefault="004157BD" w:rsidP="000D2C6B">
      <w:pPr>
        <w:jc w:val="both"/>
        <w:rPr>
          <w:b/>
        </w:rPr>
      </w:pPr>
      <w:r>
        <w:rPr>
          <w:b/>
        </w:rPr>
        <w:t xml:space="preserve"> </w:t>
      </w:r>
    </w:p>
    <w:p w:rsidR="004157BD" w:rsidRPr="005338BE" w:rsidRDefault="004157BD" w:rsidP="005338BE">
      <w:pPr>
        <w:jc w:val="both"/>
      </w:pPr>
    </w:p>
    <w:p w:rsidR="004157BD" w:rsidRPr="000253EF" w:rsidRDefault="004157BD" w:rsidP="000912CA">
      <w:pPr>
        <w:ind w:firstLine="708"/>
        <w:jc w:val="both"/>
        <w:rPr>
          <w:b/>
          <w:sz w:val="26"/>
          <w:szCs w:val="26"/>
        </w:rPr>
      </w:pPr>
      <w:r w:rsidRPr="000253EF">
        <w:rPr>
          <w:b/>
          <w:sz w:val="26"/>
          <w:szCs w:val="26"/>
        </w:rPr>
        <w:t xml:space="preserve">Ad. 1 </w:t>
      </w:r>
    </w:p>
    <w:p w:rsidR="004157BD" w:rsidRPr="000253EF" w:rsidRDefault="004157BD" w:rsidP="000912CA">
      <w:pPr>
        <w:ind w:firstLine="708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Jak wyżej.</w:t>
      </w:r>
    </w:p>
    <w:p w:rsidR="004157BD" w:rsidRPr="000253EF" w:rsidRDefault="004157BD" w:rsidP="000912CA">
      <w:pPr>
        <w:ind w:firstLine="708"/>
        <w:jc w:val="both"/>
        <w:rPr>
          <w:sz w:val="26"/>
          <w:szCs w:val="26"/>
        </w:rPr>
      </w:pPr>
    </w:p>
    <w:p w:rsidR="004157BD" w:rsidRPr="000253EF" w:rsidRDefault="004157BD" w:rsidP="000912CA">
      <w:pPr>
        <w:ind w:firstLine="708"/>
        <w:jc w:val="both"/>
        <w:rPr>
          <w:b/>
          <w:sz w:val="26"/>
          <w:szCs w:val="26"/>
        </w:rPr>
      </w:pPr>
      <w:r w:rsidRPr="000253EF">
        <w:rPr>
          <w:b/>
          <w:sz w:val="26"/>
          <w:szCs w:val="26"/>
        </w:rPr>
        <w:t xml:space="preserve">Ad. 2 </w:t>
      </w:r>
    </w:p>
    <w:p w:rsidR="004157BD" w:rsidRPr="000253EF" w:rsidRDefault="004157BD" w:rsidP="000912CA">
      <w:pPr>
        <w:ind w:firstLine="708"/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 xml:space="preserve">Pan </w:t>
      </w:r>
      <w:r>
        <w:rPr>
          <w:b/>
          <w:sz w:val="26"/>
          <w:szCs w:val="26"/>
        </w:rPr>
        <w:t>Czesław Leszczyński</w:t>
      </w:r>
      <w:r w:rsidRPr="000253EF">
        <w:rPr>
          <w:sz w:val="26"/>
          <w:szCs w:val="26"/>
        </w:rPr>
        <w:t xml:space="preserve">  –</w:t>
      </w:r>
      <w:r>
        <w:rPr>
          <w:sz w:val="26"/>
          <w:szCs w:val="26"/>
        </w:rPr>
        <w:t xml:space="preserve"> Wicep</w:t>
      </w:r>
      <w:r w:rsidRPr="000253EF">
        <w:rPr>
          <w:sz w:val="26"/>
          <w:szCs w:val="26"/>
        </w:rPr>
        <w:t>rzewodniczący Rady Miejskiej w Dobczycach  poinformował, że zapoznał się z treścią protokołu z poprzedniej sesji. Potwierdził prawidłowość zawartych w</w:t>
      </w:r>
      <w:r>
        <w:rPr>
          <w:sz w:val="26"/>
          <w:szCs w:val="26"/>
        </w:rPr>
        <w:t xml:space="preserve"> nim zapisów</w:t>
      </w:r>
      <w:r w:rsidRPr="000253EF">
        <w:rPr>
          <w:sz w:val="26"/>
          <w:szCs w:val="26"/>
        </w:rPr>
        <w:t>. Zaproponował przyjęcie protokołu bez odczytywania jego treści.</w:t>
      </w:r>
    </w:p>
    <w:p w:rsidR="004157BD" w:rsidRPr="000253EF" w:rsidRDefault="004157BD" w:rsidP="000912CA">
      <w:pPr>
        <w:ind w:firstLine="708"/>
        <w:jc w:val="both"/>
        <w:rPr>
          <w:sz w:val="26"/>
          <w:szCs w:val="26"/>
        </w:rPr>
      </w:pPr>
      <w:r w:rsidRPr="000253EF">
        <w:rPr>
          <w:sz w:val="26"/>
          <w:szCs w:val="26"/>
        </w:rPr>
        <w:t xml:space="preserve">Innych wniosków nie było.  </w:t>
      </w:r>
    </w:p>
    <w:p w:rsidR="004157BD" w:rsidRPr="000253EF" w:rsidRDefault="004157BD" w:rsidP="000912CA">
      <w:pPr>
        <w:ind w:firstLine="708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Radni jed</w:t>
      </w:r>
      <w:r>
        <w:rPr>
          <w:sz w:val="26"/>
          <w:szCs w:val="26"/>
        </w:rPr>
        <w:t xml:space="preserve">nogłośnie przyjęli protokół z  VI </w:t>
      </w:r>
      <w:r w:rsidRPr="000253EF">
        <w:rPr>
          <w:sz w:val="26"/>
          <w:szCs w:val="26"/>
        </w:rPr>
        <w:t xml:space="preserve"> sesji Rady Miejskiej w Dobczycach.</w:t>
      </w:r>
    </w:p>
    <w:p w:rsidR="004157BD" w:rsidRPr="000253EF" w:rsidRDefault="004157BD" w:rsidP="000912CA">
      <w:pPr>
        <w:ind w:firstLine="708"/>
        <w:jc w:val="both"/>
        <w:rPr>
          <w:sz w:val="26"/>
          <w:szCs w:val="26"/>
        </w:rPr>
      </w:pPr>
    </w:p>
    <w:p w:rsidR="004157BD" w:rsidRPr="000253EF" w:rsidRDefault="004157BD" w:rsidP="000912CA">
      <w:pPr>
        <w:ind w:firstLine="708"/>
        <w:jc w:val="both"/>
        <w:rPr>
          <w:b/>
          <w:sz w:val="26"/>
          <w:szCs w:val="26"/>
        </w:rPr>
      </w:pPr>
      <w:r w:rsidRPr="000253EF">
        <w:rPr>
          <w:b/>
          <w:sz w:val="26"/>
          <w:szCs w:val="26"/>
        </w:rPr>
        <w:t>Ad.3.</w:t>
      </w:r>
    </w:p>
    <w:p w:rsidR="004157BD" w:rsidRDefault="004157BD" w:rsidP="000253EF">
      <w:pPr>
        <w:pStyle w:val="ListParagraph"/>
        <w:ind w:left="360"/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 xml:space="preserve">Pan </w:t>
      </w:r>
      <w:r>
        <w:rPr>
          <w:b/>
          <w:sz w:val="26"/>
          <w:szCs w:val="26"/>
        </w:rPr>
        <w:t>Czesław Leszczyński</w:t>
      </w:r>
      <w:r>
        <w:rPr>
          <w:sz w:val="26"/>
          <w:szCs w:val="26"/>
        </w:rPr>
        <w:t xml:space="preserve">  – </w:t>
      </w:r>
      <w:r w:rsidRPr="000253EF">
        <w:rPr>
          <w:sz w:val="26"/>
          <w:szCs w:val="26"/>
        </w:rPr>
        <w:t>poprosił o omówienie realizacji uchwał oraz bieżących spraw gminy</w:t>
      </w:r>
      <w:r>
        <w:rPr>
          <w:sz w:val="26"/>
          <w:szCs w:val="26"/>
        </w:rPr>
        <w:t xml:space="preserve"> jakie miały miejsce</w:t>
      </w:r>
      <w:r w:rsidRPr="000253EF">
        <w:rPr>
          <w:sz w:val="26"/>
          <w:szCs w:val="26"/>
        </w:rPr>
        <w:t xml:space="preserve"> w okresie między sesyjnym. </w:t>
      </w:r>
    </w:p>
    <w:p w:rsidR="004157BD" w:rsidRPr="000253EF" w:rsidRDefault="004157BD" w:rsidP="000253EF">
      <w:pPr>
        <w:pStyle w:val="ListParagraph"/>
        <w:ind w:left="360"/>
        <w:jc w:val="both"/>
        <w:rPr>
          <w:color w:val="000000"/>
          <w:sz w:val="26"/>
          <w:szCs w:val="26"/>
        </w:rPr>
      </w:pPr>
      <w:r w:rsidRPr="000253EF">
        <w:rPr>
          <w:b/>
          <w:sz w:val="26"/>
          <w:szCs w:val="26"/>
        </w:rPr>
        <w:t>Pan Paweł Machnicki</w:t>
      </w:r>
      <w:r w:rsidRPr="000253EF">
        <w:rPr>
          <w:sz w:val="26"/>
          <w:szCs w:val="26"/>
        </w:rPr>
        <w:t xml:space="preserve"> – </w:t>
      </w:r>
      <w:r>
        <w:rPr>
          <w:sz w:val="26"/>
          <w:szCs w:val="26"/>
        </w:rPr>
        <w:t>Pełniący Funkcję  Burmistrza GiM Dobczyce</w:t>
      </w:r>
      <w:r w:rsidRPr="000253EF">
        <w:rPr>
          <w:sz w:val="26"/>
          <w:szCs w:val="26"/>
        </w:rPr>
        <w:t xml:space="preserve"> omówił realizację </w:t>
      </w:r>
      <w:r>
        <w:rPr>
          <w:sz w:val="26"/>
          <w:szCs w:val="26"/>
        </w:rPr>
        <w:t xml:space="preserve"> uchwał podjętych na sesji w dniu 25 lutego 2014 roku – sprawozdanie stanowi załącznik do protokołu.</w:t>
      </w:r>
    </w:p>
    <w:p w:rsidR="004157BD" w:rsidRPr="000253EF" w:rsidRDefault="004157BD" w:rsidP="00B427E6">
      <w:pPr>
        <w:ind w:firstLine="708"/>
        <w:jc w:val="both"/>
        <w:rPr>
          <w:sz w:val="26"/>
          <w:szCs w:val="26"/>
        </w:rPr>
      </w:pPr>
    </w:p>
    <w:p w:rsidR="004157BD" w:rsidRDefault="004157BD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>Informacja</w:t>
      </w:r>
      <w:r w:rsidRPr="000253EF">
        <w:rPr>
          <w:sz w:val="26"/>
          <w:szCs w:val="26"/>
        </w:rPr>
        <w:t xml:space="preserve"> o działalności Burmistr</w:t>
      </w:r>
      <w:r>
        <w:rPr>
          <w:sz w:val="26"/>
          <w:szCs w:val="26"/>
        </w:rPr>
        <w:t>za Gminy i Miasta Dobczyce od 25 lutego 2015 roku do dnia 25 marca 2015 roku była następująca:</w:t>
      </w:r>
    </w:p>
    <w:p w:rsidR="004157BD" w:rsidRDefault="004157BD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- 26.02. – konsultacje u Wojewody Małopolskiego w sprawie powołania do pełnienia funkcji Burmistrza GiM Dobczyce,</w:t>
      </w:r>
    </w:p>
    <w:p w:rsidR="004157BD" w:rsidRDefault="004157BD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- 27.02 – spotkanie z wójtem Gdowa w sprawie odbudowy drogi zalanej przez Krzyworzekę w miejscowości Skrzynka. Ustalono, że Gmina Gdów wystąpi o środki z budżetu państwa na odbudowę drogi,</w:t>
      </w:r>
    </w:p>
    <w:p w:rsidR="004157BD" w:rsidRDefault="004157BD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- 3.03 – spotkanie z potencjalnym inwestorem – przedstawicielem firmy zajmującej się mrożeniem warzyw i owoców. Przedstawiciel firmy był mocno zainteresowany kupnem byłego zakładu w strefie przemysłowej Dobczyc,</w:t>
      </w:r>
    </w:p>
    <w:p w:rsidR="004157BD" w:rsidRDefault="004157BD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- 4.03. – spotkanie w Starostwie Myślenickim w sprawie drogi Dobczyce -  Brzezowa nie zakwalifikowanej do finansowania w ramach rządowego  programu odbudowy dróg. Nie będzie dofinansowania z budżetu państwa. Ustalono więc, że środki zabezpieczone w budżecie Gminy Dobczyce, Starostwa Powiatowego w Myślenicach zostaną przeznaczone na budowę chodników przy drodze powiatowej,</w:t>
      </w:r>
    </w:p>
    <w:p w:rsidR="004157BD" w:rsidRDefault="004157BD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- 5.03 – spotkanie w sprawie budowy wodociągu tranzytowego do Raciechowic. Przy tej okazji pojawiła się inicjatywa zasilania z Zakładu Uzdatniania Wody miejscowości Skrzynka. Miejskie Przedsiębiorstwo Wodociągów i Kanalizacji zaproponowało spisania w powyższej sprawie porozumienia,</w:t>
      </w:r>
    </w:p>
    <w:p w:rsidR="004157BD" w:rsidRDefault="004157BD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- 6.03 – spotkanie koordynacyjne trzech gmin w sprawie zagospodarowania terenów wokół zbiornika -  z dwoma projektantami,</w:t>
      </w:r>
    </w:p>
    <w:p w:rsidR="004157BD" w:rsidRDefault="004157BD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- 8.03 – uczestnictwo w imprezie zorganizowanej w RCOS w Dobczycach pn. „Kobieta Roku”,</w:t>
      </w:r>
    </w:p>
    <w:p w:rsidR="004157BD" w:rsidRDefault="004157BD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- 9.03 – spotkanie w Krakowie dotyczące zawarcia porozumienia związanego z realizacją projektu „Czyste powietrze dla Małopolski”. Wyniki badań wskazują, że zanieczyszczenie Powiatu Myślenickiego jest duże. Bardzo dobrze z problemem poradził sobie przemysł. Podobnie dzieje się w kwestii zanieczyszczenia powietrza przez spaliny samochodowe. Efekty są widoczne.</w:t>
      </w:r>
    </w:p>
    <w:p w:rsidR="004157BD" w:rsidRDefault="004157BD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Cały czas utrzymuje się natomiast zanieczyszczenie ze źródeł komunalnych.  Zawarte porozumienie dotyczyło tejże kwestii,</w:t>
      </w:r>
    </w:p>
    <w:p w:rsidR="004157BD" w:rsidRDefault="004157BD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- 9.03 – dyskusja publiczna związana z wyłożeniem do publicznego wglądu planów zagospodarowania przestrzennego miejscowości : Skrzynka, Stadniki, Stojowice, Brzezowa.</w:t>
      </w:r>
    </w:p>
    <w:p w:rsidR="004157BD" w:rsidRDefault="004157BD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Pan Burmistrz zwrócił się do sołtysów o informowanie mieszkańców o terminach konsultacji społecznych. Zamiarem samorządu jest doprowadzenie do jak najszybszego uchwalenia planów zagospodarowania przestrzennego dla poszczególnych miejscowości, aby  po analizie nie uwzględnionych wniosków przystąpić do opracowania zmian studium uwarunkowań i kierunków zagospodarowania przestrzennego gminy.</w:t>
      </w:r>
    </w:p>
    <w:p w:rsidR="004157BD" w:rsidRDefault="004157BD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- 10.03 – spotkanie wójtów i burmistrzów z Wojewodą Małopolskim zdominowane było tematem wdrożenia  nowego programu komputerowego „źródło” do rejestracji aktów stanu cywilnego. </w:t>
      </w:r>
    </w:p>
    <w:p w:rsidR="004157BD" w:rsidRDefault="004157BD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Na spotkaniu przedstawiony został nowy Wicewojewoda Małopolski Pan Wojciech Szczepanek, który objął stanowisko po przejściu na emeryturę Pana Andrzeja Charężlaka,</w:t>
      </w:r>
    </w:p>
    <w:p w:rsidR="004157BD" w:rsidRDefault="004157BD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spotkanie w Zarządzie Dróg Wojewódzkich w Krakowie dotyczyło uzgodnień związanych z opracowaniem planu zagospodarowania przestrzennego dla Dobczyc,</w:t>
      </w:r>
    </w:p>
    <w:p w:rsidR="004157BD" w:rsidRDefault="004157BD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dyskusja publiczna związana z wyłożeniem do publicznego wglądu planu zagospodarowania przestrzennego Dziekanowic,</w:t>
      </w:r>
    </w:p>
    <w:p w:rsidR="004157BD" w:rsidRDefault="004157BD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- 11.03 – spotkanie z Dyrektorem RZGW w Krakowie związane z planem zarządzania ryzykiem powodziowym. Planuje się </w:t>
      </w:r>
      <w:r w:rsidRPr="00742E90">
        <w:rPr>
          <w:sz w:val="26"/>
          <w:szCs w:val="26"/>
        </w:rPr>
        <w:t>budowę dwóch suchych zbiorników na potoku Krzyworzeka napełnianych wodą w razi</w:t>
      </w:r>
      <w:r>
        <w:rPr>
          <w:sz w:val="26"/>
          <w:szCs w:val="26"/>
        </w:rPr>
        <w:t>e zagrożenia, w tym jednego w miejscowości</w:t>
      </w:r>
      <w:r w:rsidRPr="00742E90">
        <w:rPr>
          <w:sz w:val="26"/>
          <w:szCs w:val="26"/>
        </w:rPr>
        <w:t xml:space="preserve"> Czasław przy granicy z Gminą Dobczyce,</w:t>
      </w:r>
    </w:p>
    <w:p w:rsidR="004157BD" w:rsidRDefault="004157BD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- 12.03</w:t>
      </w:r>
      <w:r w:rsidRPr="00742E90">
        <w:rPr>
          <w:sz w:val="26"/>
          <w:szCs w:val="26"/>
        </w:rPr>
        <w:t xml:space="preserve">   </w:t>
      </w:r>
      <w:r>
        <w:rPr>
          <w:sz w:val="26"/>
          <w:szCs w:val="26"/>
        </w:rPr>
        <w:t>- spotkanie robocze z projektantami szkoły w Dziekanowicach  - etapowanie projektu. Ewentualna realizacja zadania rozpocznie się w przyszłym roku, pod warunkiem uzyskania współfinansowania inwestycji z budżetu państwa,</w:t>
      </w:r>
    </w:p>
    <w:p w:rsidR="004157BD" w:rsidRDefault="004157BD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spotkanie z Dyrektorem Firmy Wawel w sprawie rozbudowy zakładu,</w:t>
      </w:r>
    </w:p>
    <w:p w:rsidR="004157BD" w:rsidRDefault="004157BD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13.03 – uczestnictwo w zebraniu Izby Gospodarczej w sprawie organizacji Dni Dobczyc. Koszty organizacji wzrastają z roku na rok przede wszystkim z powodu dużych wydatków na zapewnienie bezpieczeństwa uczestników tej imprezy plenerowej,</w:t>
      </w:r>
    </w:p>
    <w:p w:rsidR="004157BD" w:rsidRDefault="004157BD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spotkanie z organizatorami wyścigu rowerowego, którego trasa pobiegnie przez Gminę Dobczyce,</w:t>
      </w:r>
    </w:p>
    <w:p w:rsidR="004157BD" w:rsidRDefault="004157BD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- 14.03 – Walne Zebranie Klubu Sportowego Dziecanovia,</w:t>
      </w:r>
    </w:p>
    <w:p w:rsidR="004157BD" w:rsidRDefault="004157BD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 15.03 – spektakl taneczny w Regionalnym Centrum Oświatowo Sportowym w Dobczycach  / taniec nowoczesny/,</w:t>
      </w:r>
    </w:p>
    <w:p w:rsidR="004157BD" w:rsidRDefault="004157BD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- 16.03 – ustalenia dotyczące odzyskiwania przez gminę podatku VAT,</w:t>
      </w:r>
    </w:p>
    <w:p w:rsidR="004157BD" w:rsidRDefault="004157BD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- 17.03 – spotkanie z dyr. Siemek dotyczyło budowy szkoły w Dziekanowicach i odbudowy drogi,</w:t>
      </w:r>
    </w:p>
    <w:p w:rsidR="004157BD" w:rsidRDefault="004157BD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- 18.03 – Forum Wójtów i Burmistrzów poświęcone było projektom gmin ubiegających się o współfinansowanie inwestycji ze środków unijnych,</w:t>
      </w:r>
    </w:p>
    <w:p w:rsidR="004157BD" w:rsidRDefault="004157BD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- 19.03 – robocze spotkanie z projektantami zagospodarowania terenów doliny Raby,</w:t>
      </w:r>
    </w:p>
    <w:p w:rsidR="004157BD" w:rsidRDefault="004157BD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powiatowe eliminacje w konkursie Talenty Małopolski,</w:t>
      </w:r>
    </w:p>
    <w:p w:rsidR="004157BD" w:rsidRDefault="004157BD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- 20.03 – spotkanie z Wojewodą i przedstawicielem Państwowej Straży Pożarnej – ustalono, że w Dobczycach odbędą się ćwiczenia podczas których zaprezentowane zostaną urządzenia służące do ochrony p.powodziowej,</w:t>
      </w:r>
    </w:p>
    <w:p w:rsidR="004157BD" w:rsidRDefault="004157BD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- 23.03 – spotkanie z dyrektorami instytucji mieszczących się w Regionalnym Centrum Oświatowo Sportowym w Dobczycach, którego efektem było wystąpienie o nadanie obiektowi imienia Marcina Pawlaka. </w:t>
      </w:r>
    </w:p>
    <w:p w:rsidR="004157BD" w:rsidRDefault="004157BD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Pod koniec miesiąca maja bieżącego roku odbędą się w Dobczycach uroczystości związane z obchodami 25-lecia działalności samorządu. Będzie to dobra okazja do nadania imienia dla budynku RCOS-u oraz do wykonania uchwały o nadaniu imienia  T. Piekarza dla ronda w Dobczycach,</w:t>
      </w:r>
    </w:p>
    <w:p w:rsidR="004157BD" w:rsidRDefault="004157BD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rozmowa z przedstawicielami Spółdzielni Mieszkaniowej Zorza dotycząca eksmisji lokatorów.</w:t>
      </w:r>
    </w:p>
    <w:p w:rsidR="004157BD" w:rsidRDefault="004157BD" w:rsidP="001C29EA">
      <w:pPr>
        <w:jc w:val="both"/>
        <w:rPr>
          <w:sz w:val="26"/>
          <w:szCs w:val="26"/>
        </w:rPr>
      </w:pPr>
    </w:p>
    <w:p w:rsidR="004157BD" w:rsidRPr="00742E90" w:rsidRDefault="004157BD" w:rsidP="001C29EA">
      <w:pPr>
        <w:jc w:val="both"/>
        <w:rPr>
          <w:sz w:val="26"/>
          <w:szCs w:val="26"/>
        </w:rPr>
      </w:pPr>
    </w:p>
    <w:p w:rsidR="004157BD" w:rsidRPr="00E7690C" w:rsidRDefault="004157BD" w:rsidP="00EF082B">
      <w:pPr>
        <w:jc w:val="both"/>
        <w:rPr>
          <w:szCs w:val="26"/>
        </w:rPr>
      </w:pPr>
      <w:r>
        <w:rPr>
          <w:szCs w:val="26"/>
        </w:rPr>
        <w:t xml:space="preserve"> </w:t>
      </w:r>
      <w:r>
        <w:rPr>
          <w:b/>
          <w:sz w:val="26"/>
          <w:szCs w:val="26"/>
        </w:rPr>
        <w:t>Ad.4.</w:t>
      </w:r>
    </w:p>
    <w:p w:rsidR="004157BD" w:rsidRPr="000253EF" w:rsidRDefault="004157BD" w:rsidP="00EF082B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W punkcie wnioski i interpelacje radnych głos zabrali:</w:t>
      </w:r>
      <w:r w:rsidRPr="000253EF">
        <w:rPr>
          <w:b/>
          <w:sz w:val="26"/>
          <w:szCs w:val="26"/>
        </w:rPr>
        <w:t xml:space="preserve"> </w:t>
      </w:r>
    </w:p>
    <w:p w:rsidR="004157BD" w:rsidRDefault="004157BD" w:rsidP="00EF082B">
      <w:pPr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>Pan</w:t>
      </w:r>
      <w:r>
        <w:rPr>
          <w:b/>
          <w:sz w:val="26"/>
          <w:szCs w:val="26"/>
        </w:rPr>
        <w:t xml:space="preserve"> Dariusz Dyrcz  </w:t>
      </w:r>
      <w:r>
        <w:rPr>
          <w:sz w:val="26"/>
          <w:szCs w:val="26"/>
        </w:rPr>
        <w:t>zwrócił się do radnych Rady Powiatu Myślenickiego o interwencję w sprawie wypełnienia ubytków w nawierzchni drogi – na ul. Dębowej i w miejscowości Brzezowa.</w:t>
      </w:r>
    </w:p>
    <w:p w:rsidR="004157BD" w:rsidRDefault="004157BD" w:rsidP="00EF08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Jan Hartabus </w:t>
      </w:r>
      <w:r>
        <w:rPr>
          <w:sz w:val="26"/>
          <w:szCs w:val="26"/>
        </w:rPr>
        <w:t>podziękował za dotację z budżetu gminy na zakup samochodu dla OSP Bieńkowice.</w:t>
      </w:r>
    </w:p>
    <w:p w:rsidR="004157BD" w:rsidRDefault="004157BD" w:rsidP="00EF082B">
      <w:pPr>
        <w:jc w:val="both"/>
        <w:rPr>
          <w:sz w:val="26"/>
          <w:szCs w:val="26"/>
        </w:rPr>
      </w:pPr>
      <w:r w:rsidRPr="00455669">
        <w:rPr>
          <w:b/>
          <w:sz w:val="26"/>
          <w:szCs w:val="26"/>
        </w:rPr>
        <w:t xml:space="preserve">Pani Cecylia Frajtag </w:t>
      </w:r>
      <w:r>
        <w:rPr>
          <w:sz w:val="26"/>
          <w:szCs w:val="26"/>
        </w:rPr>
        <w:t>zapytała, na jakim etapie realizacyjnym pozostaje sprawa zamiany gruntów w Brzezowej, pomiędzy Gminą Dobczyce a Gminną Spółdzielnią SCh w Dobczycach.</w:t>
      </w:r>
    </w:p>
    <w:p w:rsidR="004157BD" w:rsidRDefault="004157BD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Zadała pytanie Panu Staroście – kiedy zostanie położona nowa nawierzchnia na drodze powiatowej  w Brzezowej.</w:t>
      </w:r>
    </w:p>
    <w:p w:rsidR="004157BD" w:rsidRDefault="004157BD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Zwróciła się o rozwiązanie problemu istniejącego od kilku lat -  dotyczącego lokalizacji przystanku autobusowego u zbiegu trzech dróg w  miejscowości Brzezowa.</w:t>
      </w:r>
    </w:p>
    <w:p w:rsidR="004157BD" w:rsidRDefault="004157BD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Poprosiła o wywiezienie odpadów ze śmietnika umieszczonego na terenie byłej szkoły w Brzezowej.</w:t>
      </w:r>
    </w:p>
    <w:p w:rsidR="004157BD" w:rsidRDefault="004157BD" w:rsidP="00EF08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Roman Wątorek </w:t>
      </w:r>
      <w:r>
        <w:rPr>
          <w:sz w:val="26"/>
          <w:szCs w:val="26"/>
        </w:rPr>
        <w:t xml:space="preserve"> - zadał pytanie, czy gmina otrzymała polecenie dokonania sprawdzenia szczelności szamb, w jaki sposób jest sprawdzany wywóz nieczystości płynnych od mieszkańców korzystających z sieci wodociągowej, a w jaki – kiedy mieszkaniec korzysta z własnego ujęcia wody.</w:t>
      </w:r>
    </w:p>
    <w:p w:rsidR="004157BD" w:rsidRDefault="004157BD" w:rsidP="00EF08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Ryszard Zabdyr </w:t>
      </w:r>
      <w:r>
        <w:rPr>
          <w:sz w:val="26"/>
          <w:szCs w:val="26"/>
        </w:rPr>
        <w:t>ponowił wnioski o:</w:t>
      </w:r>
    </w:p>
    <w:p w:rsidR="004157BD" w:rsidRDefault="004157BD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wykonanie remontu drogi do tartaku w Kędzierzynce oraz drogi przy strażnicy OSP,</w:t>
      </w:r>
    </w:p>
    <w:p w:rsidR="004157BD" w:rsidRDefault="004157BD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podjęcie decyzji w sprawie odnowienia elewacji budynku szkoły w Stadnikach </w:t>
      </w:r>
    </w:p>
    <w:p w:rsidR="004157BD" w:rsidRDefault="004157BD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/ mycie, czy odnowienie poprzez malowanie/,</w:t>
      </w:r>
    </w:p>
    <w:p w:rsidR="004157BD" w:rsidRDefault="004157BD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wykonanie remontu Domu Ludowego w Stadnikach.</w:t>
      </w:r>
    </w:p>
    <w:p w:rsidR="004157BD" w:rsidRDefault="004157BD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Zgodnie z wcześniejszymi ustaleniami zaproponował, aby Natalia Lińczowska  na kolejnej sesji podzieliła się wrażeniami z charytatywnego „biegu po życie”.</w:t>
      </w:r>
    </w:p>
    <w:p w:rsidR="004157BD" w:rsidRDefault="004157BD" w:rsidP="00EF08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Włodzimierz Juszczak </w:t>
      </w:r>
      <w:r>
        <w:rPr>
          <w:sz w:val="26"/>
          <w:szCs w:val="26"/>
        </w:rPr>
        <w:t>złożył wniosek o zamontowanie w Dobczycach  koszy na odchody zwierzęce.</w:t>
      </w:r>
    </w:p>
    <w:p w:rsidR="004157BD" w:rsidRDefault="004157BD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Zapytał, czy został już opracowany harmonogram naprawy dróg po sezonie zimowym .</w:t>
      </w:r>
    </w:p>
    <w:p w:rsidR="004157BD" w:rsidRDefault="004157BD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Zaproponował wykonanie oznaczenia dróg – umieszczenie informacji, kto jest właścicielem danej drogi.</w:t>
      </w:r>
    </w:p>
    <w:p w:rsidR="004157BD" w:rsidRDefault="004157BD" w:rsidP="00EF08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Elżbieta Kautsch </w:t>
      </w:r>
      <w:r>
        <w:rPr>
          <w:sz w:val="26"/>
          <w:szCs w:val="26"/>
        </w:rPr>
        <w:t xml:space="preserve"> poinformowała, że piętnaście lat temu Ks.Proboszcz Parafii Dobczyce wypożyczył pietę i  XIV –wieczną zabytkową chrzcielnicę do Muzeum Archidiecezji Krakowskiej. Chrzcielnica do dzisiaj nie wróciła do Dobczyc. Wobec tego poprosiła o interwencję gminy.</w:t>
      </w:r>
    </w:p>
    <w:p w:rsidR="004157BD" w:rsidRDefault="004157BD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Zwróciła się o ponowne rozważenie wprowadzenia oznakowania przysiółków w poszczególnych sołectwach.</w:t>
      </w:r>
    </w:p>
    <w:p w:rsidR="004157BD" w:rsidRDefault="004157BD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Zwróciła się o częstsze sprzątanie miasta.</w:t>
      </w:r>
    </w:p>
    <w:p w:rsidR="004157BD" w:rsidRPr="00CF0FD6" w:rsidRDefault="004157BD" w:rsidP="00EF08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Józefa Baran </w:t>
      </w:r>
      <w:r>
        <w:rPr>
          <w:sz w:val="26"/>
          <w:szCs w:val="26"/>
        </w:rPr>
        <w:t xml:space="preserve">w imieniu mieszkańców ul. Laskowej i Zarabia skierowała wniosek o rozpoczęcie  przygotowań do wybudowania kanalizacji ściekowej w tym rejonie miasta. </w:t>
      </w:r>
    </w:p>
    <w:p w:rsidR="004157BD" w:rsidRDefault="004157BD" w:rsidP="00EF082B">
      <w:pPr>
        <w:jc w:val="both"/>
        <w:rPr>
          <w:b/>
          <w:sz w:val="26"/>
          <w:szCs w:val="26"/>
        </w:rPr>
      </w:pPr>
    </w:p>
    <w:p w:rsidR="004157BD" w:rsidRPr="000253EF" w:rsidRDefault="004157BD" w:rsidP="00EF082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Ad. 5.</w:t>
      </w:r>
      <w:r w:rsidRPr="000253EF">
        <w:rPr>
          <w:b/>
          <w:sz w:val="26"/>
          <w:szCs w:val="26"/>
        </w:rPr>
        <w:t xml:space="preserve"> </w:t>
      </w:r>
    </w:p>
    <w:p w:rsidR="004157BD" w:rsidRDefault="004157BD" w:rsidP="00EF082B">
      <w:pPr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>Pan Burmistrz Paweł Machnicki</w:t>
      </w:r>
      <w:r>
        <w:rPr>
          <w:sz w:val="26"/>
          <w:szCs w:val="26"/>
        </w:rPr>
        <w:t xml:space="preserve">  udzielił następujących odpowiedzi:</w:t>
      </w:r>
    </w:p>
    <w:p w:rsidR="004157BD" w:rsidRDefault="004157BD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Zarząd Dróg Powiatowych w Myślenicach rozpoczął bieżące naprawy nawierzchni dróg,</w:t>
      </w:r>
    </w:p>
    <w:p w:rsidR="004157BD" w:rsidRDefault="004157BD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kwoty zaplanowane w budżetach samorządów na schetynówkę Dobczyce – Brzezowa / Gmina Dobczyce 1 mln zł, Gmina Myślenice – 200 tys. zł, Powiat – 1,8 mln. złotych/ zostaną zainwestowane w budowę chodników przy tej drodze oraz remont nawierzchni,</w:t>
      </w:r>
    </w:p>
    <w:p w:rsidR="004157BD" w:rsidRDefault="004157BD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zamiana gruntów z GS Dobczyce – gmina musi wykupić od Starostwa Myślenickiego fragment działki. Po jej nabyciu będzie możliwość dokonania zamiany,</w:t>
      </w:r>
    </w:p>
    <w:p w:rsidR="004157BD" w:rsidRDefault="004157BD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w sprawie lokalizacji przystanku w Brzezowej, gmina będzie musiała ponownie rozpoznać temat i podjąć stosowne działania, </w:t>
      </w:r>
    </w:p>
    <w:p w:rsidR="004157BD" w:rsidRDefault="004157BD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jeżeli okaże się, że elewacja budynku szkoły na tym nie ucierpi, to podjęta zostanie decyzja o myciu  elewacji,</w:t>
      </w:r>
    </w:p>
    <w:p w:rsidR="004157BD" w:rsidRDefault="004157BD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część wniosków radnych, tych które wymagają znacznych nakładów finansowych , należało będzie wprowadzić do projektu przyszłorocznego budżetu gminy: oznakowanie dróg, oznakowanie przysiółków, budowa kanalizacji na ul. Laskowej i Zarabia,</w:t>
      </w:r>
    </w:p>
    <w:p w:rsidR="004157BD" w:rsidRDefault="004157BD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Pani Sekretarz wystosuje pismo do archidiecezjalnego muzeum z zapytaniem dotyczącym zabytkowej chrzcielnicy.</w:t>
      </w:r>
    </w:p>
    <w:p w:rsidR="004157BD" w:rsidRDefault="004157BD" w:rsidP="00EF08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Maria Nowak </w:t>
      </w:r>
      <w:r>
        <w:rPr>
          <w:sz w:val="26"/>
          <w:szCs w:val="26"/>
        </w:rPr>
        <w:t>potwierdziła, że gmina przeprowadza kontrole – co jest wymogiem ustawowym -  w zakresie  szczelności szamb i rozliczania ścieków / wg. wskazań wodomierza bądź zryczałtowanego zużycia wody na osobę/. W przypadku stwierdzenia nieprawidłowości w tym zakresie nakładane są przez policjanta / uczestniczącego w kontrolach/ mandaty karne. Wiosną realizowane będą kontrole w kolejnych miejscowościach gminy.</w:t>
      </w:r>
    </w:p>
    <w:p w:rsidR="004157BD" w:rsidRDefault="004157BD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Kwestia szczelności szamb pozostaje w gestii nadzoru budowlanego. Stosowne postępowania na wniosek gminy przeprowadza Starostwo.</w:t>
      </w:r>
    </w:p>
    <w:p w:rsidR="004157BD" w:rsidRDefault="004157BD" w:rsidP="00EF08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Robert Maniecki  </w:t>
      </w:r>
      <w:r>
        <w:rPr>
          <w:sz w:val="26"/>
          <w:szCs w:val="26"/>
        </w:rPr>
        <w:t>poinformował, że na remonty cząstkowe dróg gminnych przeznaczona jest w budżecie gminy kwota 105.000 złotych. Uzupełnienia nawierzchni realizowane będą sukcesywnie . 75% środków wykorzystanych zostanie wiosną, natomiast 25% w okresie jesieni.</w:t>
      </w:r>
    </w:p>
    <w:p w:rsidR="004157BD" w:rsidRDefault="004157BD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Urząd GiM skierował do mieszkańców gminy prośbę o posprzątanie chodników po okresie zimowym. Od trzech tygodni czyszczone są kratki wodościekowe. Sprzątanie miasta prowadzone jest cyklicznie.</w:t>
      </w:r>
    </w:p>
    <w:p w:rsidR="004157BD" w:rsidRDefault="004157BD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Poczynione zostaną działania w zakresie pojemników na odchody psie. Wcześniej należało będzie zrobić rozeznanie dotyczące ich rozmieszczenia.</w:t>
      </w:r>
    </w:p>
    <w:p w:rsidR="004157BD" w:rsidRDefault="004157BD" w:rsidP="00EF08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Burmistrz </w:t>
      </w:r>
      <w:r>
        <w:rPr>
          <w:sz w:val="26"/>
          <w:szCs w:val="26"/>
        </w:rPr>
        <w:t>w uzupełnieniu wcześniejszej wypowiedzi poinformował, że podpisze umowę z zakładem karnym , na mocy której oddelegowani zostaną więźniowie do wykonywania prac porządkowych na terenie gminy Dobczyce.</w:t>
      </w:r>
    </w:p>
    <w:p w:rsidR="004157BD" w:rsidRPr="00030C29" w:rsidRDefault="004157BD" w:rsidP="00EF08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V-ce Starosta Myślenicki Pan Tomasz Suś </w:t>
      </w:r>
      <w:r>
        <w:rPr>
          <w:sz w:val="26"/>
          <w:szCs w:val="26"/>
        </w:rPr>
        <w:t>powiadomił radnych, że nie uzyskał dofinansowania zewnętrznego wniosek o remont drogi biegnącej przez miejscowość Brzezowa.</w:t>
      </w:r>
    </w:p>
    <w:p w:rsidR="004157BD" w:rsidRDefault="004157BD" w:rsidP="00030C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Kwoty zaplanowane w budżetach samorządów na schetynówkę Dobczyce – Brzezowa </w:t>
      </w:r>
    </w:p>
    <w:p w:rsidR="004157BD" w:rsidRDefault="004157BD" w:rsidP="00030C29">
      <w:pPr>
        <w:jc w:val="both"/>
        <w:rPr>
          <w:sz w:val="26"/>
          <w:szCs w:val="26"/>
        </w:rPr>
      </w:pPr>
      <w:r>
        <w:rPr>
          <w:sz w:val="26"/>
          <w:szCs w:val="26"/>
        </w:rPr>
        <w:t>/ 2,8 mln. złotych/ zostaną zainwestowane w budowę chodników przy tej drodze. Około 800 tys. zł. przeznaczonych zostanie na remont nawierzchni.</w:t>
      </w:r>
    </w:p>
    <w:p w:rsidR="004157BD" w:rsidRDefault="004157BD" w:rsidP="00030C29">
      <w:pPr>
        <w:jc w:val="both"/>
        <w:rPr>
          <w:sz w:val="26"/>
          <w:szCs w:val="26"/>
        </w:rPr>
      </w:pPr>
      <w:r>
        <w:rPr>
          <w:sz w:val="26"/>
          <w:szCs w:val="26"/>
        </w:rPr>
        <w:t>W bieżącym tygodniu rozpoczęty zostanie przez powiat remont cząstkowy nawierzchni dróg. Pobocza dróg powiatowych koszone będą dwukrotnie, podobnie jak w latach ubiegłych.</w:t>
      </w:r>
    </w:p>
    <w:p w:rsidR="004157BD" w:rsidRDefault="004157BD" w:rsidP="00030C2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Zaproponował zorganizowanie spotkania w celu ustalenia lokalizacji przystanku w miejscowości Brzezowa.</w:t>
      </w:r>
    </w:p>
    <w:p w:rsidR="004157BD" w:rsidRDefault="004157BD" w:rsidP="00030C2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Poinformował, że w najbliższych dniach powiat przekaże środki dla OSP Kędzierzynka, Bieńkowice i Kornatka – na doposażenie jednostek w sprzęt pożarniczy.</w:t>
      </w:r>
    </w:p>
    <w:p w:rsidR="004157BD" w:rsidRDefault="004157BD" w:rsidP="00030C2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Roman Knapik </w:t>
      </w:r>
      <w:r>
        <w:rPr>
          <w:sz w:val="26"/>
          <w:szCs w:val="26"/>
        </w:rPr>
        <w:t xml:space="preserve"> odniósł się do wcześniejszego wniosku o budowę chodnika przy drodze powiatowej w miejscowości Skrzynka – jeżeli Gmina będzie dysponowała środkami, to finansowanie budowy nastąpi w relacji 70 / Gmina/:30 / Powiat/.</w:t>
      </w:r>
    </w:p>
    <w:p w:rsidR="004157BD" w:rsidRDefault="004157BD" w:rsidP="00030C2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Zakomunikował, że Dyrektor Szpitala w Myślenicach wyraził chęć udziału w sesji w celu udzielenia odpowiedzi na pytania radnych związane z funkcjonowaniem służby zdrowia.</w:t>
      </w:r>
    </w:p>
    <w:p w:rsidR="004157BD" w:rsidRPr="000F0C09" w:rsidRDefault="004157BD" w:rsidP="00030C2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Tomasz Suś </w:t>
      </w:r>
      <w:r>
        <w:rPr>
          <w:sz w:val="26"/>
          <w:szCs w:val="26"/>
        </w:rPr>
        <w:t>stwierdził, że od szeregu lat obowiązuje zasada w kwestii finansowania budowy chodników przy drogach powiatowych – gminy uczestniczą w 70%, powiat w 30% .</w:t>
      </w:r>
    </w:p>
    <w:p w:rsidR="004157BD" w:rsidRPr="00D717DC" w:rsidRDefault="004157BD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157BD" w:rsidRPr="000253EF" w:rsidRDefault="004157BD" w:rsidP="00EF082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Ad. 6.</w:t>
      </w:r>
    </w:p>
    <w:p w:rsidR="004157BD" w:rsidRDefault="004157BD" w:rsidP="00EF082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 Czesław Leszczyński </w:t>
      </w:r>
      <w:r>
        <w:rPr>
          <w:sz w:val="26"/>
          <w:szCs w:val="26"/>
        </w:rPr>
        <w:t>przystąpił do realizacji punktu porządku obrad dotyczącego przyjęcia programu opieki nad zwierzętami bezdomnymi.</w:t>
      </w:r>
    </w:p>
    <w:p w:rsidR="004157BD" w:rsidRPr="004B69BE" w:rsidRDefault="004157BD" w:rsidP="004B69B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B69BE">
        <w:rPr>
          <w:b/>
          <w:sz w:val="26"/>
          <w:szCs w:val="26"/>
        </w:rPr>
        <w:t xml:space="preserve">Pan Burmistrz Paweł Machnicki </w:t>
      </w:r>
      <w:r w:rsidRPr="004B69BE">
        <w:rPr>
          <w:sz w:val="26"/>
          <w:szCs w:val="26"/>
        </w:rPr>
        <w:t xml:space="preserve">  stwierdził, że zgodnie z ustawą z dnia 21 sierpnia 1997 r. o ochronie zwierząt   zapewnienie opieki bezdomnym zwierzętom  należy do zadań własnych gmin. </w:t>
      </w:r>
    </w:p>
    <w:p w:rsidR="004157BD" w:rsidRDefault="004157BD" w:rsidP="004B69B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B69BE">
        <w:rPr>
          <w:sz w:val="26"/>
          <w:szCs w:val="26"/>
        </w:rPr>
        <w:t>Na terenie Gminy Dobczyce sytuacja w tym zakresie nieco się poprawiła. Problem bezdomności zwierząt ulega z roku na rok poprawie.</w:t>
      </w:r>
    </w:p>
    <w:p w:rsidR="004157BD" w:rsidRPr="004B69BE" w:rsidRDefault="004157BD" w:rsidP="004B69B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Poinformował, że na stronie internetowej gminy umieszczona zostanie informacja o programie  oraz podana zostanie ścieżka postępowania w przypadku zdarzenia drogowego z udziałem zwierząt.</w:t>
      </w:r>
    </w:p>
    <w:p w:rsidR="004157BD" w:rsidRPr="000253EF" w:rsidRDefault="004157BD" w:rsidP="00B22F28">
      <w:pPr>
        <w:ind w:firstLine="708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Wiceprzewodniczący Rady Miejskiej w Dobczycach Pan Czesław Leszczyński </w:t>
      </w:r>
      <w:r w:rsidRPr="000253EF">
        <w:rPr>
          <w:sz w:val="26"/>
          <w:szCs w:val="26"/>
        </w:rPr>
        <w:t>zaprezentował projekt uchwały</w:t>
      </w:r>
      <w:r>
        <w:rPr>
          <w:sz w:val="26"/>
          <w:szCs w:val="26"/>
        </w:rPr>
        <w:t xml:space="preserve">, który uzyskał pozytywną opinię komisji Rady Miejskiej </w:t>
      </w:r>
      <w:r w:rsidRPr="000253EF">
        <w:rPr>
          <w:sz w:val="26"/>
          <w:szCs w:val="26"/>
        </w:rPr>
        <w:t xml:space="preserve"> i poddał go pod głosowanie.</w:t>
      </w:r>
    </w:p>
    <w:p w:rsidR="004157BD" w:rsidRDefault="004157BD" w:rsidP="00B22F28">
      <w:pPr>
        <w:ind w:firstLine="708"/>
        <w:jc w:val="both"/>
        <w:outlineLvl w:val="0"/>
        <w:rPr>
          <w:sz w:val="26"/>
          <w:szCs w:val="26"/>
        </w:rPr>
      </w:pPr>
      <w:r w:rsidRPr="000253EF">
        <w:rPr>
          <w:sz w:val="26"/>
          <w:szCs w:val="26"/>
        </w:rPr>
        <w:t xml:space="preserve">Radni  </w:t>
      </w:r>
      <w:r>
        <w:rPr>
          <w:sz w:val="26"/>
          <w:szCs w:val="26"/>
        </w:rPr>
        <w:t>jednogłośnie  podjęli uchwałę:</w:t>
      </w:r>
    </w:p>
    <w:p w:rsidR="004157BD" w:rsidRPr="00B66C26" w:rsidRDefault="004157BD" w:rsidP="00B22F28">
      <w:pPr>
        <w:ind w:firstLine="708"/>
        <w:jc w:val="both"/>
        <w:outlineLvl w:val="0"/>
        <w:rPr>
          <w:b/>
        </w:rPr>
      </w:pPr>
    </w:p>
    <w:p w:rsidR="004157BD" w:rsidRPr="00074827" w:rsidRDefault="004157BD" w:rsidP="00B22F2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Uchwała Nr VII/31/15</w:t>
      </w:r>
    </w:p>
    <w:p w:rsidR="004157BD" w:rsidRPr="00533464" w:rsidRDefault="004157BD" w:rsidP="00B22F28">
      <w:pPr>
        <w:jc w:val="center"/>
        <w:rPr>
          <w:b/>
          <w:sz w:val="26"/>
          <w:szCs w:val="26"/>
        </w:rPr>
      </w:pPr>
      <w:r w:rsidRPr="00533464">
        <w:rPr>
          <w:b/>
          <w:sz w:val="26"/>
          <w:szCs w:val="26"/>
        </w:rPr>
        <w:t>Rady Miejskiej w Dobczycach</w:t>
      </w:r>
    </w:p>
    <w:p w:rsidR="004157BD" w:rsidRDefault="004157BD" w:rsidP="00B22F2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25 marca 2015</w:t>
      </w:r>
      <w:r w:rsidRPr="00533464">
        <w:rPr>
          <w:b/>
          <w:sz w:val="26"/>
          <w:szCs w:val="26"/>
        </w:rPr>
        <w:t xml:space="preserve"> roku</w:t>
      </w:r>
    </w:p>
    <w:p w:rsidR="004157BD" w:rsidRDefault="004157BD" w:rsidP="00B22F28">
      <w:pPr>
        <w:jc w:val="center"/>
        <w:rPr>
          <w:b/>
          <w:sz w:val="26"/>
          <w:szCs w:val="26"/>
        </w:rPr>
      </w:pPr>
    </w:p>
    <w:p w:rsidR="004157BD" w:rsidRPr="001D3BA4" w:rsidRDefault="004157BD" w:rsidP="00B22F28">
      <w:pPr>
        <w:spacing w:after="240"/>
        <w:ind w:firstLine="708"/>
        <w:jc w:val="center"/>
        <w:outlineLvl w:val="0"/>
        <w:rPr>
          <w:b/>
          <w:sz w:val="26"/>
          <w:szCs w:val="26"/>
        </w:rPr>
      </w:pPr>
      <w:r>
        <w:rPr>
          <w:b/>
        </w:rPr>
        <w:t xml:space="preserve"> </w:t>
      </w:r>
    </w:p>
    <w:p w:rsidR="004157BD" w:rsidRDefault="004157BD" w:rsidP="00B22F28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w sprawie:   przyjęcia programu opieki nad zwierzętami bezdomnymi oraz zapobiegania bezdomności zwierząt na terenie Gminy Dobczyce.</w:t>
      </w:r>
    </w:p>
    <w:p w:rsidR="004157BD" w:rsidRDefault="004157BD" w:rsidP="00B22F28">
      <w:pPr>
        <w:ind w:firstLine="708"/>
        <w:jc w:val="both"/>
        <w:outlineLvl w:val="0"/>
        <w:rPr>
          <w:b/>
          <w:sz w:val="26"/>
          <w:szCs w:val="26"/>
        </w:rPr>
      </w:pPr>
    </w:p>
    <w:p w:rsidR="004157BD" w:rsidRDefault="004157BD" w:rsidP="00B22F28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Uchwała stanowi załącznik do protokołu.</w:t>
      </w:r>
    </w:p>
    <w:p w:rsidR="004157BD" w:rsidRPr="004B69BE" w:rsidRDefault="004157BD" w:rsidP="00EF082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157BD" w:rsidRPr="00A037C9" w:rsidRDefault="004157BD" w:rsidP="00A037C9">
      <w:pPr>
        <w:jc w:val="both"/>
        <w:outlineLvl w:val="0"/>
        <w:rPr>
          <w:sz w:val="26"/>
          <w:szCs w:val="26"/>
        </w:rPr>
      </w:pPr>
    </w:p>
    <w:p w:rsidR="004157BD" w:rsidRDefault="004157BD" w:rsidP="00A037C9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Ad. 7.</w:t>
      </w:r>
    </w:p>
    <w:p w:rsidR="004157BD" w:rsidRDefault="004157BD" w:rsidP="005602A8">
      <w:pPr>
        <w:spacing w:line="240" w:lineRule="atLeast"/>
        <w:jc w:val="both"/>
        <w:rPr>
          <w:sz w:val="26"/>
          <w:szCs w:val="26"/>
        </w:rPr>
      </w:pPr>
      <w:r w:rsidRPr="00BA5CD8">
        <w:rPr>
          <w:b/>
          <w:sz w:val="26"/>
          <w:szCs w:val="26"/>
        </w:rPr>
        <w:t xml:space="preserve">Pan </w:t>
      </w:r>
      <w:r>
        <w:rPr>
          <w:b/>
          <w:sz w:val="26"/>
          <w:szCs w:val="26"/>
        </w:rPr>
        <w:t xml:space="preserve">Burmistrz Paweł Machnicki </w:t>
      </w:r>
      <w:r w:rsidRPr="005602A8">
        <w:rPr>
          <w:sz w:val="26"/>
          <w:szCs w:val="26"/>
        </w:rPr>
        <w:t>omówił projekt uchwały</w:t>
      </w:r>
      <w:r w:rsidRPr="005602A8">
        <w:rPr>
          <w:b/>
          <w:sz w:val="26"/>
          <w:szCs w:val="26"/>
        </w:rPr>
        <w:t xml:space="preserve"> </w:t>
      </w:r>
      <w:r w:rsidRPr="005602A8">
        <w:rPr>
          <w:sz w:val="26"/>
          <w:szCs w:val="26"/>
        </w:rPr>
        <w:t>w sprawie odstąpienia od obowiązku przetargowego trybu</w:t>
      </w:r>
      <w:r>
        <w:rPr>
          <w:sz w:val="26"/>
          <w:szCs w:val="26"/>
        </w:rPr>
        <w:t xml:space="preserve"> zawarcia umowy najmu lokalu mieszkalnego</w:t>
      </w:r>
      <w:r w:rsidRPr="005602A8">
        <w:rPr>
          <w:sz w:val="26"/>
          <w:szCs w:val="26"/>
        </w:rPr>
        <w:t xml:space="preserve">. </w:t>
      </w:r>
      <w:r w:rsidRPr="005602A8">
        <w:rPr>
          <w:b/>
          <w:sz w:val="26"/>
          <w:szCs w:val="26"/>
        </w:rPr>
        <w:t xml:space="preserve"> </w:t>
      </w:r>
    </w:p>
    <w:p w:rsidR="004157BD" w:rsidRPr="009E3D4B" w:rsidRDefault="004157BD" w:rsidP="009E3D4B">
      <w:pPr>
        <w:spacing w:line="240" w:lineRule="atLeast"/>
        <w:jc w:val="both"/>
        <w:rPr>
          <w:sz w:val="26"/>
          <w:szCs w:val="26"/>
        </w:rPr>
      </w:pPr>
      <w:r w:rsidRPr="009E3D4B">
        <w:rPr>
          <w:sz w:val="26"/>
          <w:szCs w:val="26"/>
        </w:rPr>
        <w:t>Gmina dysponuje listą kilkunastu rodzin, którzy pilnie potrzebują mieszkania. Obecnie jest propozycja wydzierżawienia mieszkania dla jednej rodziny znajdującej się w trudnej sytua</w:t>
      </w:r>
      <w:r>
        <w:rPr>
          <w:sz w:val="26"/>
          <w:szCs w:val="26"/>
        </w:rPr>
        <w:t xml:space="preserve">cji mieszkaniowej - </w:t>
      </w:r>
      <w:r w:rsidRPr="009E3D4B">
        <w:rPr>
          <w:sz w:val="26"/>
          <w:szCs w:val="26"/>
        </w:rPr>
        <w:t xml:space="preserve"> mieszkania w Kędzierzynce. Przygotowywane są do wydzierżawienia dwa kolejne mieszkania w budynku przy ul. Górskiej.</w:t>
      </w:r>
    </w:p>
    <w:p w:rsidR="004157BD" w:rsidRPr="009E3D4B" w:rsidRDefault="004157BD" w:rsidP="005602A8">
      <w:pPr>
        <w:spacing w:line="240" w:lineRule="atLeast"/>
        <w:jc w:val="both"/>
        <w:rPr>
          <w:sz w:val="26"/>
          <w:szCs w:val="26"/>
        </w:rPr>
      </w:pPr>
    </w:p>
    <w:p w:rsidR="004157BD" w:rsidRPr="009E3D4B" w:rsidRDefault="004157BD" w:rsidP="00AC680A">
      <w:pPr>
        <w:jc w:val="both"/>
        <w:outlineLvl w:val="0"/>
        <w:rPr>
          <w:sz w:val="26"/>
          <w:szCs w:val="26"/>
        </w:rPr>
      </w:pPr>
    </w:p>
    <w:p w:rsidR="004157BD" w:rsidRPr="000253EF" w:rsidRDefault="004157BD" w:rsidP="00B66C26">
      <w:pPr>
        <w:ind w:firstLine="708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Wiceprzewodniczący Rady Miejskiej w Dobczycach Pan Czesław Leszczyński </w:t>
      </w:r>
      <w:r w:rsidRPr="000253EF">
        <w:rPr>
          <w:sz w:val="26"/>
          <w:szCs w:val="26"/>
        </w:rPr>
        <w:t>zaprezentował projekt</w:t>
      </w:r>
      <w:r>
        <w:rPr>
          <w:sz w:val="26"/>
          <w:szCs w:val="26"/>
        </w:rPr>
        <w:t xml:space="preserve"> pozytywnie zaopiniowanej </w:t>
      </w:r>
      <w:r w:rsidRPr="000253EF">
        <w:rPr>
          <w:sz w:val="26"/>
          <w:szCs w:val="26"/>
        </w:rPr>
        <w:t xml:space="preserve"> uchwały</w:t>
      </w:r>
      <w:r>
        <w:rPr>
          <w:sz w:val="26"/>
          <w:szCs w:val="26"/>
        </w:rPr>
        <w:t xml:space="preserve"> </w:t>
      </w:r>
      <w:r w:rsidRPr="000253EF">
        <w:rPr>
          <w:sz w:val="26"/>
          <w:szCs w:val="26"/>
        </w:rPr>
        <w:t xml:space="preserve"> i poddał go pod głosowanie.</w:t>
      </w:r>
    </w:p>
    <w:p w:rsidR="004157BD" w:rsidRDefault="004157BD" w:rsidP="00B66C26">
      <w:pPr>
        <w:ind w:firstLine="708"/>
        <w:jc w:val="both"/>
        <w:outlineLvl w:val="0"/>
        <w:rPr>
          <w:sz w:val="26"/>
          <w:szCs w:val="26"/>
        </w:rPr>
      </w:pPr>
      <w:r w:rsidRPr="000253EF">
        <w:rPr>
          <w:sz w:val="26"/>
          <w:szCs w:val="26"/>
        </w:rPr>
        <w:t xml:space="preserve">Radni  </w:t>
      </w:r>
      <w:r>
        <w:rPr>
          <w:sz w:val="26"/>
          <w:szCs w:val="26"/>
        </w:rPr>
        <w:t>jednogłośnie  podjęli uchwałę:</w:t>
      </w:r>
    </w:p>
    <w:p w:rsidR="004157BD" w:rsidRPr="00B66C26" w:rsidRDefault="004157BD" w:rsidP="00B66C26">
      <w:pPr>
        <w:ind w:firstLine="708"/>
        <w:jc w:val="both"/>
        <w:outlineLvl w:val="0"/>
        <w:rPr>
          <w:b/>
        </w:rPr>
      </w:pPr>
    </w:p>
    <w:p w:rsidR="004157BD" w:rsidRPr="00074827" w:rsidRDefault="004157BD" w:rsidP="004F637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Uchwała Nr VII/32/15</w:t>
      </w:r>
    </w:p>
    <w:p w:rsidR="004157BD" w:rsidRPr="00533464" w:rsidRDefault="004157BD" w:rsidP="004F637B">
      <w:pPr>
        <w:jc w:val="center"/>
        <w:rPr>
          <w:b/>
          <w:sz w:val="26"/>
          <w:szCs w:val="26"/>
        </w:rPr>
      </w:pPr>
      <w:r w:rsidRPr="00533464">
        <w:rPr>
          <w:b/>
          <w:sz w:val="26"/>
          <w:szCs w:val="26"/>
        </w:rPr>
        <w:t>Rady Miejskiej w Dobczycach</w:t>
      </w:r>
    </w:p>
    <w:p w:rsidR="004157BD" w:rsidRDefault="004157BD" w:rsidP="004F63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25 marca 2015</w:t>
      </w:r>
      <w:r w:rsidRPr="00533464">
        <w:rPr>
          <w:b/>
          <w:sz w:val="26"/>
          <w:szCs w:val="26"/>
        </w:rPr>
        <w:t xml:space="preserve"> roku</w:t>
      </w:r>
    </w:p>
    <w:p w:rsidR="004157BD" w:rsidRDefault="004157BD" w:rsidP="004F637B">
      <w:pPr>
        <w:jc w:val="center"/>
        <w:rPr>
          <w:b/>
          <w:sz w:val="26"/>
          <w:szCs w:val="26"/>
        </w:rPr>
      </w:pPr>
    </w:p>
    <w:p w:rsidR="004157BD" w:rsidRPr="001D3BA4" w:rsidRDefault="004157BD" w:rsidP="001D3BA4">
      <w:pPr>
        <w:spacing w:after="240"/>
        <w:ind w:firstLine="708"/>
        <w:jc w:val="center"/>
        <w:outlineLvl w:val="0"/>
        <w:rPr>
          <w:b/>
          <w:sz w:val="26"/>
          <w:szCs w:val="26"/>
        </w:rPr>
      </w:pPr>
      <w:r>
        <w:rPr>
          <w:b/>
        </w:rPr>
        <w:t xml:space="preserve"> </w:t>
      </w:r>
    </w:p>
    <w:p w:rsidR="004157BD" w:rsidRDefault="004157BD" w:rsidP="00685143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w sprawie:  odstąpienia od  przetargowego trybu zawarcia umowy najmu lokalu mieszkalnego w budynku w Kędzierzynce 119.</w:t>
      </w:r>
    </w:p>
    <w:p w:rsidR="004157BD" w:rsidRDefault="004157BD" w:rsidP="00B66C26">
      <w:pPr>
        <w:ind w:firstLine="708"/>
        <w:jc w:val="both"/>
        <w:outlineLvl w:val="0"/>
        <w:rPr>
          <w:b/>
          <w:sz w:val="26"/>
          <w:szCs w:val="26"/>
        </w:rPr>
      </w:pPr>
    </w:p>
    <w:p w:rsidR="004157BD" w:rsidRDefault="004157BD" w:rsidP="00B66C26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Uchwała stanowi załącznik do protokołu.</w:t>
      </w:r>
    </w:p>
    <w:p w:rsidR="004157BD" w:rsidRDefault="004157BD" w:rsidP="00B66C26">
      <w:pPr>
        <w:ind w:firstLine="708"/>
        <w:jc w:val="both"/>
        <w:outlineLvl w:val="0"/>
        <w:rPr>
          <w:sz w:val="26"/>
          <w:szCs w:val="26"/>
        </w:rPr>
      </w:pPr>
    </w:p>
    <w:p w:rsidR="004157BD" w:rsidRDefault="004157BD" w:rsidP="00B66C26">
      <w:pPr>
        <w:ind w:firstLine="708"/>
        <w:jc w:val="both"/>
        <w:outlineLvl w:val="0"/>
        <w:rPr>
          <w:b/>
          <w:sz w:val="26"/>
          <w:szCs w:val="26"/>
        </w:rPr>
      </w:pPr>
    </w:p>
    <w:p w:rsidR="004157BD" w:rsidRDefault="004157BD" w:rsidP="00B66C26">
      <w:pPr>
        <w:ind w:firstLine="708"/>
        <w:jc w:val="both"/>
        <w:outlineLvl w:val="0"/>
        <w:rPr>
          <w:b/>
          <w:sz w:val="26"/>
          <w:szCs w:val="26"/>
        </w:rPr>
      </w:pPr>
    </w:p>
    <w:p w:rsidR="004157BD" w:rsidRDefault="004157BD" w:rsidP="00B66C26">
      <w:pPr>
        <w:ind w:firstLine="708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Ad.8.</w:t>
      </w:r>
    </w:p>
    <w:p w:rsidR="004157BD" w:rsidRPr="009E3D4B" w:rsidRDefault="004157BD" w:rsidP="009E3D4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Pan Burmistrz</w:t>
      </w:r>
      <w:r w:rsidRPr="009E3D4B">
        <w:rPr>
          <w:b/>
          <w:szCs w:val="26"/>
        </w:rPr>
        <w:t xml:space="preserve"> </w:t>
      </w:r>
      <w:r w:rsidRPr="009E3D4B">
        <w:rPr>
          <w:sz w:val="26"/>
          <w:szCs w:val="26"/>
        </w:rPr>
        <w:t>zakomunikował, że Komendant  Powiatowy Państwowej Straży Pożarnej w Myślenicach wraz  z Prezesem  Zarządu Oddziału Powiatowego Związku OSP RP w Myślenicach zwrócili  się pismem o dofinansowanie do  zakupu toru przeszkód na zawody - sportowo pożarnicze dla jednostek OSP   z terenu powiatu myślenickiego. Istniejący tor przeszkód jest już mocno wyeksploatowany a koszt jego naprawy stanowiłby 70% kwoty zakupu nowego toru. Pozyskane środki pozwolą na zakup atestowanego toru, który będzie konserwowany i przechowywany w budynku Komendy Powiatowej PSP w Myślenicach.</w:t>
      </w:r>
    </w:p>
    <w:p w:rsidR="004157BD" w:rsidRDefault="004157BD" w:rsidP="00D03D0B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157BD" w:rsidRPr="000253EF" w:rsidRDefault="004157BD" w:rsidP="00D03D0B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 Czesław Leszczyński </w:t>
      </w:r>
      <w:r w:rsidRPr="000253EF">
        <w:rPr>
          <w:sz w:val="26"/>
          <w:szCs w:val="26"/>
        </w:rPr>
        <w:t>zaprezentował projekt</w:t>
      </w:r>
      <w:r>
        <w:rPr>
          <w:sz w:val="26"/>
          <w:szCs w:val="26"/>
        </w:rPr>
        <w:t xml:space="preserve"> pozytywnie zaopiniowanej </w:t>
      </w:r>
      <w:r w:rsidRPr="000253EF">
        <w:rPr>
          <w:sz w:val="26"/>
          <w:szCs w:val="26"/>
        </w:rPr>
        <w:t xml:space="preserve"> uchwały</w:t>
      </w:r>
      <w:r>
        <w:rPr>
          <w:sz w:val="26"/>
          <w:szCs w:val="26"/>
        </w:rPr>
        <w:t xml:space="preserve"> </w:t>
      </w:r>
      <w:r w:rsidRPr="000253EF">
        <w:rPr>
          <w:sz w:val="26"/>
          <w:szCs w:val="26"/>
        </w:rPr>
        <w:t xml:space="preserve"> i poddał go pod głosowanie.</w:t>
      </w:r>
    </w:p>
    <w:p w:rsidR="004157BD" w:rsidRDefault="004157BD" w:rsidP="00D03D0B">
      <w:pPr>
        <w:ind w:firstLine="708"/>
        <w:jc w:val="both"/>
        <w:outlineLvl w:val="0"/>
        <w:rPr>
          <w:sz w:val="26"/>
          <w:szCs w:val="26"/>
        </w:rPr>
      </w:pPr>
      <w:r w:rsidRPr="000253EF">
        <w:rPr>
          <w:sz w:val="26"/>
          <w:szCs w:val="26"/>
        </w:rPr>
        <w:t xml:space="preserve">Radni  </w:t>
      </w:r>
      <w:r>
        <w:rPr>
          <w:sz w:val="26"/>
          <w:szCs w:val="26"/>
        </w:rPr>
        <w:t>jednogłośnie  podjęli uchwałę:</w:t>
      </w:r>
    </w:p>
    <w:p w:rsidR="004157BD" w:rsidRPr="00B66C26" w:rsidRDefault="004157BD" w:rsidP="00D03D0B">
      <w:pPr>
        <w:ind w:firstLine="708"/>
        <w:jc w:val="both"/>
        <w:outlineLvl w:val="0"/>
        <w:rPr>
          <w:b/>
        </w:rPr>
      </w:pPr>
    </w:p>
    <w:p w:rsidR="004157BD" w:rsidRPr="00074827" w:rsidRDefault="004157BD" w:rsidP="00D03D0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Uchwała Nr VII/33/15</w:t>
      </w:r>
    </w:p>
    <w:p w:rsidR="004157BD" w:rsidRPr="00533464" w:rsidRDefault="004157BD" w:rsidP="00D03D0B">
      <w:pPr>
        <w:jc w:val="center"/>
        <w:rPr>
          <w:b/>
          <w:sz w:val="26"/>
          <w:szCs w:val="26"/>
        </w:rPr>
      </w:pPr>
      <w:r w:rsidRPr="00533464">
        <w:rPr>
          <w:b/>
          <w:sz w:val="26"/>
          <w:szCs w:val="26"/>
        </w:rPr>
        <w:t>Rady Miejskiej w Dobczycach</w:t>
      </w:r>
    </w:p>
    <w:p w:rsidR="004157BD" w:rsidRDefault="004157BD" w:rsidP="00D03D0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25 marca 2015</w:t>
      </w:r>
      <w:r w:rsidRPr="00533464">
        <w:rPr>
          <w:b/>
          <w:sz w:val="26"/>
          <w:szCs w:val="26"/>
        </w:rPr>
        <w:t xml:space="preserve"> roku</w:t>
      </w:r>
    </w:p>
    <w:p w:rsidR="004157BD" w:rsidRPr="001D3BA4" w:rsidRDefault="004157BD" w:rsidP="00D03D0B">
      <w:pPr>
        <w:jc w:val="center"/>
        <w:rPr>
          <w:b/>
          <w:sz w:val="26"/>
          <w:szCs w:val="26"/>
        </w:rPr>
      </w:pPr>
      <w:r>
        <w:rPr>
          <w:b/>
        </w:rPr>
        <w:t xml:space="preserve"> </w:t>
      </w:r>
    </w:p>
    <w:p w:rsidR="004157BD" w:rsidRDefault="004157BD" w:rsidP="00314012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w sprawie:  przekazania wpłaty na Fundusz Wsparcia Państwowej Straży Pożarnej.</w:t>
      </w:r>
    </w:p>
    <w:p w:rsidR="004157BD" w:rsidRDefault="004157BD" w:rsidP="00D03D0B">
      <w:pPr>
        <w:ind w:firstLine="708"/>
        <w:jc w:val="both"/>
        <w:outlineLvl w:val="0"/>
        <w:rPr>
          <w:b/>
          <w:sz w:val="26"/>
          <w:szCs w:val="26"/>
        </w:rPr>
      </w:pPr>
    </w:p>
    <w:p w:rsidR="004157BD" w:rsidRDefault="004157BD" w:rsidP="00D03D0B">
      <w:pPr>
        <w:ind w:firstLine="708"/>
        <w:jc w:val="both"/>
        <w:outlineLvl w:val="0"/>
        <w:rPr>
          <w:b/>
          <w:sz w:val="26"/>
          <w:szCs w:val="26"/>
        </w:rPr>
      </w:pPr>
    </w:p>
    <w:p w:rsidR="004157BD" w:rsidRDefault="004157BD" w:rsidP="00D03D0B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Uchwała stanowi załącznik do protokołu.</w:t>
      </w:r>
    </w:p>
    <w:p w:rsidR="004157BD" w:rsidRDefault="004157BD" w:rsidP="00D03D0B">
      <w:pPr>
        <w:jc w:val="both"/>
        <w:outlineLvl w:val="0"/>
        <w:rPr>
          <w:sz w:val="26"/>
          <w:szCs w:val="26"/>
        </w:rPr>
      </w:pPr>
    </w:p>
    <w:p w:rsidR="004157BD" w:rsidRDefault="004157BD" w:rsidP="00D03D0B">
      <w:pPr>
        <w:jc w:val="both"/>
        <w:outlineLvl w:val="0"/>
        <w:rPr>
          <w:sz w:val="26"/>
          <w:szCs w:val="26"/>
        </w:rPr>
      </w:pPr>
    </w:p>
    <w:p w:rsidR="004157BD" w:rsidRPr="001D3BA4" w:rsidRDefault="004157BD" w:rsidP="00E5351C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Ad.9.</w:t>
      </w:r>
    </w:p>
    <w:p w:rsidR="004157BD" w:rsidRDefault="004157BD" w:rsidP="009D6072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 Czesław Leszczyński </w:t>
      </w:r>
      <w:r>
        <w:rPr>
          <w:sz w:val="26"/>
          <w:szCs w:val="26"/>
        </w:rPr>
        <w:t>poinformował, że projekt uchwały dotyczący zmian w budżecie gminy został pozytywnie zaopiniowany przez połączone komisje Rady Miejskiej. Zapytał Panią Skarbnik, czy nastąpiły jakieś zmiany od czasu omówienia projektu uchwały.</w:t>
      </w:r>
    </w:p>
    <w:p w:rsidR="004157BD" w:rsidRPr="009E08B1" w:rsidRDefault="004157BD" w:rsidP="009D6072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Pani Skarbnik </w:t>
      </w:r>
      <w:r>
        <w:rPr>
          <w:sz w:val="26"/>
          <w:szCs w:val="26"/>
        </w:rPr>
        <w:t>poinformowała, że żadnych zmian  nie było.</w:t>
      </w:r>
    </w:p>
    <w:p w:rsidR="004157BD" w:rsidRDefault="004157BD" w:rsidP="009D607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Czesław Leszczyński </w:t>
      </w:r>
      <w:r>
        <w:rPr>
          <w:sz w:val="26"/>
          <w:szCs w:val="26"/>
        </w:rPr>
        <w:t>otworzył dyskusję.</w:t>
      </w:r>
    </w:p>
    <w:p w:rsidR="004157BD" w:rsidRPr="00E11878" w:rsidRDefault="004157BD" w:rsidP="009D607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Nikt z radnych nie zabrał głosu</w:t>
      </w:r>
    </w:p>
    <w:p w:rsidR="004157BD" w:rsidRPr="00FE3A22" w:rsidRDefault="004157BD" w:rsidP="009D607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Czesław Leszczyński </w:t>
      </w:r>
      <w:r w:rsidRPr="00FE3A2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po zaprezentowaniu tekstu </w:t>
      </w:r>
      <w:r w:rsidRPr="00FE3A22">
        <w:rPr>
          <w:sz w:val="26"/>
          <w:szCs w:val="26"/>
        </w:rPr>
        <w:t>poddał</w:t>
      </w:r>
      <w:r>
        <w:rPr>
          <w:sz w:val="26"/>
          <w:szCs w:val="26"/>
        </w:rPr>
        <w:t xml:space="preserve"> projekt uchwały</w:t>
      </w:r>
      <w:r w:rsidRPr="00FE3A22">
        <w:rPr>
          <w:sz w:val="26"/>
          <w:szCs w:val="26"/>
        </w:rPr>
        <w:t xml:space="preserve"> pod głosowanie.</w:t>
      </w:r>
    </w:p>
    <w:p w:rsidR="004157BD" w:rsidRDefault="004157BD" w:rsidP="009D607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Radni jednogłośnie podjęli uchwałę:</w:t>
      </w:r>
    </w:p>
    <w:p w:rsidR="004157BD" w:rsidRDefault="004157BD" w:rsidP="009D6072">
      <w:pPr>
        <w:pStyle w:val="BodyText"/>
      </w:pPr>
    </w:p>
    <w:p w:rsidR="004157BD" w:rsidRPr="00074827" w:rsidRDefault="004157BD" w:rsidP="009D607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Uchwała Nr VII/34/15</w:t>
      </w:r>
    </w:p>
    <w:p w:rsidR="004157BD" w:rsidRPr="00533464" w:rsidRDefault="004157BD" w:rsidP="009D6072">
      <w:pPr>
        <w:jc w:val="center"/>
        <w:rPr>
          <w:b/>
          <w:sz w:val="26"/>
          <w:szCs w:val="26"/>
        </w:rPr>
      </w:pPr>
      <w:r w:rsidRPr="00533464">
        <w:rPr>
          <w:b/>
          <w:sz w:val="26"/>
          <w:szCs w:val="26"/>
        </w:rPr>
        <w:t>Rady Miejskiej w Dobczycach</w:t>
      </w:r>
    </w:p>
    <w:p w:rsidR="004157BD" w:rsidRDefault="004157BD" w:rsidP="009D60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25 marca 2015</w:t>
      </w:r>
      <w:r w:rsidRPr="00533464">
        <w:rPr>
          <w:b/>
          <w:sz w:val="26"/>
          <w:szCs w:val="26"/>
        </w:rPr>
        <w:t xml:space="preserve"> roku</w:t>
      </w:r>
    </w:p>
    <w:p w:rsidR="004157BD" w:rsidRDefault="004157BD" w:rsidP="009D6072">
      <w:pPr>
        <w:jc w:val="center"/>
        <w:rPr>
          <w:b/>
          <w:sz w:val="26"/>
          <w:szCs w:val="26"/>
        </w:rPr>
      </w:pPr>
    </w:p>
    <w:p w:rsidR="004157BD" w:rsidRPr="001D3BA4" w:rsidRDefault="004157BD" w:rsidP="009D6072">
      <w:pPr>
        <w:spacing w:after="240"/>
        <w:ind w:firstLine="708"/>
        <w:jc w:val="center"/>
        <w:outlineLvl w:val="0"/>
        <w:rPr>
          <w:b/>
          <w:sz w:val="26"/>
          <w:szCs w:val="26"/>
        </w:rPr>
      </w:pPr>
      <w:r>
        <w:rPr>
          <w:b/>
        </w:rPr>
        <w:t xml:space="preserve"> </w:t>
      </w:r>
    </w:p>
    <w:p w:rsidR="004157BD" w:rsidRPr="001D3BA4" w:rsidRDefault="004157BD" w:rsidP="009D6072">
      <w:pPr>
        <w:keepNext/>
        <w:autoSpaceDE w:val="0"/>
        <w:autoSpaceDN w:val="0"/>
        <w:adjustRightInd w:val="0"/>
        <w:spacing w:after="480"/>
        <w:jc w:val="both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>w sprawie:  zmiany Uchwały Budżetowej Nr III/15/14 Rady Miejskiej w Dobczycach z dnia 30 grudnia 2014 roku.</w:t>
      </w:r>
    </w:p>
    <w:p w:rsidR="004157BD" w:rsidRPr="007C46D5" w:rsidRDefault="004157BD" w:rsidP="009D6072">
      <w:pPr>
        <w:pStyle w:val="BodyText"/>
        <w:rPr>
          <w:b/>
        </w:rPr>
      </w:pPr>
      <w:r>
        <w:rPr>
          <w:b/>
        </w:rPr>
        <w:t xml:space="preserve"> </w:t>
      </w:r>
    </w:p>
    <w:p w:rsidR="004157BD" w:rsidRDefault="004157BD" w:rsidP="009D6072">
      <w:pPr>
        <w:pStyle w:val="BodyText"/>
      </w:pPr>
    </w:p>
    <w:p w:rsidR="004157BD" w:rsidRDefault="004157BD" w:rsidP="009D6072">
      <w:pPr>
        <w:pStyle w:val="BodyText"/>
      </w:pPr>
      <w:r w:rsidRPr="006D4B97">
        <w:t xml:space="preserve">Uchwała </w:t>
      </w:r>
      <w:r>
        <w:t>stanowi załącznik do protokołu.</w:t>
      </w:r>
    </w:p>
    <w:p w:rsidR="004157BD" w:rsidRPr="00D847DC" w:rsidRDefault="004157BD" w:rsidP="009D6072">
      <w:pPr>
        <w:jc w:val="both"/>
        <w:outlineLvl w:val="0"/>
        <w:rPr>
          <w:b/>
          <w:sz w:val="26"/>
          <w:szCs w:val="26"/>
        </w:rPr>
      </w:pPr>
    </w:p>
    <w:p w:rsidR="004157BD" w:rsidRPr="0068477E" w:rsidRDefault="004157BD" w:rsidP="009D6072">
      <w:pPr>
        <w:jc w:val="both"/>
        <w:outlineLvl w:val="0"/>
        <w:rPr>
          <w:sz w:val="26"/>
          <w:szCs w:val="26"/>
        </w:rPr>
      </w:pPr>
    </w:p>
    <w:p w:rsidR="004157BD" w:rsidRPr="006116EC" w:rsidRDefault="004157BD" w:rsidP="009D6072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Ad.10</w:t>
      </w:r>
      <w:r w:rsidRPr="00112394">
        <w:rPr>
          <w:b/>
          <w:sz w:val="26"/>
          <w:szCs w:val="26"/>
        </w:rPr>
        <w:t>.</w:t>
      </w:r>
    </w:p>
    <w:p w:rsidR="004157BD" w:rsidRPr="005223EC" w:rsidRDefault="004157BD" w:rsidP="009D607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Pan Czesław Leszczyński  </w:t>
      </w:r>
      <w:r>
        <w:rPr>
          <w:sz w:val="26"/>
          <w:szCs w:val="26"/>
        </w:rPr>
        <w:t>po informacji Pani Skarbnik, że nie było innych zmian poza tymi zaprezentowanymi podczas posiedzenia komisji, poddał pod głosowanie projekt uchwały w sprawie zmiany uchwały dotyczącej przyjęcia wieloletniej prognozy finansowej gminy. Projekt został pozytywnie zaopiniowany przez komisje Rady Miejskiej.</w:t>
      </w:r>
    </w:p>
    <w:p w:rsidR="004157BD" w:rsidRPr="005223EC" w:rsidRDefault="004157BD" w:rsidP="009D6072">
      <w:pPr>
        <w:pStyle w:val="BodyText"/>
        <w:jc w:val="both"/>
        <w:rPr>
          <w:b/>
        </w:rPr>
      </w:pPr>
    </w:p>
    <w:p w:rsidR="004157BD" w:rsidRPr="009D6072" w:rsidRDefault="004157BD" w:rsidP="009D6072">
      <w:pPr>
        <w:pStyle w:val="BodyText"/>
      </w:pPr>
      <w:r>
        <w:t>Radni jednogłośnie  podjęli uchwałę:</w:t>
      </w:r>
    </w:p>
    <w:p w:rsidR="004157BD" w:rsidRPr="001D3BA4" w:rsidRDefault="004157BD" w:rsidP="00EC004D">
      <w:pPr>
        <w:jc w:val="both"/>
        <w:outlineLvl w:val="0"/>
        <w:rPr>
          <w:b/>
          <w:sz w:val="26"/>
          <w:szCs w:val="26"/>
        </w:rPr>
      </w:pPr>
    </w:p>
    <w:p w:rsidR="004157BD" w:rsidRPr="001D3BA4" w:rsidRDefault="004157BD" w:rsidP="00EC004D">
      <w:pPr>
        <w:jc w:val="both"/>
        <w:outlineLvl w:val="0"/>
        <w:rPr>
          <w:b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 xml:space="preserve"> </w:t>
      </w:r>
    </w:p>
    <w:p w:rsidR="004157BD" w:rsidRPr="00074827" w:rsidRDefault="004157BD" w:rsidP="00EC004D">
      <w:pPr>
        <w:jc w:val="center"/>
        <w:outlineLvl w:val="0"/>
        <w:rPr>
          <w:b/>
          <w:sz w:val="28"/>
          <w:szCs w:val="28"/>
        </w:rPr>
      </w:pPr>
      <w:r>
        <w:rPr>
          <w:b/>
          <w:bCs/>
          <w:caps/>
          <w:color w:val="000000"/>
          <w:sz w:val="26"/>
          <w:szCs w:val="26"/>
        </w:rPr>
        <w:t xml:space="preserve"> </w:t>
      </w:r>
      <w:r>
        <w:rPr>
          <w:b/>
          <w:sz w:val="28"/>
          <w:szCs w:val="28"/>
        </w:rPr>
        <w:t>Uchwała Nr VII/34/15</w:t>
      </w:r>
    </w:p>
    <w:p w:rsidR="004157BD" w:rsidRPr="00533464" w:rsidRDefault="004157BD" w:rsidP="00EC004D">
      <w:pPr>
        <w:jc w:val="center"/>
        <w:rPr>
          <w:b/>
          <w:sz w:val="26"/>
          <w:szCs w:val="26"/>
        </w:rPr>
      </w:pPr>
      <w:r w:rsidRPr="00533464">
        <w:rPr>
          <w:b/>
          <w:sz w:val="26"/>
          <w:szCs w:val="26"/>
        </w:rPr>
        <w:t>Rady Miejskiej w Dobczycach</w:t>
      </w:r>
    </w:p>
    <w:p w:rsidR="004157BD" w:rsidRDefault="004157BD" w:rsidP="00EC004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25 marca 2015</w:t>
      </w:r>
      <w:r w:rsidRPr="00533464">
        <w:rPr>
          <w:b/>
          <w:sz w:val="26"/>
          <w:szCs w:val="26"/>
        </w:rPr>
        <w:t xml:space="preserve"> roku</w:t>
      </w:r>
    </w:p>
    <w:p w:rsidR="004157BD" w:rsidRDefault="004157BD" w:rsidP="008C6BD1">
      <w:pPr>
        <w:spacing w:after="240"/>
        <w:jc w:val="center"/>
        <w:outlineLvl w:val="0"/>
        <w:rPr>
          <w:b/>
          <w:sz w:val="26"/>
          <w:szCs w:val="26"/>
        </w:rPr>
      </w:pPr>
      <w:r>
        <w:rPr>
          <w:b/>
        </w:rPr>
        <w:t xml:space="preserve"> </w:t>
      </w:r>
    </w:p>
    <w:p w:rsidR="004157BD" w:rsidRPr="008C6BD1" w:rsidRDefault="004157BD" w:rsidP="008C6BD1">
      <w:pPr>
        <w:spacing w:after="24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w sprawie:  zmiany wieloletniej prognozy finansowej Gminy i Miasta Dobczyce.</w:t>
      </w:r>
    </w:p>
    <w:p w:rsidR="004157BD" w:rsidRDefault="004157BD" w:rsidP="00EC004D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Uchwała stanowi załącznik do protokołu.</w:t>
      </w:r>
    </w:p>
    <w:p w:rsidR="004157BD" w:rsidRPr="001D3BA4" w:rsidRDefault="004157BD" w:rsidP="00EC004D">
      <w:pPr>
        <w:jc w:val="both"/>
        <w:outlineLvl w:val="0"/>
        <w:rPr>
          <w:sz w:val="26"/>
          <w:szCs w:val="26"/>
        </w:rPr>
      </w:pPr>
    </w:p>
    <w:p w:rsidR="004157BD" w:rsidRPr="009D6072" w:rsidRDefault="004157BD" w:rsidP="004733D7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 </w:t>
      </w:r>
    </w:p>
    <w:p w:rsidR="004157BD" w:rsidRDefault="004157BD" w:rsidP="004733D7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Ad. 11.</w:t>
      </w:r>
      <w:r>
        <w:rPr>
          <w:sz w:val="26"/>
          <w:szCs w:val="26"/>
        </w:rPr>
        <w:t xml:space="preserve"> </w:t>
      </w:r>
    </w:p>
    <w:p w:rsidR="004157BD" w:rsidRDefault="004157BD" w:rsidP="004733D7">
      <w:pPr>
        <w:jc w:val="both"/>
        <w:rPr>
          <w:sz w:val="26"/>
          <w:szCs w:val="26"/>
        </w:rPr>
      </w:pPr>
      <w:r w:rsidRPr="004D26E4">
        <w:rPr>
          <w:b/>
          <w:sz w:val="26"/>
          <w:szCs w:val="26"/>
        </w:rPr>
        <w:t>Pan</w:t>
      </w:r>
      <w:r>
        <w:rPr>
          <w:b/>
          <w:sz w:val="26"/>
          <w:szCs w:val="26"/>
        </w:rPr>
        <w:t xml:space="preserve">i Małgorzata Jakubowska  </w:t>
      </w:r>
      <w:r>
        <w:rPr>
          <w:sz w:val="26"/>
          <w:szCs w:val="26"/>
        </w:rPr>
        <w:t>podziękowała Panu Przewodniczącemu Rady Miejskiej oraz Państwu Radnym za wsparcie finansowe i ufundowanie nagród rzeczowych dla uczestników zawodów – XIV Memoriału Szachowego im. Henryka Głusia.</w:t>
      </w:r>
    </w:p>
    <w:p w:rsidR="004157BD" w:rsidRDefault="004157BD" w:rsidP="004733D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Zwołała posiedzenie Komisji Rewizyjnej Rady Miejskiej w Dobczycach na dzień 8 kwietnia 2015 roku, godz. 15-tą i poprosiła jej członków o uczestnictwo.</w:t>
      </w:r>
    </w:p>
    <w:p w:rsidR="004157BD" w:rsidRDefault="004157BD" w:rsidP="004733D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Kazimierz Jędrzejczyk </w:t>
      </w:r>
      <w:r>
        <w:rPr>
          <w:sz w:val="26"/>
          <w:szCs w:val="26"/>
        </w:rPr>
        <w:t>podziękował Panu Burmistrzowi, Pani Skarbnik, Radnym Rady Miejskiej w Dobczycach za wsparcie finansowe zakupu samochodu strażackiego dla OSP w Bieńkowicach.</w:t>
      </w:r>
    </w:p>
    <w:p w:rsidR="004157BD" w:rsidRDefault="004157BD" w:rsidP="004733D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Irena Zabdyr </w:t>
      </w:r>
      <w:r>
        <w:rPr>
          <w:sz w:val="26"/>
          <w:szCs w:val="26"/>
        </w:rPr>
        <w:t>w nawiązaniu do inicjatywy jaka powstała przed kilkoma laty zasugerowała podjęcie tematu nadania nazw przysiółkom w poszczególnych sołectwach.</w:t>
      </w:r>
    </w:p>
    <w:p w:rsidR="004157BD" w:rsidRDefault="004157BD" w:rsidP="004733D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Marek Dyrcz </w:t>
      </w:r>
      <w:r>
        <w:rPr>
          <w:sz w:val="26"/>
          <w:szCs w:val="26"/>
        </w:rPr>
        <w:t xml:space="preserve">skierował pytanie dotyczące prac wykończeniowych przez firmę realizującą budowę kanalizacji Kornatka-Brzezowa. Załamany został mostek, zniszczone drogi w wyniku przejazdu ciężkiego sprzętu. Zadaniem wykonawcy jest przywrócenie terenu do stanu pierwotnego. i gmina powinna to wyegzekwować </w:t>
      </w:r>
    </w:p>
    <w:p w:rsidR="004157BD" w:rsidRDefault="004157BD" w:rsidP="004733D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Zwrócił się o rozwiązanie problemu dotyczącego przejazdu pomiędzy szkołą w Kornatce, a budynkiem strażnicy. Chodzi o utwardzenie tego przejazdu oraz zamontowanie korytek odwadniających.</w:t>
      </w:r>
    </w:p>
    <w:p w:rsidR="004157BD" w:rsidRDefault="004157BD" w:rsidP="004733D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Podziękował za zamontowanie ławki przed budynkiem Ośrodka Zdrowia w Dobczycach.</w:t>
      </w:r>
    </w:p>
    <w:p w:rsidR="004157BD" w:rsidRDefault="004157BD" w:rsidP="004733D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Stanisława Majda Gulgowska </w:t>
      </w:r>
      <w:r>
        <w:rPr>
          <w:sz w:val="26"/>
          <w:szCs w:val="26"/>
        </w:rPr>
        <w:t xml:space="preserve"> złożyła krótkie sprawozdanie z działalności Oddziału PTTK w Dobczycach. Wynika z niego, że PTTK dysponuje kilkunastoma rodzajami pocztówek z Dobczyc. W sezonie turystycznym sprzedano ich na zamku w Dobczycach 664 sztuki. Zamek odwiedziło 12 050 osób, sprzedano 613 gadżetów z Dobczyc.</w:t>
      </w:r>
    </w:p>
    <w:p w:rsidR="004157BD" w:rsidRDefault="004157BD" w:rsidP="004733D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Grażyna Gubała </w:t>
      </w:r>
      <w:r>
        <w:rPr>
          <w:sz w:val="26"/>
          <w:szCs w:val="26"/>
        </w:rPr>
        <w:t xml:space="preserve">w związku z wyborem nowego sołtysa Brzezowej, który nastąpi w najbliższym tygodniu podziękowała samorządowi gminy za dobrą współpracę, miłą atmosferę jaka panowała podczas  spotkań. </w:t>
      </w:r>
    </w:p>
    <w:p w:rsidR="004157BD" w:rsidRDefault="004157BD" w:rsidP="004733D7">
      <w:pPr>
        <w:jc w:val="both"/>
        <w:rPr>
          <w:sz w:val="26"/>
          <w:szCs w:val="26"/>
        </w:rPr>
      </w:pPr>
      <w:r>
        <w:rPr>
          <w:sz w:val="26"/>
          <w:szCs w:val="26"/>
        </w:rPr>
        <w:t>Wyraziła nadzieję, że w najbliższym czasie uda się doprowadzić do zrealizowania wniosku o zorganizowanie placu zabaw dla dzieci w miejscowości Brzezowa.</w:t>
      </w:r>
    </w:p>
    <w:p w:rsidR="004157BD" w:rsidRDefault="004157BD" w:rsidP="004733D7">
      <w:pPr>
        <w:jc w:val="both"/>
        <w:rPr>
          <w:sz w:val="26"/>
          <w:szCs w:val="26"/>
        </w:rPr>
      </w:pPr>
      <w:r>
        <w:rPr>
          <w:sz w:val="26"/>
          <w:szCs w:val="26"/>
        </w:rPr>
        <w:t>Podziękowania skierowała do sołtysów, dyrektorów placówek oświatowych, kierowników referatów i pracowników Urzędu GiM Dobczyce.</w:t>
      </w:r>
    </w:p>
    <w:p w:rsidR="004157BD" w:rsidRDefault="004157BD" w:rsidP="004733D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Roman Wątorek </w:t>
      </w:r>
      <w:r>
        <w:rPr>
          <w:sz w:val="26"/>
          <w:szCs w:val="26"/>
        </w:rPr>
        <w:t>zabrał głos w sprawie wniosku Pani Marii Sadkiewicz o dokonanie zmian w miejscowym planie zagospodarowania przestrzennego oraz w studium uwarunkowań i kierunków zagospodarowania przestrzennego gminy .</w:t>
      </w:r>
    </w:p>
    <w:p w:rsidR="004157BD" w:rsidRDefault="004157BD" w:rsidP="004733D7">
      <w:pPr>
        <w:jc w:val="both"/>
        <w:rPr>
          <w:sz w:val="26"/>
          <w:szCs w:val="26"/>
        </w:rPr>
      </w:pPr>
      <w:r>
        <w:rPr>
          <w:sz w:val="26"/>
          <w:szCs w:val="26"/>
        </w:rPr>
        <w:t>Zapytał, czy skarga do Wojewódzkiego Sądu Administracyjnego na uchwalony plan, przyniosłaby pozytywne rozstrzygnięcie na korzyść Pani Sadkiewicz.</w:t>
      </w:r>
    </w:p>
    <w:p w:rsidR="004157BD" w:rsidRDefault="004157BD" w:rsidP="004733D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Maria Nowak </w:t>
      </w:r>
      <w:r w:rsidRPr="00506218">
        <w:rPr>
          <w:sz w:val="26"/>
          <w:szCs w:val="26"/>
        </w:rPr>
        <w:t>stwierdziła, że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mieszkańcy mają prawo złożenia do Wojewódzkiego Sądu Administracyjnego w Krakowie skargi na plan zagospodarowania przestrzennego Dobczyc. Czy Pani Sadkiewicz wygra – nie ma pewności, ponieważ w studium uwarunkowań i kierunków zagospodarowania przestrzennego gminy, przedmiotowy obszar nie jest objęty  terenem budowlanym.</w:t>
      </w:r>
    </w:p>
    <w:p w:rsidR="004157BD" w:rsidRDefault="004157BD" w:rsidP="004733D7">
      <w:pPr>
        <w:jc w:val="both"/>
        <w:rPr>
          <w:sz w:val="26"/>
          <w:szCs w:val="26"/>
        </w:rPr>
      </w:pPr>
      <w:r>
        <w:rPr>
          <w:sz w:val="26"/>
          <w:szCs w:val="26"/>
        </w:rPr>
        <w:t>Planowane jest poddanie analizie aktualności obowiązującego studium i przystąpienie do jego zmian.</w:t>
      </w:r>
    </w:p>
    <w:p w:rsidR="004157BD" w:rsidRDefault="004157BD" w:rsidP="004733D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Tadeusz Bochnia </w:t>
      </w:r>
      <w:r>
        <w:rPr>
          <w:sz w:val="26"/>
          <w:szCs w:val="26"/>
        </w:rPr>
        <w:t>podzielił sie refleksją : jaki sens ma opracowywanie studium i dublowanie jego rozstrzygnięć w planie zagospodarowania przestrzennego. Jaki jest sens przekazywanie do kompetencji rady gminy rozstrzygania wniosków do planu przestrzennego, które nie mogą być pozytywnie rozpatrzone.</w:t>
      </w:r>
    </w:p>
    <w:p w:rsidR="004157BD" w:rsidRDefault="004157BD" w:rsidP="004733D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Maria Nowak </w:t>
      </w:r>
      <w:r>
        <w:rPr>
          <w:sz w:val="26"/>
          <w:szCs w:val="26"/>
        </w:rPr>
        <w:t>powiedziała, że zmienia się prawo budowlane, natomiast nic  nie mówi się  o zmianie ustawy o planowaniu przestrzennym.</w:t>
      </w:r>
    </w:p>
    <w:p w:rsidR="004157BD" w:rsidRDefault="004157BD" w:rsidP="004733D7">
      <w:pPr>
        <w:jc w:val="both"/>
        <w:rPr>
          <w:sz w:val="26"/>
          <w:szCs w:val="26"/>
        </w:rPr>
      </w:pPr>
      <w:r>
        <w:rPr>
          <w:sz w:val="26"/>
          <w:szCs w:val="26"/>
        </w:rPr>
        <w:t>Wyjaśniła, że rada gminy może pozytywnie rozpatrzyć uwagę wniesioną do  projektu planu, ale takie rozstrzygnięcie powoduje ponowienie procedury planistycznej w niezbędnym zakresie.</w:t>
      </w:r>
    </w:p>
    <w:p w:rsidR="004157BD" w:rsidRDefault="004157BD" w:rsidP="004733D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Burmistrz </w:t>
      </w:r>
      <w:r>
        <w:rPr>
          <w:sz w:val="26"/>
          <w:szCs w:val="26"/>
        </w:rPr>
        <w:t>powiedział, że Rada jest suwerenem, ale musi być konsekwentna. Kiedy świadomie wprowadzi do planu zagospodarowania przestrzennego wniosek o uwzględnienie działki w terenach budowlanych / nie ujętej w studium/, Wojewoda Małopolski w rozstrzygnięciu nadzorczym zakwestionuje decyzję Rady Miejskiej.</w:t>
      </w:r>
    </w:p>
    <w:p w:rsidR="004157BD" w:rsidRDefault="004157BD" w:rsidP="004733D7">
      <w:pPr>
        <w:jc w:val="both"/>
        <w:rPr>
          <w:sz w:val="26"/>
          <w:szCs w:val="26"/>
        </w:rPr>
      </w:pPr>
      <w:r>
        <w:rPr>
          <w:sz w:val="26"/>
          <w:szCs w:val="26"/>
        </w:rPr>
        <w:t>W nowym studium wyznaczone zostaną tereny do zagospodarowania, dla których opracowany musi być nowy plan przestrzenny.</w:t>
      </w:r>
    </w:p>
    <w:p w:rsidR="004157BD" w:rsidRDefault="004157BD" w:rsidP="004733D7">
      <w:pPr>
        <w:jc w:val="both"/>
        <w:rPr>
          <w:sz w:val="26"/>
          <w:szCs w:val="26"/>
        </w:rPr>
      </w:pPr>
      <w:r>
        <w:rPr>
          <w:sz w:val="26"/>
          <w:szCs w:val="26"/>
        </w:rPr>
        <w:t>Problemem jest to, że sprawa bardzo się przeciąga w czasie .</w:t>
      </w:r>
    </w:p>
    <w:p w:rsidR="004157BD" w:rsidRDefault="004157BD" w:rsidP="004733D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Tadeusz Bochnia </w:t>
      </w:r>
      <w:r>
        <w:rPr>
          <w:sz w:val="26"/>
          <w:szCs w:val="26"/>
        </w:rPr>
        <w:t>stwierdził, że Pani Sadkiewicz wnioskuje o szybkie przystąpienie do zmiany studium uwarunkowań i kierunków zagospodarowania przestrzennego.</w:t>
      </w:r>
    </w:p>
    <w:p w:rsidR="004157BD" w:rsidRDefault="004157BD" w:rsidP="004733D7">
      <w:pPr>
        <w:jc w:val="both"/>
        <w:rPr>
          <w:sz w:val="26"/>
          <w:szCs w:val="26"/>
        </w:rPr>
      </w:pPr>
      <w:r>
        <w:rPr>
          <w:sz w:val="26"/>
          <w:szCs w:val="26"/>
        </w:rPr>
        <w:t>Zapytał, w jaki sposób rozwiązany zostanie temat, kiedy na działce budowlanej  powstanie np. osuwisko.  W jaki sposób należy na problem zareagować.</w:t>
      </w:r>
    </w:p>
    <w:p w:rsidR="004157BD" w:rsidRDefault="004157BD" w:rsidP="004733D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Burmistrz </w:t>
      </w:r>
      <w:r>
        <w:rPr>
          <w:sz w:val="26"/>
          <w:szCs w:val="26"/>
        </w:rPr>
        <w:t>wyjaśnił, że nie ma jasnych regulacji w przypadku, kiedy dana działka zarówno w studium jak i w planie zagospodarowania przestrzennego widnieje jako budowlana.  Kiedy znajduje się tylko w studium, to należy ten dokument zweryfikować.</w:t>
      </w:r>
    </w:p>
    <w:p w:rsidR="004157BD" w:rsidRDefault="004157BD" w:rsidP="004733D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Poinformował, że 8 kwietnia 2015 roku odbędą się konsultacje dotyczące projektu zagospodarowania terenów położonych wokół zbiornika dobczyckiego.</w:t>
      </w:r>
    </w:p>
    <w:p w:rsidR="004157BD" w:rsidRDefault="004157BD" w:rsidP="004733D7">
      <w:pPr>
        <w:jc w:val="both"/>
        <w:rPr>
          <w:sz w:val="26"/>
          <w:szCs w:val="26"/>
        </w:rPr>
      </w:pPr>
      <w:r>
        <w:rPr>
          <w:sz w:val="26"/>
          <w:szCs w:val="26"/>
        </w:rPr>
        <w:t>Odniósł się do wypowiedzi Państwa Radnych i Sołtysów:</w:t>
      </w:r>
    </w:p>
    <w:p w:rsidR="004157BD" w:rsidRDefault="004157BD" w:rsidP="004733D7">
      <w:pPr>
        <w:jc w:val="both"/>
        <w:rPr>
          <w:sz w:val="26"/>
          <w:szCs w:val="26"/>
        </w:rPr>
      </w:pPr>
      <w:r>
        <w:rPr>
          <w:sz w:val="26"/>
          <w:szCs w:val="26"/>
        </w:rPr>
        <w:t>- utwardzenie terenu pomiędzy szkołą a strażnicą OSP w Kornatce, poprzedzone musi być wykonanie odwodnienia,</w:t>
      </w:r>
    </w:p>
    <w:p w:rsidR="004157BD" w:rsidRDefault="004157BD" w:rsidP="004733D7">
      <w:pPr>
        <w:jc w:val="both"/>
        <w:rPr>
          <w:sz w:val="26"/>
          <w:szCs w:val="26"/>
        </w:rPr>
      </w:pPr>
      <w:r>
        <w:rPr>
          <w:sz w:val="26"/>
          <w:szCs w:val="26"/>
        </w:rPr>
        <w:t>- Kierownik Referatu Inwestycji Pani Maria Kasperczyk będzie czuwała nad pracami wykończeniowymi , związanymi z budową kanalizacji Kornatka – Brzezowa,</w:t>
      </w:r>
    </w:p>
    <w:p w:rsidR="004157BD" w:rsidRDefault="004157BD" w:rsidP="004733D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Pan Burmistrz podziękował za współpracę sołtysowi Brzezowej – Pani Grażynie Gubała.</w:t>
      </w:r>
    </w:p>
    <w:p w:rsidR="004157BD" w:rsidRDefault="004157BD" w:rsidP="004733D7">
      <w:pPr>
        <w:jc w:val="both"/>
        <w:rPr>
          <w:sz w:val="26"/>
          <w:szCs w:val="26"/>
        </w:rPr>
      </w:pPr>
    </w:p>
    <w:p w:rsidR="004157BD" w:rsidRPr="007E37BD" w:rsidRDefault="004157BD" w:rsidP="004733D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Tadeusz Bochnia Przewodniczący Rady Miejskiej w Dobczycach </w:t>
      </w:r>
      <w:r>
        <w:rPr>
          <w:sz w:val="26"/>
          <w:szCs w:val="26"/>
        </w:rPr>
        <w:t xml:space="preserve">złożył Życzenia Świąteczne uczestnikom sesji, ich rodzinom, mieszkańcom gminy. </w:t>
      </w:r>
    </w:p>
    <w:p w:rsidR="004157BD" w:rsidRPr="00267928" w:rsidRDefault="004157BD" w:rsidP="004733D7">
      <w:pPr>
        <w:jc w:val="both"/>
        <w:rPr>
          <w:sz w:val="26"/>
          <w:szCs w:val="26"/>
        </w:rPr>
      </w:pPr>
    </w:p>
    <w:p w:rsidR="004157BD" w:rsidRPr="00D733A3" w:rsidRDefault="004157BD" w:rsidP="004733D7">
      <w:pPr>
        <w:rPr>
          <w:sz w:val="26"/>
          <w:szCs w:val="26"/>
        </w:rPr>
      </w:pPr>
    </w:p>
    <w:p w:rsidR="004157BD" w:rsidRPr="00B81E3D" w:rsidRDefault="004157BD" w:rsidP="004733D7">
      <w:pPr>
        <w:jc w:val="both"/>
        <w:outlineLvl w:val="0"/>
        <w:rPr>
          <w:sz w:val="26"/>
          <w:szCs w:val="26"/>
        </w:rPr>
      </w:pPr>
      <w:r w:rsidRPr="00B81E3D">
        <w:rPr>
          <w:sz w:val="26"/>
          <w:szCs w:val="26"/>
        </w:rPr>
        <w:t xml:space="preserve"> </w:t>
      </w:r>
    </w:p>
    <w:p w:rsidR="004157BD" w:rsidRPr="004D26E4" w:rsidRDefault="004157BD" w:rsidP="004733D7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Ad. 12</w:t>
      </w:r>
      <w:r w:rsidRPr="004D26E4">
        <w:rPr>
          <w:b/>
          <w:sz w:val="26"/>
          <w:szCs w:val="26"/>
        </w:rPr>
        <w:t xml:space="preserve">. </w:t>
      </w:r>
    </w:p>
    <w:p w:rsidR="004157BD" w:rsidRPr="004D26E4" w:rsidRDefault="004157BD" w:rsidP="00E82E64">
      <w:pPr>
        <w:ind w:firstLine="708"/>
        <w:jc w:val="both"/>
        <w:rPr>
          <w:sz w:val="26"/>
          <w:szCs w:val="26"/>
        </w:rPr>
      </w:pPr>
      <w:r w:rsidRPr="004D26E4">
        <w:rPr>
          <w:b/>
          <w:sz w:val="26"/>
          <w:szCs w:val="26"/>
        </w:rPr>
        <w:t xml:space="preserve">Pan Czesław Leszczyński </w:t>
      </w:r>
      <w:r w:rsidRPr="004D26E4">
        <w:rPr>
          <w:sz w:val="26"/>
          <w:szCs w:val="26"/>
        </w:rPr>
        <w:t xml:space="preserve"> – Wiceprzewodniczący Rady Miejskiej w Dobczycach </w:t>
      </w:r>
      <w:r>
        <w:rPr>
          <w:sz w:val="26"/>
          <w:szCs w:val="26"/>
        </w:rPr>
        <w:t xml:space="preserve"> s</w:t>
      </w:r>
      <w:r w:rsidRPr="004D26E4">
        <w:rPr>
          <w:sz w:val="26"/>
          <w:szCs w:val="26"/>
        </w:rPr>
        <w:t xml:space="preserve">twierdził, że wyczerpany został porządek obrad sesji.  </w:t>
      </w:r>
    </w:p>
    <w:p w:rsidR="004157BD" w:rsidRPr="004D26E4" w:rsidRDefault="004157BD" w:rsidP="00E82E64">
      <w:pPr>
        <w:ind w:firstLine="708"/>
        <w:jc w:val="both"/>
        <w:rPr>
          <w:sz w:val="26"/>
          <w:szCs w:val="26"/>
        </w:rPr>
      </w:pPr>
      <w:r w:rsidRPr="004D26E4">
        <w:rPr>
          <w:sz w:val="26"/>
          <w:szCs w:val="26"/>
        </w:rPr>
        <w:t>Zam</w:t>
      </w:r>
      <w:r>
        <w:rPr>
          <w:sz w:val="26"/>
          <w:szCs w:val="26"/>
        </w:rPr>
        <w:t>knął posiedzenie o godzinie 17:0</w:t>
      </w:r>
      <w:r w:rsidRPr="004D26E4">
        <w:rPr>
          <w:sz w:val="26"/>
          <w:szCs w:val="26"/>
        </w:rPr>
        <w:t>0.</w:t>
      </w:r>
    </w:p>
    <w:p w:rsidR="004157BD" w:rsidRPr="004D26E4" w:rsidRDefault="004157BD" w:rsidP="00E82E64">
      <w:pPr>
        <w:jc w:val="both"/>
        <w:rPr>
          <w:sz w:val="26"/>
          <w:szCs w:val="26"/>
        </w:rPr>
      </w:pPr>
    </w:p>
    <w:p w:rsidR="004157BD" w:rsidRPr="004D26E4" w:rsidRDefault="004157BD" w:rsidP="00E82E64">
      <w:pPr>
        <w:jc w:val="both"/>
        <w:rPr>
          <w:sz w:val="26"/>
          <w:szCs w:val="26"/>
        </w:rPr>
      </w:pPr>
    </w:p>
    <w:p w:rsidR="004157BD" w:rsidRPr="004D26E4" w:rsidRDefault="004157BD" w:rsidP="00E82E64">
      <w:pPr>
        <w:jc w:val="both"/>
        <w:rPr>
          <w:sz w:val="26"/>
          <w:szCs w:val="26"/>
        </w:rPr>
      </w:pPr>
    </w:p>
    <w:p w:rsidR="004157BD" w:rsidRPr="004D26E4" w:rsidRDefault="004157BD" w:rsidP="00E82E64">
      <w:pPr>
        <w:jc w:val="both"/>
        <w:rPr>
          <w:b/>
          <w:sz w:val="26"/>
          <w:szCs w:val="26"/>
        </w:rPr>
      </w:pPr>
    </w:p>
    <w:p w:rsidR="004157BD" w:rsidRPr="004D26E4" w:rsidRDefault="004157BD" w:rsidP="00E82E64">
      <w:pPr>
        <w:jc w:val="both"/>
        <w:rPr>
          <w:b/>
          <w:sz w:val="26"/>
          <w:szCs w:val="26"/>
        </w:rPr>
      </w:pPr>
      <w:r w:rsidRPr="004D26E4">
        <w:rPr>
          <w:b/>
          <w:sz w:val="26"/>
          <w:szCs w:val="26"/>
        </w:rPr>
        <w:t xml:space="preserve">Protokolant: </w:t>
      </w:r>
    </w:p>
    <w:p w:rsidR="004157BD" w:rsidRPr="004D26E4" w:rsidRDefault="004157BD" w:rsidP="00E82E64">
      <w:pPr>
        <w:jc w:val="both"/>
        <w:rPr>
          <w:b/>
          <w:sz w:val="26"/>
          <w:szCs w:val="26"/>
        </w:rPr>
      </w:pPr>
    </w:p>
    <w:p w:rsidR="004157BD" w:rsidRPr="004D26E4" w:rsidRDefault="004157BD" w:rsidP="00E82E64">
      <w:pPr>
        <w:jc w:val="both"/>
        <w:rPr>
          <w:b/>
          <w:sz w:val="26"/>
          <w:szCs w:val="26"/>
        </w:rPr>
      </w:pPr>
      <w:r w:rsidRPr="004D26E4">
        <w:rPr>
          <w:b/>
          <w:sz w:val="26"/>
          <w:szCs w:val="26"/>
        </w:rPr>
        <w:t>Krystyna Bodzoń</w:t>
      </w:r>
    </w:p>
    <w:p w:rsidR="004157BD" w:rsidRDefault="004157BD" w:rsidP="00B427E6">
      <w:pPr>
        <w:jc w:val="right"/>
        <w:rPr>
          <w:sz w:val="26"/>
          <w:szCs w:val="26"/>
        </w:rPr>
      </w:pPr>
    </w:p>
    <w:p w:rsidR="004157BD" w:rsidRDefault="004157BD" w:rsidP="00B427E6">
      <w:pPr>
        <w:jc w:val="right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Wicep</w:t>
      </w:r>
      <w:r w:rsidRPr="004D26E4">
        <w:rPr>
          <w:b/>
          <w:sz w:val="26"/>
          <w:szCs w:val="26"/>
        </w:rPr>
        <w:t>rzewodniczący Rady Miejskiej</w:t>
      </w:r>
    </w:p>
    <w:p w:rsidR="004157BD" w:rsidRPr="004D26E4" w:rsidRDefault="004157BD" w:rsidP="00B427E6">
      <w:pPr>
        <w:jc w:val="right"/>
        <w:rPr>
          <w:b/>
          <w:sz w:val="26"/>
          <w:szCs w:val="26"/>
        </w:rPr>
      </w:pPr>
      <w:r w:rsidRPr="004D26E4">
        <w:rPr>
          <w:b/>
          <w:sz w:val="26"/>
          <w:szCs w:val="26"/>
        </w:rPr>
        <w:t xml:space="preserve"> </w:t>
      </w:r>
    </w:p>
    <w:p w:rsidR="004157BD" w:rsidRPr="004D26E4" w:rsidRDefault="004157BD" w:rsidP="00B427E6">
      <w:pPr>
        <w:jc w:val="right"/>
        <w:rPr>
          <w:b/>
          <w:sz w:val="26"/>
          <w:szCs w:val="26"/>
        </w:rPr>
      </w:pPr>
    </w:p>
    <w:p w:rsidR="004157BD" w:rsidRPr="004D26E4" w:rsidRDefault="004157BD" w:rsidP="0019279D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4D26E4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Czesław Leszczyński</w:t>
      </w:r>
      <w:r w:rsidRPr="004D26E4">
        <w:rPr>
          <w:b/>
          <w:sz w:val="26"/>
          <w:szCs w:val="26"/>
        </w:rPr>
        <w:t xml:space="preserve"> </w:t>
      </w:r>
    </w:p>
    <w:sectPr w:rsidR="004157BD" w:rsidRPr="004D26E4" w:rsidSect="00F52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7BD" w:rsidRDefault="004157BD">
      <w:r>
        <w:separator/>
      </w:r>
    </w:p>
  </w:endnote>
  <w:endnote w:type="continuationSeparator" w:id="0">
    <w:p w:rsidR="004157BD" w:rsidRDefault="00415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7BD" w:rsidRDefault="004157BD">
      <w:r>
        <w:separator/>
      </w:r>
    </w:p>
  </w:footnote>
  <w:footnote w:type="continuationSeparator" w:id="0">
    <w:p w:rsidR="004157BD" w:rsidRDefault="00415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color w:val="auto"/>
        <w:sz w:val="24"/>
        <w:u w:val="none"/>
      </w:rPr>
    </w:lvl>
  </w:abstractNum>
  <w:abstractNum w:abstractNumId="1">
    <w:nsid w:val="036A197E"/>
    <w:multiLevelType w:val="hybridMultilevel"/>
    <w:tmpl w:val="6CA45562"/>
    <w:lvl w:ilvl="0" w:tplc="25C2D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  <w:rPr>
        <w:rFonts w:cs="Times New Roman"/>
      </w:rPr>
    </w:lvl>
  </w:abstractNum>
  <w:abstractNum w:abstractNumId="2">
    <w:nsid w:val="271F12B6"/>
    <w:multiLevelType w:val="multilevel"/>
    <w:tmpl w:val="9974A108"/>
    <w:lvl w:ilvl="0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368" w:hanging="6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3">
    <w:nsid w:val="30E45495"/>
    <w:multiLevelType w:val="hybridMultilevel"/>
    <w:tmpl w:val="55B2E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44BF1"/>
    <w:multiLevelType w:val="multilevel"/>
    <w:tmpl w:val="28663FBE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47B22D92"/>
    <w:multiLevelType w:val="hybridMultilevel"/>
    <w:tmpl w:val="D1FE9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415DD"/>
    <w:multiLevelType w:val="hybridMultilevel"/>
    <w:tmpl w:val="C8225B38"/>
    <w:lvl w:ilvl="0" w:tplc="EA5A4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9991A27"/>
    <w:multiLevelType w:val="hybridMultilevel"/>
    <w:tmpl w:val="4DBA5170"/>
    <w:lvl w:ilvl="0" w:tplc="D7429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5DD016C"/>
    <w:multiLevelType w:val="hybridMultilevel"/>
    <w:tmpl w:val="64E0643E"/>
    <w:lvl w:ilvl="0" w:tplc="0E343D34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4267D7"/>
    <w:multiLevelType w:val="hybridMultilevel"/>
    <w:tmpl w:val="FA507B54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2CA"/>
    <w:rsid w:val="0002129D"/>
    <w:rsid w:val="000253EF"/>
    <w:rsid w:val="00025C20"/>
    <w:rsid w:val="000275B5"/>
    <w:rsid w:val="00027B88"/>
    <w:rsid w:val="00030C29"/>
    <w:rsid w:val="00060E70"/>
    <w:rsid w:val="000675DB"/>
    <w:rsid w:val="0007232F"/>
    <w:rsid w:val="00074772"/>
    <w:rsid w:val="00074827"/>
    <w:rsid w:val="00076529"/>
    <w:rsid w:val="000912CA"/>
    <w:rsid w:val="000917CC"/>
    <w:rsid w:val="000C5750"/>
    <w:rsid w:val="000C783C"/>
    <w:rsid w:val="000D2C6B"/>
    <w:rsid w:val="000D5614"/>
    <w:rsid w:val="000D669A"/>
    <w:rsid w:val="000E021E"/>
    <w:rsid w:val="000F0C09"/>
    <w:rsid w:val="00102AFB"/>
    <w:rsid w:val="00112394"/>
    <w:rsid w:val="00120008"/>
    <w:rsid w:val="0012375D"/>
    <w:rsid w:val="001477BA"/>
    <w:rsid w:val="00165887"/>
    <w:rsid w:val="00166CB4"/>
    <w:rsid w:val="0017109D"/>
    <w:rsid w:val="00171AAB"/>
    <w:rsid w:val="00192428"/>
    <w:rsid w:val="0019279D"/>
    <w:rsid w:val="00193976"/>
    <w:rsid w:val="001A11A2"/>
    <w:rsid w:val="001A6303"/>
    <w:rsid w:val="001B2F08"/>
    <w:rsid w:val="001B30A1"/>
    <w:rsid w:val="001C11BA"/>
    <w:rsid w:val="001C29EA"/>
    <w:rsid w:val="001D3BA4"/>
    <w:rsid w:val="001D7E78"/>
    <w:rsid w:val="001E0F60"/>
    <w:rsid w:val="00202271"/>
    <w:rsid w:val="00211D69"/>
    <w:rsid w:val="00233BB9"/>
    <w:rsid w:val="00233CE2"/>
    <w:rsid w:val="0023760B"/>
    <w:rsid w:val="00252B7C"/>
    <w:rsid w:val="00266BE5"/>
    <w:rsid w:val="00267928"/>
    <w:rsid w:val="00271EC8"/>
    <w:rsid w:val="00272A9A"/>
    <w:rsid w:val="00274132"/>
    <w:rsid w:val="00283FA9"/>
    <w:rsid w:val="002867CE"/>
    <w:rsid w:val="00293491"/>
    <w:rsid w:val="002962B0"/>
    <w:rsid w:val="002A5D15"/>
    <w:rsid w:val="002A6203"/>
    <w:rsid w:val="002B17FF"/>
    <w:rsid w:val="002B48EF"/>
    <w:rsid w:val="002C440F"/>
    <w:rsid w:val="002C6C57"/>
    <w:rsid w:val="00304649"/>
    <w:rsid w:val="00314012"/>
    <w:rsid w:val="0031561D"/>
    <w:rsid w:val="00317B36"/>
    <w:rsid w:val="003229A8"/>
    <w:rsid w:val="00325F74"/>
    <w:rsid w:val="00337021"/>
    <w:rsid w:val="00350249"/>
    <w:rsid w:val="00351755"/>
    <w:rsid w:val="00373022"/>
    <w:rsid w:val="00382B07"/>
    <w:rsid w:val="00382D27"/>
    <w:rsid w:val="00385AE1"/>
    <w:rsid w:val="00386055"/>
    <w:rsid w:val="00386B10"/>
    <w:rsid w:val="003B1534"/>
    <w:rsid w:val="003B350F"/>
    <w:rsid w:val="003C227F"/>
    <w:rsid w:val="003C2E39"/>
    <w:rsid w:val="003D5C4B"/>
    <w:rsid w:val="003D77B1"/>
    <w:rsid w:val="003D7F03"/>
    <w:rsid w:val="003E1C6C"/>
    <w:rsid w:val="003E5361"/>
    <w:rsid w:val="003F54A4"/>
    <w:rsid w:val="003F55A0"/>
    <w:rsid w:val="003F60DA"/>
    <w:rsid w:val="004035C6"/>
    <w:rsid w:val="004157BD"/>
    <w:rsid w:val="004254A3"/>
    <w:rsid w:val="0043563F"/>
    <w:rsid w:val="00444C03"/>
    <w:rsid w:val="00450295"/>
    <w:rsid w:val="00451136"/>
    <w:rsid w:val="00455669"/>
    <w:rsid w:val="00455C92"/>
    <w:rsid w:val="0046371C"/>
    <w:rsid w:val="004733D7"/>
    <w:rsid w:val="00495761"/>
    <w:rsid w:val="004A3A73"/>
    <w:rsid w:val="004B3E39"/>
    <w:rsid w:val="004B69BE"/>
    <w:rsid w:val="004C6E2A"/>
    <w:rsid w:val="004D26E4"/>
    <w:rsid w:val="004D7CEC"/>
    <w:rsid w:val="004E2B98"/>
    <w:rsid w:val="004E4986"/>
    <w:rsid w:val="004E5550"/>
    <w:rsid w:val="004E5638"/>
    <w:rsid w:val="004E69A4"/>
    <w:rsid w:val="004F21DF"/>
    <w:rsid w:val="004F637B"/>
    <w:rsid w:val="004F7040"/>
    <w:rsid w:val="005010F4"/>
    <w:rsid w:val="005055D7"/>
    <w:rsid w:val="00506218"/>
    <w:rsid w:val="00515EBF"/>
    <w:rsid w:val="00516E14"/>
    <w:rsid w:val="005223EC"/>
    <w:rsid w:val="00533464"/>
    <w:rsid w:val="005338BE"/>
    <w:rsid w:val="005439BE"/>
    <w:rsid w:val="005446A6"/>
    <w:rsid w:val="0054732B"/>
    <w:rsid w:val="005512FE"/>
    <w:rsid w:val="00551A85"/>
    <w:rsid w:val="005602A8"/>
    <w:rsid w:val="00565C18"/>
    <w:rsid w:val="005764CD"/>
    <w:rsid w:val="00580515"/>
    <w:rsid w:val="00581B9F"/>
    <w:rsid w:val="00587B9F"/>
    <w:rsid w:val="005A1752"/>
    <w:rsid w:val="005A4381"/>
    <w:rsid w:val="005B32F1"/>
    <w:rsid w:val="005C1B20"/>
    <w:rsid w:val="005C5353"/>
    <w:rsid w:val="005C71F1"/>
    <w:rsid w:val="005D0A23"/>
    <w:rsid w:val="005D74DD"/>
    <w:rsid w:val="005E46A9"/>
    <w:rsid w:val="005F11FF"/>
    <w:rsid w:val="006051FF"/>
    <w:rsid w:val="006061BD"/>
    <w:rsid w:val="006116EC"/>
    <w:rsid w:val="00611F7B"/>
    <w:rsid w:val="006232AB"/>
    <w:rsid w:val="00624A72"/>
    <w:rsid w:val="00630203"/>
    <w:rsid w:val="00634DAE"/>
    <w:rsid w:val="00660437"/>
    <w:rsid w:val="00660877"/>
    <w:rsid w:val="00673C75"/>
    <w:rsid w:val="00681214"/>
    <w:rsid w:val="0068477E"/>
    <w:rsid w:val="00685143"/>
    <w:rsid w:val="00692470"/>
    <w:rsid w:val="006B07C4"/>
    <w:rsid w:val="006B32A8"/>
    <w:rsid w:val="006B359F"/>
    <w:rsid w:val="006B4214"/>
    <w:rsid w:val="006B4330"/>
    <w:rsid w:val="006C058C"/>
    <w:rsid w:val="006C2C14"/>
    <w:rsid w:val="006C2FA7"/>
    <w:rsid w:val="006C4A7F"/>
    <w:rsid w:val="006C626E"/>
    <w:rsid w:val="006D1762"/>
    <w:rsid w:val="006D203C"/>
    <w:rsid w:val="006D4B97"/>
    <w:rsid w:val="006F07BC"/>
    <w:rsid w:val="006F3F8D"/>
    <w:rsid w:val="006F4964"/>
    <w:rsid w:val="006F7477"/>
    <w:rsid w:val="0070159C"/>
    <w:rsid w:val="007157FB"/>
    <w:rsid w:val="00722AFB"/>
    <w:rsid w:val="007341D9"/>
    <w:rsid w:val="00742E90"/>
    <w:rsid w:val="007441DA"/>
    <w:rsid w:val="00744D92"/>
    <w:rsid w:val="00755D7F"/>
    <w:rsid w:val="00761638"/>
    <w:rsid w:val="00765452"/>
    <w:rsid w:val="007654BF"/>
    <w:rsid w:val="007660B0"/>
    <w:rsid w:val="0079014E"/>
    <w:rsid w:val="0079142B"/>
    <w:rsid w:val="0079621F"/>
    <w:rsid w:val="007A53C0"/>
    <w:rsid w:val="007A582A"/>
    <w:rsid w:val="007C1934"/>
    <w:rsid w:val="007C1CB3"/>
    <w:rsid w:val="007C20A5"/>
    <w:rsid w:val="007C413A"/>
    <w:rsid w:val="007C46D5"/>
    <w:rsid w:val="007D180D"/>
    <w:rsid w:val="007D7972"/>
    <w:rsid w:val="007E37BD"/>
    <w:rsid w:val="007E43A5"/>
    <w:rsid w:val="007E5AC9"/>
    <w:rsid w:val="007E6BB9"/>
    <w:rsid w:val="00801C90"/>
    <w:rsid w:val="00804C9E"/>
    <w:rsid w:val="008055C6"/>
    <w:rsid w:val="00806F52"/>
    <w:rsid w:val="0081189A"/>
    <w:rsid w:val="008126F5"/>
    <w:rsid w:val="00820C12"/>
    <w:rsid w:val="00825B2F"/>
    <w:rsid w:val="00831AF5"/>
    <w:rsid w:val="00831FA3"/>
    <w:rsid w:val="00836FE6"/>
    <w:rsid w:val="00844BCE"/>
    <w:rsid w:val="00861452"/>
    <w:rsid w:val="0086508F"/>
    <w:rsid w:val="00866D78"/>
    <w:rsid w:val="0087185B"/>
    <w:rsid w:val="00876DE2"/>
    <w:rsid w:val="00880EB0"/>
    <w:rsid w:val="008A236C"/>
    <w:rsid w:val="008A2623"/>
    <w:rsid w:val="008A2C4A"/>
    <w:rsid w:val="008B122F"/>
    <w:rsid w:val="008B68C7"/>
    <w:rsid w:val="008C001E"/>
    <w:rsid w:val="008C0DF6"/>
    <w:rsid w:val="008C6BD1"/>
    <w:rsid w:val="008C791E"/>
    <w:rsid w:val="008D443D"/>
    <w:rsid w:val="008E3930"/>
    <w:rsid w:val="008E3EE4"/>
    <w:rsid w:val="00910738"/>
    <w:rsid w:val="00913350"/>
    <w:rsid w:val="009310B5"/>
    <w:rsid w:val="00944AD5"/>
    <w:rsid w:val="009470AD"/>
    <w:rsid w:val="00955229"/>
    <w:rsid w:val="009626EE"/>
    <w:rsid w:val="0097247C"/>
    <w:rsid w:val="009739CB"/>
    <w:rsid w:val="00976714"/>
    <w:rsid w:val="00992B75"/>
    <w:rsid w:val="00995D09"/>
    <w:rsid w:val="00997A41"/>
    <w:rsid w:val="009A6C31"/>
    <w:rsid w:val="009B5E0A"/>
    <w:rsid w:val="009D1D68"/>
    <w:rsid w:val="009D2F80"/>
    <w:rsid w:val="009D6072"/>
    <w:rsid w:val="009E08B1"/>
    <w:rsid w:val="009E0C02"/>
    <w:rsid w:val="009E3D4B"/>
    <w:rsid w:val="009F007B"/>
    <w:rsid w:val="009F7891"/>
    <w:rsid w:val="00A01B43"/>
    <w:rsid w:val="00A037C9"/>
    <w:rsid w:val="00A151F8"/>
    <w:rsid w:val="00A22614"/>
    <w:rsid w:val="00A30CB8"/>
    <w:rsid w:val="00A33507"/>
    <w:rsid w:val="00A353D1"/>
    <w:rsid w:val="00A37C98"/>
    <w:rsid w:val="00A44129"/>
    <w:rsid w:val="00A4731F"/>
    <w:rsid w:val="00A60CEE"/>
    <w:rsid w:val="00A75028"/>
    <w:rsid w:val="00A96D31"/>
    <w:rsid w:val="00AA3079"/>
    <w:rsid w:val="00AA3AC2"/>
    <w:rsid w:val="00AB6441"/>
    <w:rsid w:val="00AC21D2"/>
    <w:rsid w:val="00AC680A"/>
    <w:rsid w:val="00AD0C63"/>
    <w:rsid w:val="00AD630E"/>
    <w:rsid w:val="00AE34A7"/>
    <w:rsid w:val="00AF3729"/>
    <w:rsid w:val="00AF4F01"/>
    <w:rsid w:val="00B033F6"/>
    <w:rsid w:val="00B167EC"/>
    <w:rsid w:val="00B22F28"/>
    <w:rsid w:val="00B25022"/>
    <w:rsid w:val="00B35FDB"/>
    <w:rsid w:val="00B409A2"/>
    <w:rsid w:val="00B427E6"/>
    <w:rsid w:val="00B45C6C"/>
    <w:rsid w:val="00B503AA"/>
    <w:rsid w:val="00B504BE"/>
    <w:rsid w:val="00B66C26"/>
    <w:rsid w:val="00B70E6B"/>
    <w:rsid w:val="00B73C24"/>
    <w:rsid w:val="00B81E3D"/>
    <w:rsid w:val="00B83D5E"/>
    <w:rsid w:val="00B91452"/>
    <w:rsid w:val="00BA59C7"/>
    <w:rsid w:val="00BA5BE5"/>
    <w:rsid w:val="00BA5CD8"/>
    <w:rsid w:val="00BA6F53"/>
    <w:rsid w:val="00BB25C1"/>
    <w:rsid w:val="00BB2F91"/>
    <w:rsid w:val="00BB43D6"/>
    <w:rsid w:val="00BC5396"/>
    <w:rsid w:val="00BC761D"/>
    <w:rsid w:val="00BD15D1"/>
    <w:rsid w:val="00BD1A15"/>
    <w:rsid w:val="00BF288D"/>
    <w:rsid w:val="00BF67EC"/>
    <w:rsid w:val="00BF6DFD"/>
    <w:rsid w:val="00C1211E"/>
    <w:rsid w:val="00C17B4B"/>
    <w:rsid w:val="00C17E5B"/>
    <w:rsid w:val="00C20C06"/>
    <w:rsid w:val="00C4017A"/>
    <w:rsid w:val="00C44678"/>
    <w:rsid w:val="00C46D22"/>
    <w:rsid w:val="00C518E1"/>
    <w:rsid w:val="00C57807"/>
    <w:rsid w:val="00C70D87"/>
    <w:rsid w:val="00C74ABD"/>
    <w:rsid w:val="00C81CA0"/>
    <w:rsid w:val="00C821FD"/>
    <w:rsid w:val="00C8617F"/>
    <w:rsid w:val="00C94611"/>
    <w:rsid w:val="00C95ACB"/>
    <w:rsid w:val="00CA43E9"/>
    <w:rsid w:val="00CB4BCC"/>
    <w:rsid w:val="00CC0336"/>
    <w:rsid w:val="00CF0FD6"/>
    <w:rsid w:val="00CF49CC"/>
    <w:rsid w:val="00D03D0B"/>
    <w:rsid w:val="00D0726D"/>
    <w:rsid w:val="00D120C1"/>
    <w:rsid w:val="00D13771"/>
    <w:rsid w:val="00D24A53"/>
    <w:rsid w:val="00D268A6"/>
    <w:rsid w:val="00D31915"/>
    <w:rsid w:val="00D33DB2"/>
    <w:rsid w:val="00D42FB2"/>
    <w:rsid w:val="00D70591"/>
    <w:rsid w:val="00D717DC"/>
    <w:rsid w:val="00D733A3"/>
    <w:rsid w:val="00D753A1"/>
    <w:rsid w:val="00D75818"/>
    <w:rsid w:val="00D847DC"/>
    <w:rsid w:val="00D868E7"/>
    <w:rsid w:val="00D91953"/>
    <w:rsid w:val="00D96E1E"/>
    <w:rsid w:val="00DA4C0F"/>
    <w:rsid w:val="00DB0EB8"/>
    <w:rsid w:val="00DB110B"/>
    <w:rsid w:val="00DB771A"/>
    <w:rsid w:val="00DD0738"/>
    <w:rsid w:val="00DD174A"/>
    <w:rsid w:val="00DE16CB"/>
    <w:rsid w:val="00DF100E"/>
    <w:rsid w:val="00DF1D60"/>
    <w:rsid w:val="00E01A24"/>
    <w:rsid w:val="00E03B40"/>
    <w:rsid w:val="00E06A3A"/>
    <w:rsid w:val="00E11878"/>
    <w:rsid w:val="00E13417"/>
    <w:rsid w:val="00E17605"/>
    <w:rsid w:val="00E17D2B"/>
    <w:rsid w:val="00E20C4A"/>
    <w:rsid w:val="00E37997"/>
    <w:rsid w:val="00E45FF2"/>
    <w:rsid w:val="00E5351C"/>
    <w:rsid w:val="00E5398F"/>
    <w:rsid w:val="00E54692"/>
    <w:rsid w:val="00E57F32"/>
    <w:rsid w:val="00E600A2"/>
    <w:rsid w:val="00E67EE2"/>
    <w:rsid w:val="00E7440F"/>
    <w:rsid w:val="00E7690C"/>
    <w:rsid w:val="00E81E74"/>
    <w:rsid w:val="00E82E64"/>
    <w:rsid w:val="00E92AEB"/>
    <w:rsid w:val="00EA0153"/>
    <w:rsid w:val="00EA2041"/>
    <w:rsid w:val="00EA2D53"/>
    <w:rsid w:val="00EA607C"/>
    <w:rsid w:val="00EC004D"/>
    <w:rsid w:val="00EC09DC"/>
    <w:rsid w:val="00EC5B2C"/>
    <w:rsid w:val="00ED142A"/>
    <w:rsid w:val="00ED249D"/>
    <w:rsid w:val="00EE0F0F"/>
    <w:rsid w:val="00EE7ABD"/>
    <w:rsid w:val="00EE7D55"/>
    <w:rsid w:val="00EF082B"/>
    <w:rsid w:val="00EF2B5F"/>
    <w:rsid w:val="00F0046C"/>
    <w:rsid w:val="00F05C3A"/>
    <w:rsid w:val="00F1702F"/>
    <w:rsid w:val="00F1760E"/>
    <w:rsid w:val="00F232E5"/>
    <w:rsid w:val="00F27267"/>
    <w:rsid w:val="00F4019E"/>
    <w:rsid w:val="00F43EBD"/>
    <w:rsid w:val="00F456C8"/>
    <w:rsid w:val="00F50004"/>
    <w:rsid w:val="00F52E81"/>
    <w:rsid w:val="00F53ED5"/>
    <w:rsid w:val="00F53F96"/>
    <w:rsid w:val="00F6132C"/>
    <w:rsid w:val="00F72129"/>
    <w:rsid w:val="00F725D5"/>
    <w:rsid w:val="00F75E2B"/>
    <w:rsid w:val="00F86CFB"/>
    <w:rsid w:val="00F90F55"/>
    <w:rsid w:val="00F9318B"/>
    <w:rsid w:val="00F974F4"/>
    <w:rsid w:val="00F97F7D"/>
    <w:rsid w:val="00FA2666"/>
    <w:rsid w:val="00FB555C"/>
    <w:rsid w:val="00FC2774"/>
    <w:rsid w:val="00FC284D"/>
    <w:rsid w:val="00FC4A99"/>
    <w:rsid w:val="00FC4E68"/>
    <w:rsid w:val="00FC6239"/>
    <w:rsid w:val="00FD4CD8"/>
    <w:rsid w:val="00FD6136"/>
    <w:rsid w:val="00FD76BA"/>
    <w:rsid w:val="00FE3A22"/>
    <w:rsid w:val="00FF11B1"/>
    <w:rsid w:val="00FF1671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2C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82E64"/>
    <w:pPr>
      <w:overflowPunct w:val="0"/>
      <w:autoSpaceDE w:val="0"/>
      <w:autoSpaceDN w:val="0"/>
      <w:adjustRightInd w:val="0"/>
      <w:spacing w:after="120"/>
      <w:textAlignment w:val="baseline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82E64"/>
    <w:rPr>
      <w:rFonts w:ascii="Times New Roman" w:hAnsi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C121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3B153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15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3350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1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335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B1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3507"/>
    <w:rPr>
      <w:rFonts w:ascii="Times New Roman" w:hAnsi="Times New Roman" w:cs="Times New Roman"/>
      <w:sz w:val="2"/>
    </w:rPr>
  </w:style>
  <w:style w:type="paragraph" w:styleId="EndnoteText">
    <w:name w:val="endnote text"/>
    <w:basedOn w:val="Normal"/>
    <w:link w:val="EndnoteTextChar"/>
    <w:uiPriority w:val="99"/>
    <w:semiHidden/>
    <w:rsid w:val="004F637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F4964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4F637B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5602A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D76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6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663</TotalTime>
  <Pages>11</Pages>
  <Words>3553</Words>
  <Characters>21319</Characters>
  <Application>Microsoft Office Outlook</Application>
  <DocSecurity>0</DocSecurity>
  <Lines>0</Lines>
  <Paragraphs>0</Paragraphs>
  <ScaleCrop>false</ScaleCrop>
  <Company>Gmina Dobczyce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II/14</dc:title>
  <dc:subject/>
  <dc:creator>Małgorzata</dc:creator>
  <cp:keywords/>
  <dc:description/>
  <cp:lastModifiedBy>Krystyna</cp:lastModifiedBy>
  <cp:revision>10</cp:revision>
  <cp:lastPrinted>2014-12-31T11:50:00Z</cp:lastPrinted>
  <dcterms:created xsi:type="dcterms:W3CDTF">2015-03-31T13:03:00Z</dcterms:created>
  <dcterms:modified xsi:type="dcterms:W3CDTF">2015-04-16T07:53:00Z</dcterms:modified>
</cp:coreProperties>
</file>