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1C" w:rsidRDefault="00BE231C" w:rsidP="002353A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Uchwały Nr 1 do Uchwały Nr IX/</w:t>
      </w:r>
    </w:p>
    <w:p w:rsidR="00BE231C" w:rsidRDefault="00BE231C" w:rsidP="002353A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Miejskiej w Dobczycach </w:t>
      </w:r>
    </w:p>
    <w:p w:rsidR="00BE231C" w:rsidRDefault="00BE231C" w:rsidP="002353A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 dnia 13 maja 2015 roku.</w:t>
      </w:r>
    </w:p>
    <w:p w:rsidR="00BE231C" w:rsidRDefault="00BE231C" w:rsidP="002353A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BE231C" w:rsidRDefault="00BE231C" w:rsidP="002353A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BE231C" w:rsidRDefault="00BE231C" w:rsidP="002353A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BE231C" w:rsidRDefault="00BE231C" w:rsidP="002353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Miejska w Dobczycach </w:t>
      </w:r>
      <w:r>
        <w:rPr>
          <w:rFonts w:ascii="Arial" w:hAnsi="Arial" w:cs="Arial"/>
          <w:sz w:val="24"/>
          <w:szCs w:val="24"/>
        </w:rPr>
        <w:t>działając na podstawie przepisu art. 18 ust. 2 pkt 2 ustawy z dnia 8 marca 1990 roku o samorządzie gminnym (Dz.U. 2013r. poz. 594 ze zm.) oraz Rozporządzenia Rady Ministrów z dnia 18 marca 2009 roku w sprawie wynagradzania pracowników samorządowych (Dz.U. 2014r. poz. 1786)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ustala wynagrodzenie dla Burmistrza Gminy i Miasta Dobczyce Pana Pawła Machnickiego</w:t>
      </w:r>
      <w:r>
        <w:rPr>
          <w:rFonts w:ascii="Arial" w:hAnsi="Arial" w:cs="Arial"/>
          <w:sz w:val="24"/>
          <w:szCs w:val="24"/>
        </w:rPr>
        <w:t>, na które składa się:</w:t>
      </w:r>
    </w:p>
    <w:p w:rsidR="00BE231C" w:rsidRDefault="00BE231C" w:rsidP="002353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231C" w:rsidRDefault="00BE231C" w:rsidP="002353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wynagrodzenie zasadnicze w wysokości </w:t>
      </w:r>
      <w:r>
        <w:rPr>
          <w:rFonts w:ascii="Arial" w:hAnsi="Arial" w:cs="Arial"/>
          <w:b/>
          <w:sz w:val="24"/>
          <w:szCs w:val="24"/>
        </w:rPr>
        <w:t>5.900</w:t>
      </w:r>
      <w:r>
        <w:rPr>
          <w:rFonts w:ascii="Arial" w:hAnsi="Arial" w:cs="Arial"/>
          <w:sz w:val="24"/>
          <w:szCs w:val="24"/>
        </w:rPr>
        <w:t xml:space="preserve"> złotych /słownie: pięć tysięcy dziewięćset  złotych/,</w:t>
      </w:r>
    </w:p>
    <w:p w:rsidR="00BE231C" w:rsidRDefault="00BE231C" w:rsidP="002353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dodatek funkcyjny w wysokości </w:t>
      </w:r>
      <w:r>
        <w:rPr>
          <w:rFonts w:ascii="Arial" w:hAnsi="Arial" w:cs="Arial"/>
          <w:b/>
          <w:sz w:val="24"/>
          <w:szCs w:val="24"/>
        </w:rPr>
        <w:t>1.900</w:t>
      </w:r>
      <w:r>
        <w:rPr>
          <w:rFonts w:ascii="Arial" w:hAnsi="Arial" w:cs="Arial"/>
          <w:sz w:val="24"/>
          <w:szCs w:val="24"/>
        </w:rPr>
        <w:t xml:space="preserve"> złotych /słownie: jeden tysiąc dziewięćset  złotych/,</w:t>
      </w:r>
    </w:p>
    <w:p w:rsidR="00BE231C" w:rsidRDefault="00BE231C" w:rsidP="002353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dodatek za wieloletnią pracę (20%) w kwocie </w:t>
      </w:r>
      <w:r>
        <w:rPr>
          <w:rFonts w:ascii="Arial" w:hAnsi="Arial" w:cs="Arial"/>
          <w:b/>
          <w:sz w:val="24"/>
          <w:szCs w:val="24"/>
        </w:rPr>
        <w:t>1.180</w:t>
      </w:r>
      <w:r>
        <w:rPr>
          <w:rFonts w:ascii="Arial" w:hAnsi="Arial" w:cs="Arial"/>
          <w:sz w:val="24"/>
          <w:szCs w:val="24"/>
        </w:rPr>
        <w:t xml:space="preserve"> złotych /słownie: jeden tysiąc sto osiemdziesiąt  złotych/,</w:t>
      </w:r>
    </w:p>
    <w:p w:rsidR="00BE231C" w:rsidRPr="002353AB" w:rsidRDefault="00BE231C" w:rsidP="002353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dodatek specjalny w wysokości 40 % łącznie wynagrodzenia zasadniczego i dodatku funkcyjnego, tj. w kwocie </w:t>
      </w:r>
      <w:r>
        <w:rPr>
          <w:rFonts w:ascii="Arial" w:hAnsi="Arial" w:cs="Arial"/>
          <w:b/>
          <w:sz w:val="24"/>
          <w:szCs w:val="24"/>
        </w:rPr>
        <w:t>3.120</w:t>
      </w:r>
      <w:r>
        <w:rPr>
          <w:rFonts w:ascii="Arial" w:hAnsi="Arial" w:cs="Arial"/>
          <w:sz w:val="24"/>
          <w:szCs w:val="24"/>
        </w:rPr>
        <w:t xml:space="preserve"> złotych /słownie: trzy tysiące sto dwadzieścia złotych/.</w:t>
      </w:r>
    </w:p>
    <w:sectPr w:rsidR="00BE231C" w:rsidRPr="002353AB" w:rsidSect="00D60E1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31C" w:rsidRDefault="00BE231C" w:rsidP="00A76850">
      <w:pPr>
        <w:spacing w:after="0" w:line="240" w:lineRule="auto"/>
      </w:pPr>
      <w:r>
        <w:separator/>
      </w:r>
    </w:p>
  </w:endnote>
  <w:endnote w:type="continuationSeparator" w:id="0">
    <w:p w:rsidR="00BE231C" w:rsidRDefault="00BE231C" w:rsidP="00A7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1C" w:rsidRDefault="00BE231C">
    <w:pPr>
      <w:pStyle w:val="Footer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BE231C" w:rsidRDefault="00BE23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31C" w:rsidRDefault="00BE231C" w:rsidP="00A76850">
      <w:pPr>
        <w:spacing w:after="0" w:line="240" w:lineRule="auto"/>
      </w:pPr>
      <w:r>
        <w:separator/>
      </w:r>
    </w:p>
  </w:footnote>
  <w:footnote w:type="continuationSeparator" w:id="0">
    <w:p w:rsidR="00BE231C" w:rsidRDefault="00BE231C" w:rsidP="00A76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3AB"/>
    <w:rsid w:val="0000018D"/>
    <w:rsid w:val="000008A9"/>
    <w:rsid w:val="00001172"/>
    <w:rsid w:val="00001181"/>
    <w:rsid w:val="00002406"/>
    <w:rsid w:val="00010099"/>
    <w:rsid w:val="000104DB"/>
    <w:rsid w:val="00016D90"/>
    <w:rsid w:val="00016F66"/>
    <w:rsid w:val="0003252C"/>
    <w:rsid w:val="0003336A"/>
    <w:rsid w:val="000338B8"/>
    <w:rsid w:val="00035825"/>
    <w:rsid w:val="00045F8C"/>
    <w:rsid w:val="0004705E"/>
    <w:rsid w:val="00065D16"/>
    <w:rsid w:val="00071814"/>
    <w:rsid w:val="00074105"/>
    <w:rsid w:val="00074C8D"/>
    <w:rsid w:val="00082124"/>
    <w:rsid w:val="00082EEE"/>
    <w:rsid w:val="0008557F"/>
    <w:rsid w:val="000875EF"/>
    <w:rsid w:val="000954D4"/>
    <w:rsid w:val="000A0C93"/>
    <w:rsid w:val="000A1AE6"/>
    <w:rsid w:val="000A1B33"/>
    <w:rsid w:val="000A347E"/>
    <w:rsid w:val="000A4AFD"/>
    <w:rsid w:val="000A4CE9"/>
    <w:rsid w:val="000A5438"/>
    <w:rsid w:val="000A7783"/>
    <w:rsid w:val="000B2393"/>
    <w:rsid w:val="000B5B9B"/>
    <w:rsid w:val="000B60C5"/>
    <w:rsid w:val="000B7193"/>
    <w:rsid w:val="000B7B80"/>
    <w:rsid w:val="000C0D0A"/>
    <w:rsid w:val="000C1C3D"/>
    <w:rsid w:val="000C28F5"/>
    <w:rsid w:val="000C33D4"/>
    <w:rsid w:val="000C3B8E"/>
    <w:rsid w:val="000C5A9B"/>
    <w:rsid w:val="000C7B1A"/>
    <w:rsid w:val="000D02E2"/>
    <w:rsid w:val="000D1AF5"/>
    <w:rsid w:val="000D385E"/>
    <w:rsid w:val="000D509B"/>
    <w:rsid w:val="000D62C4"/>
    <w:rsid w:val="000D7A0C"/>
    <w:rsid w:val="000E0171"/>
    <w:rsid w:val="000E04B6"/>
    <w:rsid w:val="000E0E3A"/>
    <w:rsid w:val="000E7999"/>
    <w:rsid w:val="000F0212"/>
    <w:rsid w:val="000F37E8"/>
    <w:rsid w:val="000F6314"/>
    <w:rsid w:val="000F6AF8"/>
    <w:rsid w:val="000F740A"/>
    <w:rsid w:val="000F7AE7"/>
    <w:rsid w:val="001009A3"/>
    <w:rsid w:val="00103DCF"/>
    <w:rsid w:val="001055D5"/>
    <w:rsid w:val="00112467"/>
    <w:rsid w:val="001161C8"/>
    <w:rsid w:val="00117E45"/>
    <w:rsid w:val="00121687"/>
    <w:rsid w:val="00123BF1"/>
    <w:rsid w:val="00125E77"/>
    <w:rsid w:val="001269C5"/>
    <w:rsid w:val="0012708E"/>
    <w:rsid w:val="0012795B"/>
    <w:rsid w:val="00127D2C"/>
    <w:rsid w:val="00130845"/>
    <w:rsid w:val="001332D1"/>
    <w:rsid w:val="001341EF"/>
    <w:rsid w:val="0013712D"/>
    <w:rsid w:val="0014088A"/>
    <w:rsid w:val="00142D51"/>
    <w:rsid w:val="0014351C"/>
    <w:rsid w:val="0014561F"/>
    <w:rsid w:val="00147394"/>
    <w:rsid w:val="00147D2E"/>
    <w:rsid w:val="00147ECE"/>
    <w:rsid w:val="001520B9"/>
    <w:rsid w:val="00156019"/>
    <w:rsid w:val="001560D0"/>
    <w:rsid w:val="001566CE"/>
    <w:rsid w:val="00157964"/>
    <w:rsid w:val="001612C1"/>
    <w:rsid w:val="00166A1C"/>
    <w:rsid w:val="00167DA3"/>
    <w:rsid w:val="00170FA3"/>
    <w:rsid w:val="00171422"/>
    <w:rsid w:val="00171B38"/>
    <w:rsid w:val="00173015"/>
    <w:rsid w:val="00174ABF"/>
    <w:rsid w:val="00181973"/>
    <w:rsid w:val="00181F11"/>
    <w:rsid w:val="00183ACB"/>
    <w:rsid w:val="001841EF"/>
    <w:rsid w:val="001847F9"/>
    <w:rsid w:val="00185206"/>
    <w:rsid w:val="00186766"/>
    <w:rsid w:val="001912ED"/>
    <w:rsid w:val="001961B2"/>
    <w:rsid w:val="00196DC1"/>
    <w:rsid w:val="001A041F"/>
    <w:rsid w:val="001A1289"/>
    <w:rsid w:val="001A3A6B"/>
    <w:rsid w:val="001A4309"/>
    <w:rsid w:val="001A7D38"/>
    <w:rsid w:val="001B05EB"/>
    <w:rsid w:val="001B33B2"/>
    <w:rsid w:val="001B3847"/>
    <w:rsid w:val="001B3A30"/>
    <w:rsid w:val="001B4D89"/>
    <w:rsid w:val="001C0396"/>
    <w:rsid w:val="001C13F8"/>
    <w:rsid w:val="001C2A45"/>
    <w:rsid w:val="001C2D65"/>
    <w:rsid w:val="001C4312"/>
    <w:rsid w:val="001C6B17"/>
    <w:rsid w:val="001C6E58"/>
    <w:rsid w:val="001C7083"/>
    <w:rsid w:val="001D007E"/>
    <w:rsid w:val="001D2488"/>
    <w:rsid w:val="001D3253"/>
    <w:rsid w:val="001D3F1A"/>
    <w:rsid w:val="001E0182"/>
    <w:rsid w:val="001E0826"/>
    <w:rsid w:val="001E4737"/>
    <w:rsid w:val="001E5EB5"/>
    <w:rsid w:val="001E61E6"/>
    <w:rsid w:val="001E7819"/>
    <w:rsid w:val="001F022C"/>
    <w:rsid w:val="001F3DC0"/>
    <w:rsid w:val="001F4A31"/>
    <w:rsid w:val="001F65BF"/>
    <w:rsid w:val="0020498E"/>
    <w:rsid w:val="00212176"/>
    <w:rsid w:val="0021435E"/>
    <w:rsid w:val="00216B10"/>
    <w:rsid w:val="00222F5D"/>
    <w:rsid w:val="0022383E"/>
    <w:rsid w:val="002260A6"/>
    <w:rsid w:val="00232109"/>
    <w:rsid w:val="002321C3"/>
    <w:rsid w:val="0023342A"/>
    <w:rsid w:val="0023347E"/>
    <w:rsid w:val="00233659"/>
    <w:rsid w:val="002349AA"/>
    <w:rsid w:val="002349F6"/>
    <w:rsid w:val="002353AB"/>
    <w:rsid w:val="00235DE8"/>
    <w:rsid w:val="0023764C"/>
    <w:rsid w:val="002412E5"/>
    <w:rsid w:val="002412F7"/>
    <w:rsid w:val="002425A1"/>
    <w:rsid w:val="0024524F"/>
    <w:rsid w:val="00250BC6"/>
    <w:rsid w:val="00253190"/>
    <w:rsid w:val="00253B47"/>
    <w:rsid w:val="00256A55"/>
    <w:rsid w:val="00257716"/>
    <w:rsid w:val="002616BE"/>
    <w:rsid w:val="00263499"/>
    <w:rsid w:val="00263A02"/>
    <w:rsid w:val="00264A89"/>
    <w:rsid w:val="002661C8"/>
    <w:rsid w:val="00271D7A"/>
    <w:rsid w:val="002728AE"/>
    <w:rsid w:val="00277A9B"/>
    <w:rsid w:val="00284976"/>
    <w:rsid w:val="00284B80"/>
    <w:rsid w:val="00285B08"/>
    <w:rsid w:val="00285B16"/>
    <w:rsid w:val="0028757A"/>
    <w:rsid w:val="00287A2E"/>
    <w:rsid w:val="00291BC5"/>
    <w:rsid w:val="00291BE0"/>
    <w:rsid w:val="00293953"/>
    <w:rsid w:val="002939E7"/>
    <w:rsid w:val="00296759"/>
    <w:rsid w:val="002A033A"/>
    <w:rsid w:val="002A1D30"/>
    <w:rsid w:val="002A3E5A"/>
    <w:rsid w:val="002A4052"/>
    <w:rsid w:val="002A416A"/>
    <w:rsid w:val="002A4B31"/>
    <w:rsid w:val="002B5528"/>
    <w:rsid w:val="002B5755"/>
    <w:rsid w:val="002C1023"/>
    <w:rsid w:val="002C1B5A"/>
    <w:rsid w:val="002C5D81"/>
    <w:rsid w:val="002C7C07"/>
    <w:rsid w:val="002C7FDB"/>
    <w:rsid w:val="002D2B50"/>
    <w:rsid w:val="002D2BBC"/>
    <w:rsid w:val="002D341F"/>
    <w:rsid w:val="002D42C1"/>
    <w:rsid w:val="002D62B1"/>
    <w:rsid w:val="002E249D"/>
    <w:rsid w:val="002E42ED"/>
    <w:rsid w:val="002E54A8"/>
    <w:rsid w:val="002F11B8"/>
    <w:rsid w:val="002F26CC"/>
    <w:rsid w:val="002F567E"/>
    <w:rsid w:val="002F6169"/>
    <w:rsid w:val="002F67D9"/>
    <w:rsid w:val="003010F8"/>
    <w:rsid w:val="00301D48"/>
    <w:rsid w:val="00303C61"/>
    <w:rsid w:val="00304A53"/>
    <w:rsid w:val="003064C4"/>
    <w:rsid w:val="00306D88"/>
    <w:rsid w:val="00307222"/>
    <w:rsid w:val="00310EF0"/>
    <w:rsid w:val="0031137F"/>
    <w:rsid w:val="0031235F"/>
    <w:rsid w:val="00316CBB"/>
    <w:rsid w:val="00321716"/>
    <w:rsid w:val="00324236"/>
    <w:rsid w:val="00325D26"/>
    <w:rsid w:val="00325E07"/>
    <w:rsid w:val="003316A6"/>
    <w:rsid w:val="00332A5B"/>
    <w:rsid w:val="00333801"/>
    <w:rsid w:val="00333CC4"/>
    <w:rsid w:val="00334064"/>
    <w:rsid w:val="003368FA"/>
    <w:rsid w:val="003379DA"/>
    <w:rsid w:val="003427A9"/>
    <w:rsid w:val="003445A8"/>
    <w:rsid w:val="0034492F"/>
    <w:rsid w:val="00345DE7"/>
    <w:rsid w:val="00345E4C"/>
    <w:rsid w:val="003468C6"/>
    <w:rsid w:val="003532B6"/>
    <w:rsid w:val="003555FD"/>
    <w:rsid w:val="00356A36"/>
    <w:rsid w:val="003612C5"/>
    <w:rsid w:val="00370594"/>
    <w:rsid w:val="00372260"/>
    <w:rsid w:val="00373726"/>
    <w:rsid w:val="00373C85"/>
    <w:rsid w:val="00376C27"/>
    <w:rsid w:val="00377705"/>
    <w:rsid w:val="00380F82"/>
    <w:rsid w:val="003817E1"/>
    <w:rsid w:val="003821C6"/>
    <w:rsid w:val="00382916"/>
    <w:rsid w:val="003837B9"/>
    <w:rsid w:val="003839B7"/>
    <w:rsid w:val="003858EB"/>
    <w:rsid w:val="003907AE"/>
    <w:rsid w:val="003911BF"/>
    <w:rsid w:val="0039220A"/>
    <w:rsid w:val="00392E29"/>
    <w:rsid w:val="0039630E"/>
    <w:rsid w:val="00396627"/>
    <w:rsid w:val="003A144C"/>
    <w:rsid w:val="003A45FB"/>
    <w:rsid w:val="003A469D"/>
    <w:rsid w:val="003A560D"/>
    <w:rsid w:val="003A5870"/>
    <w:rsid w:val="003A624C"/>
    <w:rsid w:val="003A777E"/>
    <w:rsid w:val="003B0806"/>
    <w:rsid w:val="003B0CC5"/>
    <w:rsid w:val="003B1708"/>
    <w:rsid w:val="003B3ED4"/>
    <w:rsid w:val="003B4B19"/>
    <w:rsid w:val="003B7AFE"/>
    <w:rsid w:val="003C00CF"/>
    <w:rsid w:val="003C3AD2"/>
    <w:rsid w:val="003C4C12"/>
    <w:rsid w:val="003C6554"/>
    <w:rsid w:val="003C76BF"/>
    <w:rsid w:val="003C771F"/>
    <w:rsid w:val="003D26D8"/>
    <w:rsid w:val="003D6BAD"/>
    <w:rsid w:val="003D7730"/>
    <w:rsid w:val="003D7B70"/>
    <w:rsid w:val="003D7BD0"/>
    <w:rsid w:val="003E18B5"/>
    <w:rsid w:val="003E2707"/>
    <w:rsid w:val="003E2B86"/>
    <w:rsid w:val="003F54F0"/>
    <w:rsid w:val="003F7B5A"/>
    <w:rsid w:val="00401289"/>
    <w:rsid w:val="00401F54"/>
    <w:rsid w:val="00404693"/>
    <w:rsid w:val="00405CAB"/>
    <w:rsid w:val="00407347"/>
    <w:rsid w:val="0041167A"/>
    <w:rsid w:val="004117B4"/>
    <w:rsid w:val="00412C92"/>
    <w:rsid w:val="0041309C"/>
    <w:rsid w:val="00413925"/>
    <w:rsid w:val="00421DA9"/>
    <w:rsid w:val="00426E2A"/>
    <w:rsid w:val="0043240A"/>
    <w:rsid w:val="00432DE9"/>
    <w:rsid w:val="004338B7"/>
    <w:rsid w:val="00435915"/>
    <w:rsid w:val="00436886"/>
    <w:rsid w:val="00437F68"/>
    <w:rsid w:val="00440506"/>
    <w:rsid w:val="0044364A"/>
    <w:rsid w:val="0044515E"/>
    <w:rsid w:val="004468D3"/>
    <w:rsid w:val="004472AC"/>
    <w:rsid w:val="0044731D"/>
    <w:rsid w:val="0045219B"/>
    <w:rsid w:val="00452E07"/>
    <w:rsid w:val="0045388B"/>
    <w:rsid w:val="00453A5F"/>
    <w:rsid w:val="00454246"/>
    <w:rsid w:val="00455368"/>
    <w:rsid w:val="004555B7"/>
    <w:rsid w:val="0046000D"/>
    <w:rsid w:val="00462CBD"/>
    <w:rsid w:val="00462F87"/>
    <w:rsid w:val="00464724"/>
    <w:rsid w:val="00465AB5"/>
    <w:rsid w:val="00471606"/>
    <w:rsid w:val="004717A1"/>
    <w:rsid w:val="00473C52"/>
    <w:rsid w:val="0047523E"/>
    <w:rsid w:val="00475DFB"/>
    <w:rsid w:val="0047659C"/>
    <w:rsid w:val="00480D6A"/>
    <w:rsid w:val="00481271"/>
    <w:rsid w:val="004837A6"/>
    <w:rsid w:val="0048395B"/>
    <w:rsid w:val="00483B26"/>
    <w:rsid w:val="00483B62"/>
    <w:rsid w:val="00484CFE"/>
    <w:rsid w:val="00484F7A"/>
    <w:rsid w:val="0048576B"/>
    <w:rsid w:val="00487834"/>
    <w:rsid w:val="0049014E"/>
    <w:rsid w:val="0049489F"/>
    <w:rsid w:val="00495C22"/>
    <w:rsid w:val="00495F1F"/>
    <w:rsid w:val="004A30AA"/>
    <w:rsid w:val="004A33C0"/>
    <w:rsid w:val="004A4F06"/>
    <w:rsid w:val="004A6047"/>
    <w:rsid w:val="004A63D1"/>
    <w:rsid w:val="004A6F93"/>
    <w:rsid w:val="004B74C2"/>
    <w:rsid w:val="004C0F40"/>
    <w:rsid w:val="004C1B28"/>
    <w:rsid w:val="004C3EF8"/>
    <w:rsid w:val="004C54B8"/>
    <w:rsid w:val="004D1CAD"/>
    <w:rsid w:val="004D2F80"/>
    <w:rsid w:val="004D4534"/>
    <w:rsid w:val="004D517C"/>
    <w:rsid w:val="004D6268"/>
    <w:rsid w:val="004D7CF9"/>
    <w:rsid w:val="004E1D0E"/>
    <w:rsid w:val="004E7351"/>
    <w:rsid w:val="004F0FF2"/>
    <w:rsid w:val="004F142C"/>
    <w:rsid w:val="004F1899"/>
    <w:rsid w:val="004F389B"/>
    <w:rsid w:val="00500B55"/>
    <w:rsid w:val="00501061"/>
    <w:rsid w:val="005037B4"/>
    <w:rsid w:val="00504A3C"/>
    <w:rsid w:val="005057E9"/>
    <w:rsid w:val="00505ACD"/>
    <w:rsid w:val="00505B05"/>
    <w:rsid w:val="00506A11"/>
    <w:rsid w:val="00510909"/>
    <w:rsid w:val="0051429F"/>
    <w:rsid w:val="00514A2F"/>
    <w:rsid w:val="00515924"/>
    <w:rsid w:val="00523FD9"/>
    <w:rsid w:val="00525FD8"/>
    <w:rsid w:val="005326CA"/>
    <w:rsid w:val="00532B0C"/>
    <w:rsid w:val="00533AEE"/>
    <w:rsid w:val="0054093A"/>
    <w:rsid w:val="0054156F"/>
    <w:rsid w:val="0054324F"/>
    <w:rsid w:val="00547079"/>
    <w:rsid w:val="0055524C"/>
    <w:rsid w:val="00557369"/>
    <w:rsid w:val="0056142F"/>
    <w:rsid w:val="005656D7"/>
    <w:rsid w:val="00565812"/>
    <w:rsid w:val="0056672D"/>
    <w:rsid w:val="0057443D"/>
    <w:rsid w:val="00574622"/>
    <w:rsid w:val="00577DBB"/>
    <w:rsid w:val="00585752"/>
    <w:rsid w:val="00587284"/>
    <w:rsid w:val="00587FDD"/>
    <w:rsid w:val="0059336D"/>
    <w:rsid w:val="005933AC"/>
    <w:rsid w:val="00593E72"/>
    <w:rsid w:val="0059482D"/>
    <w:rsid w:val="00597784"/>
    <w:rsid w:val="005A3A5A"/>
    <w:rsid w:val="005A45C6"/>
    <w:rsid w:val="005A5B0F"/>
    <w:rsid w:val="005A66B9"/>
    <w:rsid w:val="005B0A16"/>
    <w:rsid w:val="005B0B39"/>
    <w:rsid w:val="005B1DE7"/>
    <w:rsid w:val="005B6A22"/>
    <w:rsid w:val="005B6A3B"/>
    <w:rsid w:val="005B6B22"/>
    <w:rsid w:val="005B6D3D"/>
    <w:rsid w:val="005C031D"/>
    <w:rsid w:val="005C3BB1"/>
    <w:rsid w:val="005C4C75"/>
    <w:rsid w:val="005C5F31"/>
    <w:rsid w:val="005D0193"/>
    <w:rsid w:val="005D1218"/>
    <w:rsid w:val="005D1488"/>
    <w:rsid w:val="005D53EE"/>
    <w:rsid w:val="005D67F0"/>
    <w:rsid w:val="005D684A"/>
    <w:rsid w:val="005E2F27"/>
    <w:rsid w:val="005E3A36"/>
    <w:rsid w:val="005E3EF0"/>
    <w:rsid w:val="005E40F6"/>
    <w:rsid w:val="005F0049"/>
    <w:rsid w:val="005F1A82"/>
    <w:rsid w:val="005F3229"/>
    <w:rsid w:val="005F7488"/>
    <w:rsid w:val="00602C92"/>
    <w:rsid w:val="00603E37"/>
    <w:rsid w:val="00604638"/>
    <w:rsid w:val="006121A9"/>
    <w:rsid w:val="006153B9"/>
    <w:rsid w:val="0061553A"/>
    <w:rsid w:val="00617EAF"/>
    <w:rsid w:val="0062077E"/>
    <w:rsid w:val="0062082C"/>
    <w:rsid w:val="00622E59"/>
    <w:rsid w:val="00623193"/>
    <w:rsid w:val="00624550"/>
    <w:rsid w:val="00624632"/>
    <w:rsid w:val="006250FD"/>
    <w:rsid w:val="0062567E"/>
    <w:rsid w:val="00625780"/>
    <w:rsid w:val="00626537"/>
    <w:rsid w:val="00626C3A"/>
    <w:rsid w:val="00627412"/>
    <w:rsid w:val="00630E49"/>
    <w:rsid w:val="0063127C"/>
    <w:rsid w:val="00631527"/>
    <w:rsid w:val="006320BB"/>
    <w:rsid w:val="00633C48"/>
    <w:rsid w:val="00633D99"/>
    <w:rsid w:val="00637445"/>
    <w:rsid w:val="0064065E"/>
    <w:rsid w:val="00640A94"/>
    <w:rsid w:val="0064290A"/>
    <w:rsid w:val="00644F66"/>
    <w:rsid w:val="0064515C"/>
    <w:rsid w:val="0064690B"/>
    <w:rsid w:val="00646E65"/>
    <w:rsid w:val="00652FBC"/>
    <w:rsid w:val="00654127"/>
    <w:rsid w:val="00655F52"/>
    <w:rsid w:val="00661844"/>
    <w:rsid w:val="00663FAD"/>
    <w:rsid w:val="00670130"/>
    <w:rsid w:val="006716B1"/>
    <w:rsid w:val="00672DD5"/>
    <w:rsid w:val="00674BB6"/>
    <w:rsid w:val="00674F0E"/>
    <w:rsid w:val="00675826"/>
    <w:rsid w:val="00675B3C"/>
    <w:rsid w:val="00677A5A"/>
    <w:rsid w:val="00680BD8"/>
    <w:rsid w:val="006837D1"/>
    <w:rsid w:val="0068393B"/>
    <w:rsid w:val="00684337"/>
    <w:rsid w:val="00685133"/>
    <w:rsid w:val="00691BB0"/>
    <w:rsid w:val="006924AB"/>
    <w:rsid w:val="00692EE0"/>
    <w:rsid w:val="00695CD8"/>
    <w:rsid w:val="00697689"/>
    <w:rsid w:val="006977EE"/>
    <w:rsid w:val="00697DF1"/>
    <w:rsid w:val="006A0B31"/>
    <w:rsid w:val="006A3756"/>
    <w:rsid w:val="006A5C16"/>
    <w:rsid w:val="006A60B4"/>
    <w:rsid w:val="006A7AD3"/>
    <w:rsid w:val="006A7E6F"/>
    <w:rsid w:val="006B1A42"/>
    <w:rsid w:val="006B4965"/>
    <w:rsid w:val="006C00C1"/>
    <w:rsid w:val="006C3501"/>
    <w:rsid w:val="006C5864"/>
    <w:rsid w:val="006D0787"/>
    <w:rsid w:val="006D083E"/>
    <w:rsid w:val="006D1FCE"/>
    <w:rsid w:val="006D2468"/>
    <w:rsid w:val="006D405E"/>
    <w:rsid w:val="006D627D"/>
    <w:rsid w:val="006D6A4B"/>
    <w:rsid w:val="006E08ED"/>
    <w:rsid w:val="006E1848"/>
    <w:rsid w:val="006E2CE7"/>
    <w:rsid w:val="006E2E22"/>
    <w:rsid w:val="006E3F0E"/>
    <w:rsid w:val="006E4E6A"/>
    <w:rsid w:val="006E5F72"/>
    <w:rsid w:val="006E62CB"/>
    <w:rsid w:val="006E6A22"/>
    <w:rsid w:val="006F3703"/>
    <w:rsid w:val="006F67ED"/>
    <w:rsid w:val="00701942"/>
    <w:rsid w:val="00702594"/>
    <w:rsid w:val="00707892"/>
    <w:rsid w:val="0071127B"/>
    <w:rsid w:val="007116D5"/>
    <w:rsid w:val="00712312"/>
    <w:rsid w:val="00713668"/>
    <w:rsid w:val="007141EE"/>
    <w:rsid w:val="007151D3"/>
    <w:rsid w:val="007153C3"/>
    <w:rsid w:val="0071568A"/>
    <w:rsid w:val="0071575B"/>
    <w:rsid w:val="00716BC6"/>
    <w:rsid w:val="0071764A"/>
    <w:rsid w:val="00722AE7"/>
    <w:rsid w:val="00725482"/>
    <w:rsid w:val="00726096"/>
    <w:rsid w:val="0072737B"/>
    <w:rsid w:val="007305CB"/>
    <w:rsid w:val="007309F4"/>
    <w:rsid w:val="00731ACA"/>
    <w:rsid w:val="00731D9F"/>
    <w:rsid w:val="00732091"/>
    <w:rsid w:val="00733AEC"/>
    <w:rsid w:val="00733BEC"/>
    <w:rsid w:val="00734AFF"/>
    <w:rsid w:val="007356EA"/>
    <w:rsid w:val="00735B13"/>
    <w:rsid w:val="00735FFC"/>
    <w:rsid w:val="00736B98"/>
    <w:rsid w:val="00737371"/>
    <w:rsid w:val="00741F1B"/>
    <w:rsid w:val="00744BD7"/>
    <w:rsid w:val="00746C84"/>
    <w:rsid w:val="0074777A"/>
    <w:rsid w:val="0075018C"/>
    <w:rsid w:val="00753DAE"/>
    <w:rsid w:val="00754832"/>
    <w:rsid w:val="00755541"/>
    <w:rsid w:val="007559CE"/>
    <w:rsid w:val="00757D83"/>
    <w:rsid w:val="00764798"/>
    <w:rsid w:val="00764F07"/>
    <w:rsid w:val="007657CD"/>
    <w:rsid w:val="00774D5E"/>
    <w:rsid w:val="0077716F"/>
    <w:rsid w:val="007773D0"/>
    <w:rsid w:val="00777D7B"/>
    <w:rsid w:val="00783E93"/>
    <w:rsid w:val="00785057"/>
    <w:rsid w:val="00785253"/>
    <w:rsid w:val="007855AA"/>
    <w:rsid w:val="00786153"/>
    <w:rsid w:val="00791F6D"/>
    <w:rsid w:val="00792062"/>
    <w:rsid w:val="00792719"/>
    <w:rsid w:val="007929F0"/>
    <w:rsid w:val="00793686"/>
    <w:rsid w:val="00794794"/>
    <w:rsid w:val="00797EA4"/>
    <w:rsid w:val="007A2E9B"/>
    <w:rsid w:val="007A593D"/>
    <w:rsid w:val="007A6A72"/>
    <w:rsid w:val="007B23A1"/>
    <w:rsid w:val="007B2CE9"/>
    <w:rsid w:val="007B3377"/>
    <w:rsid w:val="007B5DB4"/>
    <w:rsid w:val="007B607B"/>
    <w:rsid w:val="007B62F9"/>
    <w:rsid w:val="007C081B"/>
    <w:rsid w:val="007C2526"/>
    <w:rsid w:val="007C338B"/>
    <w:rsid w:val="007C3A23"/>
    <w:rsid w:val="007C5B50"/>
    <w:rsid w:val="007D0771"/>
    <w:rsid w:val="007D0FB8"/>
    <w:rsid w:val="007D2A17"/>
    <w:rsid w:val="007D2FC4"/>
    <w:rsid w:val="007D350C"/>
    <w:rsid w:val="007D61C0"/>
    <w:rsid w:val="007D73C0"/>
    <w:rsid w:val="007E0DF8"/>
    <w:rsid w:val="007E15B9"/>
    <w:rsid w:val="007E1D28"/>
    <w:rsid w:val="007E2028"/>
    <w:rsid w:val="007E2A29"/>
    <w:rsid w:val="007E3B05"/>
    <w:rsid w:val="007E4F29"/>
    <w:rsid w:val="007E5EA8"/>
    <w:rsid w:val="007F248B"/>
    <w:rsid w:val="007F2924"/>
    <w:rsid w:val="007F432E"/>
    <w:rsid w:val="008011ED"/>
    <w:rsid w:val="00802168"/>
    <w:rsid w:val="00803D3F"/>
    <w:rsid w:val="00804CB7"/>
    <w:rsid w:val="00806E41"/>
    <w:rsid w:val="0081289B"/>
    <w:rsid w:val="0081452B"/>
    <w:rsid w:val="00824D5F"/>
    <w:rsid w:val="008307AC"/>
    <w:rsid w:val="0083323D"/>
    <w:rsid w:val="00833FA5"/>
    <w:rsid w:val="00835443"/>
    <w:rsid w:val="00835659"/>
    <w:rsid w:val="008400E0"/>
    <w:rsid w:val="00840C2F"/>
    <w:rsid w:val="008438CB"/>
    <w:rsid w:val="008446D6"/>
    <w:rsid w:val="008456BE"/>
    <w:rsid w:val="00845D33"/>
    <w:rsid w:val="00846DC7"/>
    <w:rsid w:val="0085061D"/>
    <w:rsid w:val="00851D16"/>
    <w:rsid w:val="008530F7"/>
    <w:rsid w:val="008556FA"/>
    <w:rsid w:val="00856E9F"/>
    <w:rsid w:val="00860226"/>
    <w:rsid w:val="008603FD"/>
    <w:rsid w:val="00861827"/>
    <w:rsid w:val="00862BD0"/>
    <w:rsid w:val="00863673"/>
    <w:rsid w:val="00865837"/>
    <w:rsid w:val="00866F25"/>
    <w:rsid w:val="0086783A"/>
    <w:rsid w:val="00870E95"/>
    <w:rsid w:val="00871539"/>
    <w:rsid w:val="00872D21"/>
    <w:rsid w:val="008741DF"/>
    <w:rsid w:val="00880308"/>
    <w:rsid w:val="008808ED"/>
    <w:rsid w:val="00880CAD"/>
    <w:rsid w:val="00882B30"/>
    <w:rsid w:val="00882E33"/>
    <w:rsid w:val="00883A1A"/>
    <w:rsid w:val="008843BB"/>
    <w:rsid w:val="00884B88"/>
    <w:rsid w:val="008856E0"/>
    <w:rsid w:val="00885781"/>
    <w:rsid w:val="008862DB"/>
    <w:rsid w:val="00886A63"/>
    <w:rsid w:val="008878DA"/>
    <w:rsid w:val="00890024"/>
    <w:rsid w:val="00890F5A"/>
    <w:rsid w:val="00891B89"/>
    <w:rsid w:val="008922B9"/>
    <w:rsid w:val="00896749"/>
    <w:rsid w:val="0089763A"/>
    <w:rsid w:val="008A084C"/>
    <w:rsid w:val="008A0D61"/>
    <w:rsid w:val="008A12F3"/>
    <w:rsid w:val="008A19DD"/>
    <w:rsid w:val="008A6B24"/>
    <w:rsid w:val="008A7763"/>
    <w:rsid w:val="008B2B62"/>
    <w:rsid w:val="008B512A"/>
    <w:rsid w:val="008B5DF5"/>
    <w:rsid w:val="008B6F3F"/>
    <w:rsid w:val="008C0F51"/>
    <w:rsid w:val="008C4299"/>
    <w:rsid w:val="008C6E24"/>
    <w:rsid w:val="008D2B75"/>
    <w:rsid w:val="008D59CA"/>
    <w:rsid w:val="008D6DA5"/>
    <w:rsid w:val="008E01E4"/>
    <w:rsid w:val="008E0A56"/>
    <w:rsid w:val="008E0CBF"/>
    <w:rsid w:val="008E37D4"/>
    <w:rsid w:val="008E3DD8"/>
    <w:rsid w:val="008E6B1E"/>
    <w:rsid w:val="008E728A"/>
    <w:rsid w:val="008E74BA"/>
    <w:rsid w:val="008E7F92"/>
    <w:rsid w:val="008F0DC3"/>
    <w:rsid w:val="008F14B7"/>
    <w:rsid w:val="008F20B2"/>
    <w:rsid w:val="008F235B"/>
    <w:rsid w:val="008F4D02"/>
    <w:rsid w:val="009004ED"/>
    <w:rsid w:val="0090127E"/>
    <w:rsid w:val="00901830"/>
    <w:rsid w:val="00901DAA"/>
    <w:rsid w:val="00904540"/>
    <w:rsid w:val="00905359"/>
    <w:rsid w:val="009065B8"/>
    <w:rsid w:val="009076D0"/>
    <w:rsid w:val="00907FBC"/>
    <w:rsid w:val="00913CD0"/>
    <w:rsid w:val="00913F8C"/>
    <w:rsid w:val="00915D58"/>
    <w:rsid w:val="0091671E"/>
    <w:rsid w:val="00923059"/>
    <w:rsid w:val="00923245"/>
    <w:rsid w:val="00924921"/>
    <w:rsid w:val="00926E71"/>
    <w:rsid w:val="009321EF"/>
    <w:rsid w:val="00933766"/>
    <w:rsid w:val="009344B6"/>
    <w:rsid w:val="00937806"/>
    <w:rsid w:val="00941CAD"/>
    <w:rsid w:val="009427E5"/>
    <w:rsid w:val="009432A9"/>
    <w:rsid w:val="00950E7D"/>
    <w:rsid w:val="00951653"/>
    <w:rsid w:val="00954543"/>
    <w:rsid w:val="0095472B"/>
    <w:rsid w:val="00962816"/>
    <w:rsid w:val="00966BCE"/>
    <w:rsid w:val="00971ED0"/>
    <w:rsid w:val="00972435"/>
    <w:rsid w:val="0097519B"/>
    <w:rsid w:val="009824C2"/>
    <w:rsid w:val="00982CC2"/>
    <w:rsid w:val="009830C4"/>
    <w:rsid w:val="00984E78"/>
    <w:rsid w:val="00987EB5"/>
    <w:rsid w:val="00992400"/>
    <w:rsid w:val="00992B4B"/>
    <w:rsid w:val="009935BA"/>
    <w:rsid w:val="00995285"/>
    <w:rsid w:val="00996754"/>
    <w:rsid w:val="00997160"/>
    <w:rsid w:val="009A0466"/>
    <w:rsid w:val="009A5E4A"/>
    <w:rsid w:val="009A786E"/>
    <w:rsid w:val="009B0132"/>
    <w:rsid w:val="009B0F3E"/>
    <w:rsid w:val="009B16B8"/>
    <w:rsid w:val="009B341C"/>
    <w:rsid w:val="009B39D0"/>
    <w:rsid w:val="009C346C"/>
    <w:rsid w:val="009C509D"/>
    <w:rsid w:val="009C511D"/>
    <w:rsid w:val="009C5E7B"/>
    <w:rsid w:val="009C6FBE"/>
    <w:rsid w:val="009D184E"/>
    <w:rsid w:val="009D379B"/>
    <w:rsid w:val="009D37E9"/>
    <w:rsid w:val="009D4363"/>
    <w:rsid w:val="009E11D6"/>
    <w:rsid w:val="009E1728"/>
    <w:rsid w:val="009E2E58"/>
    <w:rsid w:val="009E4696"/>
    <w:rsid w:val="009E5E13"/>
    <w:rsid w:val="009F1E85"/>
    <w:rsid w:val="00A00683"/>
    <w:rsid w:val="00A01D6B"/>
    <w:rsid w:val="00A01D9E"/>
    <w:rsid w:val="00A05643"/>
    <w:rsid w:val="00A07469"/>
    <w:rsid w:val="00A10DA5"/>
    <w:rsid w:val="00A15E86"/>
    <w:rsid w:val="00A15FC6"/>
    <w:rsid w:val="00A266FB"/>
    <w:rsid w:val="00A26FCA"/>
    <w:rsid w:val="00A279E4"/>
    <w:rsid w:val="00A27DDD"/>
    <w:rsid w:val="00A34107"/>
    <w:rsid w:val="00A34401"/>
    <w:rsid w:val="00A3449C"/>
    <w:rsid w:val="00A34577"/>
    <w:rsid w:val="00A34706"/>
    <w:rsid w:val="00A37230"/>
    <w:rsid w:val="00A405C0"/>
    <w:rsid w:val="00A4247A"/>
    <w:rsid w:val="00A42480"/>
    <w:rsid w:val="00A430B3"/>
    <w:rsid w:val="00A4378B"/>
    <w:rsid w:val="00A45CC9"/>
    <w:rsid w:val="00A46BCC"/>
    <w:rsid w:val="00A50DFC"/>
    <w:rsid w:val="00A528F7"/>
    <w:rsid w:val="00A56202"/>
    <w:rsid w:val="00A644F7"/>
    <w:rsid w:val="00A6507C"/>
    <w:rsid w:val="00A67DF2"/>
    <w:rsid w:val="00A71BB6"/>
    <w:rsid w:val="00A72B92"/>
    <w:rsid w:val="00A74F25"/>
    <w:rsid w:val="00A76850"/>
    <w:rsid w:val="00A80C41"/>
    <w:rsid w:val="00A83986"/>
    <w:rsid w:val="00A85050"/>
    <w:rsid w:val="00A85890"/>
    <w:rsid w:val="00A85B8B"/>
    <w:rsid w:val="00A87518"/>
    <w:rsid w:val="00A90571"/>
    <w:rsid w:val="00A912F1"/>
    <w:rsid w:val="00A93A7B"/>
    <w:rsid w:val="00A947AA"/>
    <w:rsid w:val="00A95750"/>
    <w:rsid w:val="00A9662E"/>
    <w:rsid w:val="00AA1966"/>
    <w:rsid w:val="00AA3C13"/>
    <w:rsid w:val="00AB0247"/>
    <w:rsid w:val="00AB0FBC"/>
    <w:rsid w:val="00AB1D18"/>
    <w:rsid w:val="00AB2091"/>
    <w:rsid w:val="00AB23CF"/>
    <w:rsid w:val="00AB2543"/>
    <w:rsid w:val="00AB6004"/>
    <w:rsid w:val="00AC0474"/>
    <w:rsid w:val="00AC34D8"/>
    <w:rsid w:val="00AC50B5"/>
    <w:rsid w:val="00AC59C2"/>
    <w:rsid w:val="00AC7FA3"/>
    <w:rsid w:val="00AD05F1"/>
    <w:rsid w:val="00AD1E22"/>
    <w:rsid w:val="00AD24DB"/>
    <w:rsid w:val="00AD2F9F"/>
    <w:rsid w:val="00AD379F"/>
    <w:rsid w:val="00AD43BB"/>
    <w:rsid w:val="00AD4DEB"/>
    <w:rsid w:val="00AD6824"/>
    <w:rsid w:val="00AD6ADD"/>
    <w:rsid w:val="00AE0EFC"/>
    <w:rsid w:val="00AE11CE"/>
    <w:rsid w:val="00AE684D"/>
    <w:rsid w:val="00AF07A6"/>
    <w:rsid w:val="00AF5FBF"/>
    <w:rsid w:val="00B0092C"/>
    <w:rsid w:val="00B00E73"/>
    <w:rsid w:val="00B10FE1"/>
    <w:rsid w:val="00B13745"/>
    <w:rsid w:val="00B167A3"/>
    <w:rsid w:val="00B16C75"/>
    <w:rsid w:val="00B1779B"/>
    <w:rsid w:val="00B23143"/>
    <w:rsid w:val="00B2344D"/>
    <w:rsid w:val="00B25DDC"/>
    <w:rsid w:val="00B2670C"/>
    <w:rsid w:val="00B31313"/>
    <w:rsid w:val="00B34C7E"/>
    <w:rsid w:val="00B42FEC"/>
    <w:rsid w:val="00B52CD7"/>
    <w:rsid w:val="00B53A38"/>
    <w:rsid w:val="00B54BC1"/>
    <w:rsid w:val="00B57196"/>
    <w:rsid w:val="00B57D04"/>
    <w:rsid w:val="00B6070A"/>
    <w:rsid w:val="00B658FE"/>
    <w:rsid w:val="00B7240A"/>
    <w:rsid w:val="00B739D4"/>
    <w:rsid w:val="00B74E3E"/>
    <w:rsid w:val="00B77B35"/>
    <w:rsid w:val="00B80442"/>
    <w:rsid w:val="00B81131"/>
    <w:rsid w:val="00B81B7F"/>
    <w:rsid w:val="00B84686"/>
    <w:rsid w:val="00B93AB9"/>
    <w:rsid w:val="00B94811"/>
    <w:rsid w:val="00BA1EA0"/>
    <w:rsid w:val="00BA3644"/>
    <w:rsid w:val="00BA473B"/>
    <w:rsid w:val="00BA695C"/>
    <w:rsid w:val="00BA7B51"/>
    <w:rsid w:val="00BB06F2"/>
    <w:rsid w:val="00BB5AB8"/>
    <w:rsid w:val="00BB75D7"/>
    <w:rsid w:val="00BB78A7"/>
    <w:rsid w:val="00BC220C"/>
    <w:rsid w:val="00BC7274"/>
    <w:rsid w:val="00BD3716"/>
    <w:rsid w:val="00BD4F56"/>
    <w:rsid w:val="00BD7D2B"/>
    <w:rsid w:val="00BE0806"/>
    <w:rsid w:val="00BE231C"/>
    <w:rsid w:val="00BE35C2"/>
    <w:rsid w:val="00BE39FD"/>
    <w:rsid w:val="00BE403F"/>
    <w:rsid w:val="00BE560F"/>
    <w:rsid w:val="00BE7BC1"/>
    <w:rsid w:val="00BF128B"/>
    <w:rsid w:val="00BF2875"/>
    <w:rsid w:val="00BF5C79"/>
    <w:rsid w:val="00BF64BA"/>
    <w:rsid w:val="00C02131"/>
    <w:rsid w:val="00C02975"/>
    <w:rsid w:val="00C039E4"/>
    <w:rsid w:val="00C0559E"/>
    <w:rsid w:val="00C0747C"/>
    <w:rsid w:val="00C100CB"/>
    <w:rsid w:val="00C11AA5"/>
    <w:rsid w:val="00C1284F"/>
    <w:rsid w:val="00C15EF4"/>
    <w:rsid w:val="00C16C04"/>
    <w:rsid w:val="00C16D62"/>
    <w:rsid w:val="00C17244"/>
    <w:rsid w:val="00C211E1"/>
    <w:rsid w:val="00C22DB7"/>
    <w:rsid w:val="00C26B1A"/>
    <w:rsid w:val="00C274E6"/>
    <w:rsid w:val="00C27D2B"/>
    <w:rsid w:val="00C27F16"/>
    <w:rsid w:val="00C345E5"/>
    <w:rsid w:val="00C350E6"/>
    <w:rsid w:val="00C40017"/>
    <w:rsid w:val="00C401B9"/>
    <w:rsid w:val="00C40B5A"/>
    <w:rsid w:val="00C4442C"/>
    <w:rsid w:val="00C4474F"/>
    <w:rsid w:val="00C45C1D"/>
    <w:rsid w:val="00C46EA4"/>
    <w:rsid w:val="00C542B0"/>
    <w:rsid w:val="00C55EE5"/>
    <w:rsid w:val="00C57D68"/>
    <w:rsid w:val="00C6171B"/>
    <w:rsid w:val="00C62019"/>
    <w:rsid w:val="00C6287D"/>
    <w:rsid w:val="00C633AC"/>
    <w:rsid w:val="00C647F9"/>
    <w:rsid w:val="00C650CA"/>
    <w:rsid w:val="00C666DB"/>
    <w:rsid w:val="00C715D3"/>
    <w:rsid w:val="00C716CE"/>
    <w:rsid w:val="00C72E50"/>
    <w:rsid w:val="00C7364E"/>
    <w:rsid w:val="00C736B6"/>
    <w:rsid w:val="00C73D20"/>
    <w:rsid w:val="00C7478D"/>
    <w:rsid w:val="00C74CA1"/>
    <w:rsid w:val="00C80D81"/>
    <w:rsid w:val="00C83AC3"/>
    <w:rsid w:val="00C84F71"/>
    <w:rsid w:val="00C85699"/>
    <w:rsid w:val="00C879DA"/>
    <w:rsid w:val="00C9067A"/>
    <w:rsid w:val="00C91F9A"/>
    <w:rsid w:val="00C926CC"/>
    <w:rsid w:val="00C9285C"/>
    <w:rsid w:val="00C9321F"/>
    <w:rsid w:val="00C9496A"/>
    <w:rsid w:val="00C969BC"/>
    <w:rsid w:val="00CA1A23"/>
    <w:rsid w:val="00CA364C"/>
    <w:rsid w:val="00CB1BAF"/>
    <w:rsid w:val="00CB1CC0"/>
    <w:rsid w:val="00CB20A5"/>
    <w:rsid w:val="00CB559E"/>
    <w:rsid w:val="00CB64C7"/>
    <w:rsid w:val="00CB77F8"/>
    <w:rsid w:val="00CC0501"/>
    <w:rsid w:val="00CC0E40"/>
    <w:rsid w:val="00CC2726"/>
    <w:rsid w:val="00CC3C9B"/>
    <w:rsid w:val="00CC4984"/>
    <w:rsid w:val="00CC49E1"/>
    <w:rsid w:val="00CC49E8"/>
    <w:rsid w:val="00CC61E6"/>
    <w:rsid w:val="00CD2889"/>
    <w:rsid w:val="00CD5150"/>
    <w:rsid w:val="00CD7118"/>
    <w:rsid w:val="00CE1D92"/>
    <w:rsid w:val="00CE3918"/>
    <w:rsid w:val="00CE59CA"/>
    <w:rsid w:val="00CE713B"/>
    <w:rsid w:val="00CE718E"/>
    <w:rsid w:val="00CF1E8F"/>
    <w:rsid w:val="00CF22BA"/>
    <w:rsid w:val="00CF4F6B"/>
    <w:rsid w:val="00D00D0F"/>
    <w:rsid w:val="00D01954"/>
    <w:rsid w:val="00D01BA7"/>
    <w:rsid w:val="00D01D84"/>
    <w:rsid w:val="00D02938"/>
    <w:rsid w:val="00D03B69"/>
    <w:rsid w:val="00D0516F"/>
    <w:rsid w:val="00D147B3"/>
    <w:rsid w:val="00D16BC8"/>
    <w:rsid w:val="00D17167"/>
    <w:rsid w:val="00D22A0F"/>
    <w:rsid w:val="00D236DF"/>
    <w:rsid w:val="00D23F24"/>
    <w:rsid w:val="00D243DF"/>
    <w:rsid w:val="00D24A9C"/>
    <w:rsid w:val="00D2524F"/>
    <w:rsid w:val="00D259EE"/>
    <w:rsid w:val="00D27E30"/>
    <w:rsid w:val="00D302A1"/>
    <w:rsid w:val="00D35887"/>
    <w:rsid w:val="00D35E6A"/>
    <w:rsid w:val="00D360BC"/>
    <w:rsid w:val="00D3673D"/>
    <w:rsid w:val="00D37244"/>
    <w:rsid w:val="00D44655"/>
    <w:rsid w:val="00D4626F"/>
    <w:rsid w:val="00D47DBC"/>
    <w:rsid w:val="00D51568"/>
    <w:rsid w:val="00D54414"/>
    <w:rsid w:val="00D60E1E"/>
    <w:rsid w:val="00D611D7"/>
    <w:rsid w:val="00D61734"/>
    <w:rsid w:val="00D617F2"/>
    <w:rsid w:val="00D622E7"/>
    <w:rsid w:val="00D63658"/>
    <w:rsid w:val="00D63BCF"/>
    <w:rsid w:val="00D65572"/>
    <w:rsid w:val="00D65591"/>
    <w:rsid w:val="00D65927"/>
    <w:rsid w:val="00D722CD"/>
    <w:rsid w:val="00D7417A"/>
    <w:rsid w:val="00D756EB"/>
    <w:rsid w:val="00D76C55"/>
    <w:rsid w:val="00D7708A"/>
    <w:rsid w:val="00D77CC9"/>
    <w:rsid w:val="00D80EBB"/>
    <w:rsid w:val="00D81C0D"/>
    <w:rsid w:val="00D81D26"/>
    <w:rsid w:val="00D837BA"/>
    <w:rsid w:val="00D86E09"/>
    <w:rsid w:val="00D86FFA"/>
    <w:rsid w:val="00D8713A"/>
    <w:rsid w:val="00D873FE"/>
    <w:rsid w:val="00D875E7"/>
    <w:rsid w:val="00D87A9D"/>
    <w:rsid w:val="00D92183"/>
    <w:rsid w:val="00D947E1"/>
    <w:rsid w:val="00D94A6E"/>
    <w:rsid w:val="00D96252"/>
    <w:rsid w:val="00D968C0"/>
    <w:rsid w:val="00D968C4"/>
    <w:rsid w:val="00D96A26"/>
    <w:rsid w:val="00D97A05"/>
    <w:rsid w:val="00D97B53"/>
    <w:rsid w:val="00D97BDD"/>
    <w:rsid w:val="00DA064F"/>
    <w:rsid w:val="00DA470E"/>
    <w:rsid w:val="00DA484E"/>
    <w:rsid w:val="00DA745C"/>
    <w:rsid w:val="00DB0CF6"/>
    <w:rsid w:val="00DB1E29"/>
    <w:rsid w:val="00DB4E49"/>
    <w:rsid w:val="00DB5D31"/>
    <w:rsid w:val="00DB6CF2"/>
    <w:rsid w:val="00DB6D04"/>
    <w:rsid w:val="00DB7B07"/>
    <w:rsid w:val="00DC028C"/>
    <w:rsid w:val="00DC1F37"/>
    <w:rsid w:val="00DC337E"/>
    <w:rsid w:val="00DC385A"/>
    <w:rsid w:val="00DC4B9B"/>
    <w:rsid w:val="00DD348F"/>
    <w:rsid w:val="00DE331F"/>
    <w:rsid w:val="00DE5B6C"/>
    <w:rsid w:val="00DE6322"/>
    <w:rsid w:val="00DE76A1"/>
    <w:rsid w:val="00DF0AA3"/>
    <w:rsid w:val="00DF0F93"/>
    <w:rsid w:val="00DF264D"/>
    <w:rsid w:val="00DF4361"/>
    <w:rsid w:val="00DF4AFA"/>
    <w:rsid w:val="00DF544E"/>
    <w:rsid w:val="00E0009F"/>
    <w:rsid w:val="00E01BBB"/>
    <w:rsid w:val="00E028FD"/>
    <w:rsid w:val="00E06A02"/>
    <w:rsid w:val="00E11252"/>
    <w:rsid w:val="00E11F3F"/>
    <w:rsid w:val="00E13266"/>
    <w:rsid w:val="00E146E1"/>
    <w:rsid w:val="00E17B66"/>
    <w:rsid w:val="00E21FB1"/>
    <w:rsid w:val="00E224A8"/>
    <w:rsid w:val="00E255CD"/>
    <w:rsid w:val="00E26564"/>
    <w:rsid w:val="00E265F4"/>
    <w:rsid w:val="00E26EB0"/>
    <w:rsid w:val="00E2726A"/>
    <w:rsid w:val="00E27CC6"/>
    <w:rsid w:val="00E318FA"/>
    <w:rsid w:val="00E31E0C"/>
    <w:rsid w:val="00E32491"/>
    <w:rsid w:val="00E37470"/>
    <w:rsid w:val="00E37E38"/>
    <w:rsid w:val="00E37ED7"/>
    <w:rsid w:val="00E40277"/>
    <w:rsid w:val="00E43C0F"/>
    <w:rsid w:val="00E50A44"/>
    <w:rsid w:val="00E510D5"/>
    <w:rsid w:val="00E51F69"/>
    <w:rsid w:val="00E54C84"/>
    <w:rsid w:val="00E57F69"/>
    <w:rsid w:val="00E6058B"/>
    <w:rsid w:val="00E61996"/>
    <w:rsid w:val="00E62541"/>
    <w:rsid w:val="00E6522F"/>
    <w:rsid w:val="00E65511"/>
    <w:rsid w:val="00E66A41"/>
    <w:rsid w:val="00E7100F"/>
    <w:rsid w:val="00E737C4"/>
    <w:rsid w:val="00E738D5"/>
    <w:rsid w:val="00E74E53"/>
    <w:rsid w:val="00E77A74"/>
    <w:rsid w:val="00E83E09"/>
    <w:rsid w:val="00E84FF1"/>
    <w:rsid w:val="00E8522A"/>
    <w:rsid w:val="00E85822"/>
    <w:rsid w:val="00E907BB"/>
    <w:rsid w:val="00E9184E"/>
    <w:rsid w:val="00E91A28"/>
    <w:rsid w:val="00E94620"/>
    <w:rsid w:val="00E94B40"/>
    <w:rsid w:val="00E95060"/>
    <w:rsid w:val="00EA1785"/>
    <w:rsid w:val="00EB0633"/>
    <w:rsid w:val="00EB0D81"/>
    <w:rsid w:val="00EB169D"/>
    <w:rsid w:val="00EB45B1"/>
    <w:rsid w:val="00EB481F"/>
    <w:rsid w:val="00EB54F9"/>
    <w:rsid w:val="00EC4B87"/>
    <w:rsid w:val="00EC5918"/>
    <w:rsid w:val="00EC594D"/>
    <w:rsid w:val="00EC71E6"/>
    <w:rsid w:val="00ED287F"/>
    <w:rsid w:val="00ED2BDE"/>
    <w:rsid w:val="00ED30EC"/>
    <w:rsid w:val="00ED51EF"/>
    <w:rsid w:val="00EE1438"/>
    <w:rsid w:val="00EE3677"/>
    <w:rsid w:val="00EE4776"/>
    <w:rsid w:val="00EE62C6"/>
    <w:rsid w:val="00EF13F2"/>
    <w:rsid w:val="00EF5BF7"/>
    <w:rsid w:val="00EF6390"/>
    <w:rsid w:val="00EF7204"/>
    <w:rsid w:val="00F00323"/>
    <w:rsid w:val="00F021D1"/>
    <w:rsid w:val="00F033A6"/>
    <w:rsid w:val="00F038EE"/>
    <w:rsid w:val="00F059AF"/>
    <w:rsid w:val="00F15DEB"/>
    <w:rsid w:val="00F16A72"/>
    <w:rsid w:val="00F16C29"/>
    <w:rsid w:val="00F178A4"/>
    <w:rsid w:val="00F21773"/>
    <w:rsid w:val="00F225B8"/>
    <w:rsid w:val="00F22B21"/>
    <w:rsid w:val="00F2393E"/>
    <w:rsid w:val="00F253F0"/>
    <w:rsid w:val="00F26858"/>
    <w:rsid w:val="00F35029"/>
    <w:rsid w:val="00F408CF"/>
    <w:rsid w:val="00F43C1A"/>
    <w:rsid w:val="00F448A7"/>
    <w:rsid w:val="00F44A6D"/>
    <w:rsid w:val="00F5004D"/>
    <w:rsid w:val="00F52F07"/>
    <w:rsid w:val="00F57EB3"/>
    <w:rsid w:val="00F607CC"/>
    <w:rsid w:val="00F61AE0"/>
    <w:rsid w:val="00F714E3"/>
    <w:rsid w:val="00F7175A"/>
    <w:rsid w:val="00F71EC1"/>
    <w:rsid w:val="00F74941"/>
    <w:rsid w:val="00F75C84"/>
    <w:rsid w:val="00F80234"/>
    <w:rsid w:val="00F80508"/>
    <w:rsid w:val="00F80533"/>
    <w:rsid w:val="00F8393A"/>
    <w:rsid w:val="00F91246"/>
    <w:rsid w:val="00F92203"/>
    <w:rsid w:val="00F92E44"/>
    <w:rsid w:val="00F9380C"/>
    <w:rsid w:val="00F963FA"/>
    <w:rsid w:val="00F96690"/>
    <w:rsid w:val="00F9718A"/>
    <w:rsid w:val="00F9764F"/>
    <w:rsid w:val="00FA259C"/>
    <w:rsid w:val="00FA2B15"/>
    <w:rsid w:val="00FA2CFE"/>
    <w:rsid w:val="00FA2EB7"/>
    <w:rsid w:val="00FA5938"/>
    <w:rsid w:val="00FA5961"/>
    <w:rsid w:val="00FB1AD7"/>
    <w:rsid w:val="00FB1B09"/>
    <w:rsid w:val="00FB5F93"/>
    <w:rsid w:val="00FC154C"/>
    <w:rsid w:val="00FC231F"/>
    <w:rsid w:val="00FC5844"/>
    <w:rsid w:val="00FC641F"/>
    <w:rsid w:val="00FC7072"/>
    <w:rsid w:val="00FD1678"/>
    <w:rsid w:val="00FD23A3"/>
    <w:rsid w:val="00FD325E"/>
    <w:rsid w:val="00FD550D"/>
    <w:rsid w:val="00FD73B3"/>
    <w:rsid w:val="00FD7950"/>
    <w:rsid w:val="00FE13F2"/>
    <w:rsid w:val="00FE1605"/>
    <w:rsid w:val="00FE3344"/>
    <w:rsid w:val="00FE36DD"/>
    <w:rsid w:val="00FE4E64"/>
    <w:rsid w:val="00FE7979"/>
    <w:rsid w:val="00FF1894"/>
    <w:rsid w:val="00FF1B09"/>
    <w:rsid w:val="00FF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6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68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6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68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140</Words>
  <Characters>845</Characters>
  <Application>Microsoft Office Outlook</Application>
  <DocSecurity>0</DocSecurity>
  <Lines>0</Lines>
  <Paragraphs>0</Paragraphs>
  <ScaleCrop>false</ScaleCrop>
  <Company>UGiM Dobczyce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Krystyna</cp:lastModifiedBy>
  <cp:revision>12</cp:revision>
  <cp:lastPrinted>2015-05-14T09:41:00Z</cp:lastPrinted>
  <dcterms:created xsi:type="dcterms:W3CDTF">2014-12-11T07:36:00Z</dcterms:created>
  <dcterms:modified xsi:type="dcterms:W3CDTF">2015-05-14T09:48:00Z</dcterms:modified>
</cp:coreProperties>
</file>